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93389" w14:textId="77777777" w:rsidR="0089442E" w:rsidRDefault="0089442E" w:rsidP="009E59A0">
      <w:pPr>
        <w:rPr>
          <w:rFonts w:ascii="Heebo" w:hAnsi="Heebo" w:cs="Heebo"/>
          <w:sz w:val="22"/>
        </w:rPr>
      </w:pPr>
    </w:p>
    <w:p w14:paraId="308ACE72" w14:textId="2E894B6D" w:rsidR="009E59A0" w:rsidRPr="006E5A19" w:rsidRDefault="009E59A0" w:rsidP="009E59A0">
      <w:pPr>
        <w:rPr>
          <w:rFonts w:ascii="Heebo" w:hAnsi="Heebo" w:cs="Heebo"/>
          <w:sz w:val="22"/>
        </w:rPr>
      </w:pPr>
      <w:r w:rsidRPr="006E5A19">
        <w:rPr>
          <w:rFonts w:ascii="Heebo" w:hAnsi="Heebo" w:cs="Heebo" w:hint="cs"/>
          <w:sz w:val="22"/>
        </w:rPr>
        <w:t xml:space="preserve">Once this form is completed, please email it to </w:t>
      </w:r>
      <w:hyperlink r:id="rId11" w:history="1">
        <w:r w:rsidRPr="006E5A19">
          <w:rPr>
            <w:rFonts w:ascii="Heebo" w:hAnsi="Heebo" w:cs="Heebo" w:hint="cs"/>
            <w:sz w:val="22"/>
          </w:rPr>
          <w:t>your</w:t>
        </w:r>
      </w:hyperlink>
      <w:r w:rsidRPr="006E5A19">
        <w:rPr>
          <w:rFonts w:ascii="Heebo" w:hAnsi="Heebo" w:cs="Heebo" w:hint="cs"/>
          <w:sz w:val="22"/>
        </w:rPr>
        <w:t xml:space="preserve"> Research Grants Office to submit via our </w:t>
      </w:r>
      <w:hyperlink r:id="rId12" w:history="1">
        <w:r w:rsidRPr="004714AA">
          <w:rPr>
            <w:rStyle w:val="Hyperlink"/>
            <w:rFonts w:ascii="Heebo" w:hAnsi="Heebo" w:cs="Heebo" w:hint="cs"/>
            <w:sz w:val="22"/>
          </w:rPr>
          <w:t>Grants Portal</w:t>
        </w:r>
      </w:hyperlink>
      <w:r w:rsidR="004B6CC7">
        <w:rPr>
          <w:rFonts w:ascii="Heebo" w:hAnsi="Heebo" w:cs="Heebo"/>
          <w:sz w:val="22"/>
        </w:rPr>
        <w:t>,</w:t>
      </w:r>
      <w:r w:rsidRPr="006E5A19">
        <w:rPr>
          <w:rFonts w:ascii="Heebo" w:hAnsi="Heebo" w:cs="Heebo" w:hint="cs"/>
          <w:sz w:val="22"/>
        </w:rPr>
        <w:t xml:space="preserve"> on your behalf.  Please note candidates cannot gain access the Grants Portal</w:t>
      </w:r>
      <w:r w:rsidR="004B6CC7">
        <w:rPr>
          <w:rFonts w:ascii="Heebo" w:hAnsi="Heebo" w:cs="Heebo"/>
          <w:sz w:val="22"/>
        </w:rPr>
        <w:t xml:space="preserve"> directly. </w:t>
      </w:r>
      <w:r w:rsidRPr="006E5A19">
        <w:rPr>
          <w:rFonts w:ascii="Heebo" w:hAnsi="Heebo" w:cs="Heebo" w:hint="cs"/>
          <w:sz w:val="22"/>
        </w:rPr>
        <w:t xml:space="preserve"> </w:t>
      </w:r>
    </w:p>
    <w:p w14:paraId="60F3A3A2" w14:textId="77777777" w:rsidR="00312613" w:rsidRDefault="00312613" w:rsidP="00C74594">
      <w:pPr>
        <w:pStyle w:val="ListParagraph"/>
        <w:numPr>
          <w:ilvl w:val="0"/>
          <w:numId w:val="0"/>
        </w:numPr>
        <w:spacing w:before="0"/>
        <w:rPr>
          <w:rFonts w:ascii="Heebo" w:hAnsi="Heebo" w:cs="Heebo"/>
          <w:color w:val="000000"/>
          <w:sz w:val="22"/>
          <w:shd w:val="clear" w:color="auto" w:fill="FFFFFF"/>
        </w:rPr>
      </w:pPr>
    </w:p>
    <w:p w14:paraId="78EAE11B" w14:textId="03F77227" w:rsidR="002234C1" w:rsidRDefault="002A6B41" w:rsidP="00C74594">
      <w:pPr>
        <w:pStyle w:val="ListParagraph"/>
        <w:numPr>
          <w:ilvl w:val="0"/>
          <w:numId w:val="0"/>
        </w:numPr>
        <w:spacing w:before="0"/>
        <w:rPr>
          <w:rFonts w:ascii="Heebo" w:hAnsi="Heebo" w:cs="Heebo"/>
          <w:color w:val="000000"/>
          <w:sz w:val="22"/>
          <w:shd w:val="clear" w:color="auto" w:fill="FFFFFF"/>
        </w:rPr>
      </w:pPr>
      <w:r w:rsidRPr="002A6B41">
        <w:rPr>
          <w:noProof/>
        </w:rPr>
        <w:drawing>
          <wp:inline distT="0" distB="0" distL="0" distR="0" wp14:anchorId="59AF4AF1" wp14:editId="3F4CE4EF">
            <wp:extent cx="5972175" cy="361950"/>
            <wp:effectExtent l="0" t="0" r="9525" b="0"/>
            <wp:docPr id="2117312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361950"/>
                    </a:xfrm>
                    <a:prstGeom prst="rect">
                      <a:avLst/>
                    </a:prstGeom>
                    <a:noFill/>
                    <a:ln>
                      <a:noFill/>
                    </a:ln>
                  </pic:spPr>
                </pic:pic>
              </a:graphicData>
            </a:graphic>
          </wp:inline>
        </w:drawing>
      </w:r>
    </w:p>
    <w:p w14:paraId="5CFA2310" w14:textId="77777777" w:rsidR="009450A1" w:rsidRPr="00470A69" w:rsidRDefault="009450A1" w:rsidP="009450A1">
      <w:pPr>
        <w:tabs>
          <w:tab w:val="left" w:pos="426"/>
          <w:tab w:val="left" w:pos="993"/>
          <w:tab w:val="center" w:pos="4536"/>
        </w:tabs>
        <w:rPr>
          <w:rFonts w:ascii="Heebo" w:hAnsi="Heebo" w:cs="Heebo"/>
          <w:sz w:val="22"/>
        </w:rPr>
      </w:pPr>
      <w:r w:rsidRPr="00470A69">
        <w:rPr>
          <w:rFonts w:ascii="Heebo" w:hAnsi="Heebo" w:cs="Heebo" w:hint="cs"/>
          <w:sz w:val="22"/>
        </w:rPr>
        <w:t xml:space="preserve">Please ensure you provide your research grants office the following attachments with submission of this application. </w:t>
      </w:r>
    </w:p>
    <w:p w14:paraId="03201227" w14:textId="77777777" w:rsidR="009450A1" w:rsidRPr="00470A69" w:rsidRDefault="009450A1" w:rsidP="009450A1">
      <w:pPr>
        <w:pStyle w:val="ListParagraph"/>
        <w:numPr>
          <w:ilvl w:val="0"/>
          <w:numId w:val="15"/>
        </w:numPr>
        <w:tabs>
          <w:tab w:val="clear" w:pos="284"/>
          <w:tab w:val="clear" w:pos="567"/>
          <w:tab w:val="clear" w:pos="1134"/>
          <w:tab w:val="clear" w:pos="1701"/>
          <w:tab w:val="clear" w:pos="2268"/>
          <w:tab w:val="left" w:pos="426"/>
          <w:tab w:val="left" w:pos="993"/>
          <w:tab w:val="center" w:pos="4536"/>
        </w:tabs>
        <w:spacing w:before="0"/>
        <w:contextualSpacing/>
        <w:rPr>
          <w:rFonts w:ascii="Heebo" w:hAnsi="Heebo" w:cs="Heebo"/>
          <w:sz w:val="22"/>
        </w:rPr>
      </w:pPr>
      <w:r w:rsidRPr="00470A69">
        <w:rPr>
          <w:rFonts w:ascii="Heebo" w:hAnsi="Heebo" w:cs="Heebo" w:hint="cs"/>
          <w:sz w:val="22"/>
        </w:rPr>
        <w:t>Refe</w:t>
      </w:r>
      <w:r>
        <w:rPr>
          <w:rFonts w:ascii="Heebo" w:hAnsi="Heebo" w:cs="Heebo"/>
          <w:sz w:val="22"/>
        </w:rPr>
        <w:t>re</w:t>
      </w:r>
      <w:r w:rsidRPr="00470A69">
        <w:rPr>
          <w:rFonts w:ascii="Heebo" w:hAnsi="Heebo" w:cs="Heebo" w:hint="cs"/>
          <w:sz w:val="22"/>
        </w:rPr>
        <w:t>nce list</w:t>
      </w:r>
    </w:p>
    <w:p w14:paraId="006526E2" w14:textId="77777777" w:rsidR="009450A1" w:rsidRPr="00470A69" w:rsidRDefault="009450A1" w:rsidP="009450A1">
      <w:pPr>
        <w:pStyle w:val="ListParagraph"/>
        <w:numPr>
          <w:ilvl w:val="0"/>
          <w:numId w:val="15"/>
        </w:numPr>
        <w:tabs>
          <w:tab w:val="clear" w:pos="284"/>
          <w:tab w:val="clear" w:pos="567"/>
          <w:tab w:val="clear" w:pos="1134"/>
          <w:tab w:val="clear" w:pos="1701"/>
          <w:tab w:val="clear" w:pos="2268"/>
          <w:tab w:val="left" w:pos="426"/>
          <w:tab w:val="left" w:pos="993"/>
          <w:tab w:val="center" w:pos="4536"/>
        </w:tabs>
        <w:spacing w:before="0"/>
        <w:contextualSpacing/>
        <w:rPr>
          <w:rFonts w:ascii="Heebo" w:hAnsi="Heebo" w:cs="Heebo"/>
          <w:sz w:val="22"/>
        </w:rPr>
      </w:pPr>
      <w:r>
        <w:rPr>
          <w:rFonts w:ascii="Heebo" w:hAnsi="Heebo" w:cs="Heebo"/>
          <w:sz w:val="22"/>
        </w:rPr>
        <w:t>P</w:t>
      </w:r>
      <w:r w:rsidRPr="00470A69">
        <w:rPr>
          <w:rFonts w:ascii="Heebo" w:hAnsi="Heebo" w:cs="Heebo" w:hint="cs"/>
          <w:sz w:val="22"/>
        </w:rPr>
        <w:t>artner agencies</w:t>
      </w:r>
      <w:r>
        <w:rPr>
          <w:rFonts w:ascii="Heebo" w:hAnsi="Heebo" w:cs="Heebo"/>
          <w:sz w:val="22"/>
        </w:rPr>
        <w:t xml:space="preserve"> letters of support </w:t>
      </w:r>
    </w:p>
    <w:p w14:paraId="43914EDF" w14:textId="77777777" w:rsidR="009450A1" w:rsidRPr="00470A69" w:rsidRDefault="009450A1" w:rsidP="009450A1">
      <w:pPr>
        <w:pStyle w:val="ListParagraph"/>
        <w:numPr>
          <w:ilvl w:val="0"/>
          <w:numId w:val="15"/>
        </w:numPr>
        <w:tabs>
          <w:tab w:val="clear" w:pos="284"/>
          <w:tab w:val="clear" w:pos="567"/>
          <w:tab w:val="clear" w:pos="1134"/>
          <w:tab w:val="clear" w:pos="1701"/>
          <w:tab w:val="clear" w:pos="2268"/>
          <w:tab w:val="left" w:pos="426"/>
          <w:tab w:val="left" w:pos="993"/>
          <w:tab w:val="center" w:pos="4536"/>
        </w:tabs>
        <w:spacing w:before="0"/>
        <w:contextualSpacing/>
        <w:rPr>
          <w:rFonts w:ascii="Heebo" w:hAnsi="Heebo" w:cs="Heebo"/>
          <w:sz w:val="22"/>
        </w:rPr>
      </w:pPr>
      <w:r w:rsidRPr="00470A69">
        <w:rPr>
          <w:rFonts w:ascii="Heebo" w:hAnsi="Heebo" w:cs="Heebo" w:hint="cs"/>
          <w:sz w:val="22"/>
        </w:rPr>
        <w:t>Most recent Academic Record</w:t>
      </w:r>
      <w:r>
        <w:rPr>
          <w:rFonts w:ascii="Heebo" w:hAnsi="Heebo" w:cs="Heebo"/>
          <w:sz w:val="22"/>
        </w:rPr>
        <w:t>/University Transcript</w:t>
      </w:r>
    </w:p>
    <w:p w14:paraId="388B9646" w14:textId="77777777" w:rsidR="009450A1" w:rsidRPr="00470A69" w:rsidRDefault="009450A1" w:rsidP="009450A1">
      <w:pPr>
        <w:pStyle w:val="ListParagraph"/>
        <w:numPr>
          <w:ilvl w:val="0"/>
          <w:numId w:val="15"/>
        </w:numPr>
        <w:tabs>
          <w:tab w:val="clear" w:pos="284"/>
          <w:tab w:val="clear" w:pos="567"/>
          <w:tab w:val="clear" w:pos="1134"/>
          <w:tab w:val="clear" w:pos="1701"/>
          <w:tab w:val="clear" w:pos="2268"/>
          <w:tab w:val="left" w:pos="426"/>
          <w:tab w:val="left" w:pos="993"/>
          <w:tab w:val="center" w:pos="4536"/>
        </w:tabs>
        <w:spacing w:before="0"/>
        <w:contextualSpacing/>
        <w:rPr>
          <w:rFonts w:ascii="Heebo" w:hAnsi="Heebo" w:cs="Heebo"/>
          <w:sz w:val="22"/>
        </w:rPr>
      </w:pPr>
      <w:r w:rsidRPr="00470A69">
        <w:rPr>
          <w:rFonts w:ascii="Heebo" w:hAnsi="Heebo" w:cs="Heebo" w:hint="cs"/>
          <w:sz w:val="22"/>
        </w:rPr>
        <w:t>CV (Max 5 pages)</w:t>
      </w:r>
    </w:p>
    <w:p w14:paraId="0BDCEB33" w14:textId="77777777" w:rsidR="009450A1" w:rsidRPr="00470A69" w:rsidRDefault="009450A1" w:rsidP="009450A1">
      <w:pPr>
        <w:shd w:val="clear" w:color="auto" w:fill="BFBFBF"/>
        <w:tabs>
          <w:tab w:val="left" w:pos="426"/>
          <w:tab w:val="left" w:pos="993"/>
          <w:tab w:val="center" w:pos="4536"/>
        </w:tabs>
        <w:ind w:left="426" w:hanging="426"/>
        <w:rPr>
          <w:rFonts w:ascii="Heebo" w:hAnsi="Heebo" w:cs="Heebo"/>
        </w:rPr>
      </w:pPr>
      <w:r w:rsidRPr="00470A69">
        <w:rPr>
          <w:rFonts w:ascii="Heebo" w:hAnsi="Heebo" w:cs="Heebo" w:hint="cs"/>
          <w:b/>
          <w:bCs/>
          <w:sz w:val="22"/>
        </w:rPr>
        <w:t xml:space="preserve">Referees and supervisors </w:t>
      </w:r>
    </w:p>
    <w:p w14:paraId="3537BB5A" w14:textId="1910EB2E" w:rsidR="009450A1" w:rsidRPr="00470A69" w:rsidRDefault="008D2746" w:rsidP="009450A1">
      <w:pPr>
        <w:tabs>
          <w:tab w:val="left" w:pos="426"/>
          <w:tab w:val="left" w:pos="993"/>
          <w:tab w:val="center" w:pos="4536"/>
        </w:tabs>
        <w:rPr>
          <w:rFonts w:ascii="Heebo" w:hAnsi="Heebo" w:cs="Heebo"/>
          <w:sz w:val="22"/>
        </w:rPr>
      </w:pPr>
      <w:r>
        <w:rPr>
          <w:rFonts w:ascii="Heebo" w:hAnsi="Heebo" w:cs="Heebo"/>
          <w:sz w:val="22"/>
        </w:rPr>
        <w:t xml:space="preserve">One referee is </w:t>
      </w:r>
      <w:r w:rsidR="009450A1">
        <w:rPr>
          <w:rFonts w:ascii="Heebo" w:hAnsi="Heebo" w:cs="Heebo"/>
          <w:sz w:val="22"/>
        </w:rPr>
        <w:t xml:space="preserve">also </w:t>
      </w:r>
      <w:r w:rsidR="009450A1" w:rsidRPr="00470A69">
        <w:rPr>
          <w:rFonts w:ascii="Heebo" w:hAnsi="Heebo" w:cs="Heebo" w:hint="cs"/>
          <w:sz w:val="22"/>
        </w:rPr>
        <w:t xml:space="preserve">required to complete the </w:t>
      </w:r>
      <w:hyperlink r:id="rId14" w:history="1">
        <w:r w:rsidR="009450A1" w:rsidRPr="00B766A6">
          <w:rPr>
            <w:rStyle w:val="Hyperlink"/>
            <w:rFonts w:ascii="Heebo" w:hAnsi="Heebo" w:cs="Heebo"/>
            <w:sz w:val="22"/>
          </w:rPr>
          <w:t>referee report</w:t>
        </w:r>
      </w:hyperlink>
      <w:r w:rsidR="009450A1" w:rsidRPr="00C45E03">
        <w:rPr>
          <w:rFonts w:ascii="Heebo" w:hAnsi="Heebo" w:cs="Heebo"/>
          <w:sz w:val="22"/>
        </w:rPr>
        <w:t xml:space="preserve"> </w:t>
      </w:r>
      <w:r w:rsidR="009450A1" w:rsidRPr="00470A69">
        <w:rPr>
          <w:rFonts w:ascii="Heebo" w:hAnsi="Heebo" w:cs="Heebo" w:hint="cs"/>
          <w:sz w:val="22"/>
        </w:rPr>
        <w:t xml:space="preserve">and email it directly to </w:t>
      </w:r>
      <w:hyperlink r:id="rId15" w:history="1">
        <w:r w:rsidR="009450A1" w:rsidRPr="00470A69">
          <w:rPr>
            <w:rStyle w:val="Hyperlink"/>
            <w:rFonts w:ascii="Heebo" w:hAnsi="Heebo" w:cs="Heebo" w:hint="cs"/>
            <w:sz w:val="22"/>
          </w:rPr>
          <w:t>research@healthway.wa.gov.au</w:t>
        </w:r>
      </w:hyperlink>
      <w:r w:rsidR="009450A1" w:rsidRPr="00470A69">
        <w:rPr>
          <w:rFonts w:ascii="Heebo" w:hAnsi="Heebo" w:cs="Heebo" w:hint="cs"/>
          <w:sz w:val="22"/>
        </w:rPr>
        <w:t xml:space="preserve"> </w:t>
      </w:r>
    </w:p>
    <w:p w14:paraId="361B2B89" w14:textId="0F353A64" w:rsidR="009450A1" w:rsidRPr="00470A69" w:rsidRDefault="009450A1" w:rsidP="009450A1">
      <w:pPr>
        <w:tabs>
          <w:tab w:val="left" w:pos="426"/>
          <w:tab w:val="left" w:pos="993"/>
          <w:tab w:val="center" w:pos="4536"/>
        </w:tabs>
        <w:rPr>
          <w:rFonts w:ascii="Heebo" w:hAnsi="Heebo" w:cs="Heebo"/>
          <w:sz w:val="22"/>
        </w:rPr>
      </w:pPr>
      <w:r w:rsidRPr="00441AE0">
        <w:rPr>
          <w:rFonts w:ascii="Heebo" w:hAnsi="Heebo" w:cs="Heebo" w:hint="cs"/>
          <w:sz w:val="22"/>
        </w:rPr>
        <w:t xml:space="preserve">Please ensure your referee and supervisor(s) sign the application form </w:t>
      </w:r>
      <w:r w:rsidRPr="00441AE0">
        <w:rPr>
          <w:rFonts w:ascii="Heebo" w:hAnsi="Heebo" w:cs="Heebo"/>
          <w:sz w:val="22"/>
        </w:rPr>
        <w:t>under section (</w:t>
      </w:r>
      <w:r w:rsidR="00441AE0" w:rsidRPr="00441AE0">
        <w:rPr>
          <w:rFonts w:ascii="Heebo" w:hAnsi="Heebo" w:cs="Heebo"/>
          <w:sz w:val="22"/>
        </w:rPr>
        <w:t>F</w:t>
      </w:r>
      <w:r w:rsidRPr="00441AE0">
        <w:rPr>
          <w:rFonts w:ascii="Heebo" w:hAnsi="Heebo" w:cs="Heebo"/>
          <w:sz w:val="22"/>
        </w:rPr>
        <w:t>) and (</w:t>
      </w:r>
      <w:r w:rsidR="00441AE0" w:rsidRPr="00441AE0">
        <w:rPr>
          <w:rFonts w:ascii="Heebo" w:hAnsi="Heebo" w:cs="Heebo"/>
          <w:sz w:val="22"/>
        </w:rPr>
        <w:t>G</w:t>
      </w:r>
      <w:r w:rsidRPr="00441AE0">
        <w:rPr>
          <w:rFonts w:ascii="Heebo" w:hAnsi="Heebo" w:cs="Heebo"/>
          <w:sz w:val="22"/>
        </w:rPr>
        <w:t>)</w:t>
      </w:r>
      <w:r w:rsidRPr="00441AE0">
        <w:rPr>
          <w:rFonts w:ascii="Heebo" w:hAnsi="Heebo" w:cs="Heebo" w:hint="cs"/>
          <w:sz w:val="22"/>
        </w:rPr>
        <w:t>. Electronic signatures are accepted.</w:t>
      </w:r>
      <w:r w:rsidRPr="00470A69">
        <w:rPr>
          <w:rFonts w:ascii="Heebo" w:hAnsi="Heebo" w:cs="Heebo" w:hint="cs"/>
          <w:sz w:val="22"/>
        </w:rPr>
        <w:t xml:space="preserve"> </w:t>
      </w:r>
    </w:p>
    <w:p w14:paraId="7EA812AC" w14:textId="022D84AA" w:rsidR="00AE4A87" w:rsidRDefault="00AE4A87" w:rsidP="00C74594">
      <w:pPr>
        <w:pStyle w:val="ListParagraph"/>
        <w:numPr>
          <w:ilvl w:val="0"/>
          <w:numId w:val="0"/>
        </w:numPr>
        <w:spacing w:before="0"/>
        <w:rPr>
          <w:rFonts w:ascii="Heebo" w:hAnsi="Heebo" w:cs="Heebo"/>
          <w:color w:val="000000"/>
          <w:sz w:val="22"/>
          <w:shd w:val="clear" w:color="auto" w:fill="FFFFFF"/>
        </w:rPr>
      </w:pPr>
      <w:r>
        <w:rPr>
          <w:rFonts w:ascii="Heebo" w:hAnsi="Heebo" w:cs="Heebo"/>
          <w:color w:val="000000"/>
          <w:sz w:val="22"/>
          <w:shd w:val="clear" w:color="auto" w:fill="FFFFFF"/>
        </w:rPr>
        <w:br w:type="page"/>
      </w:r>
    </w:p>
    <w:p w14:paraId="3F770245" w14:textId="3D096356" w:rsidR="00FF7851" w:rsidRPr="006E5A19" w:rsidRDefault="00FF7851" w:rsidP="00FF7851">
      <w:pPr>
        <w:shd w:val="clear" w:color="auto" w:fill="BFBFBF"/>
        <w:tabs>
          <w:tab w:val="left" w:pos="426"/>
          <w:tab w:val="left" w:pos="993"/>
          <w:tab w:val="center" w:pos="4536"/>
        </w:tabs>
        <w:ind w:left="426" w:hanging="426"/>
        <w:rPr>
          <w:rFonts w:ascii="Heebo" w:hAnsi="Heebo" w:cs="Heebo"/>
          <w:b/>
          <w:bCs/>
          <w:sz w:val="22"/>
        </w:rPr>
      </w:pPr>
      <w:r w:rsidRPr="006E5A19">
        <w:rPr>
          <w:rFonts w:ascii="Heebo" w:hAnsi="Heebo" w:cs="Heebo" w:hint="cs"/>
          <w:b/>
          <w:bCs/>
          <w:sz w:val="22"/>
        </w:rPr>
        <w:lastRenderedPageBreak/>
        <w:t>Section A</w:t>
      </w:r>
      <w:r w:rsidR="00836508" w:rsidRPr="006E5A19">
        <w:rPr>
          <w:rFonts w:ascii="Heebo" w:hAnsi="Heebo" w:cs="Heebo" w:hint="cs"/>
          <w:b/>
          <w:bCs/>
          <w:sz w:val="22"/>
        </w:rPr>
        <w:t xml:space="preserve"> </w:t>
      </w:r>
      <w:r w:rsidR="00773AC3" w:rsidRPr="006E5A19">
        <w:rPr>
          <w:rFonts w:ascii="Heebo" w:hAnsi="Heebo" w:cs="Heebo" w:hint="cs"/>
          <w:b/>
          <w:bCs/>
          <w:sz w:val="22"/>
        </w:rPr>
        <w:t>–</w:t>
      </w:r>
      <w:r w:rsidRPr="006E5A19">
        <w:rPr>
          <w:rFonts w:ascii="Heebo" w:hAnsi="Heebo" w:cs="Heebo" w:hint="cs"/>
          <w:b/>
          <w:bCs/>
          <w:sz w:val="22"/>
        </w:rPr>
        <w:t xml:space="preserve"> </w:t>
      </w:r>
      <w:r w:rsidR="00773AC3" w:rsidRPr="006E5A19">
        <w:rPr>
          <w:rFonts w:ascii="Heebo" w:hAnsi="Heebo" w:cs="Heebo" w:hint="cs"/>
          <w:b/>
          <w:bCs/>
          <w:sz w:val="22"/>
        </w:rPr>
        <w:t xml:space="preserve">Candidate’s personal details </w:t>
      </w:r>
      <w:r w:rsidR="008474AF" w:rsidRPr="006E5A19">
        <w:rPr>
          <w:rFonts w:ascii="Heebo" w:hAnsi="Heebo" w:cs="Heebo" w:hint="cs"/>
          <w:b/>
          <w:bCs/>
          <w:sz w:val="22"/>
        </w:rPr>
        <w:t xml:space="preserve"> </w:t>
      </w:r>
    </w:p>
    <w:p w14:paraId="18CA65B7" w14:textId="77777777" w:rsidR="00463944" w:rsidRPr="006E5A19" w:rsidRDefault="00463944" w:rsidP="00FF7851">
      <w:pPr>
        <w:tabs>
          <w:tab w:val="left" w:leader="underscore" w:pos="10348"/>
        </w:tabs>
        <w:rPr>
          <w:rFonts w:ascii="Heebo" w:hAnsi="Heebo" w:cs="Heebo"/>
          <w:sz w:val="22"/>
        </w:rPr>
      </w:pPr>
    </w:p>
    <w:tbl>
      <w:tblPr>
        <w:tblStyle w:val="TableGrid"/>
        <w:tblW w:w="0" w:type="auto"/>
        <w:tblLook w:val="04A0" w:firstRow="1" w:lastRow="0" w:firstColumn="1" w:lastColumn="0" w:noHBand="0" w:noVBand="1"/>
      </w:tblPr>
      <w:tblGrid>
        <w:gridCol w:w="4701"/>
        <w:gridCol w:w="4701"/>
      </w:tblGrid>
      <w:tr w:rsidR="00A15470" w:rsidRPr="006E5A19" w14:paraId="4E21ADA1" w14:textId="77777777" w:rsidTr="0022296E">
        <w:tc>
          <w:tcPr>
            <w:tcW w:w="4701" w:type="dxa"/>
          </w:tcPr>
          <w:p w14:paraId="14DCA304" w14:textId="29BE0A2F" w:rsidR="00A15470" w:rsidRPr="006E5A19" w:rsidRDefault="00A15470" w:rsidP="0022296E">
            <w:pPr>
              <w:tabs>
                <w:tab w:val="left" w:leader="underscore" w:pos="10348"/>
              </w:tabs>
              <w:rPr>
                <w:rFonts w:ascii="Heebo" w:hAnsi="Heebo" w:cs="Heebo"/>
                <w:sz w:val="22"/>
              </w:rPr>
            </w:pPr>
            <w:r w:rsidRPr="006E5A19">
              <w:rPr>
                <w:rFonts w:ascii="Heebo" w:hAnsi="Heebo" w:cs="Heebo" w:hint="cs"/>
                <w:sz w:val="22"/>
              </w:rPr>
              <w:t>1. Title: Mr/Ms/Mrs/Miss/Dr</w:t>
            </w:r>
            <w:r w:rsidR="008474AF" w:rsidRPr="006E5A19">
              <w:rPr>
                <w:rFonts w:ascii="Heebo" w:hAnsi="Heebo" w:cs="Heebo" w:hint="cs"/>
                <w:sz w:val="22"/>
              </w:rPr>
              <w:t>/Other</w:t>
            </w:r>
            <w:r w:rsidRPr="006E5A19">
              <w:rPr>
                <w:rFonts w:ascii="Heebo" w:hAnsi="Heebo" w:cs="Heebo" w:hint="cs"/>
                <w:sz w:val="22"/>
              </w:rPr>
              <w:t>:</w:t>
            </w:r>
          </w:p>
        </w:tc>
        <w:tc>
          <w:tcPr>
            <w:tcW w:w="4701" w:type="dxa"/>
          </w:tcPr>
          <w:p w14:paraId="6F6699A8" w14:textId="77777777" w:rsidR="00A15470" w:rsidRPr="006E5A19" w:rsidRDefault="00A15470" w:rsidP="0022296E">
            <w:pPr>
              <w:tabs>
                <w:tab w:val="left" w:leader="underscore" w:pos="10348"/>
              </w:tabs>
              <w:rPr>
                <w:rFonts w:ascii="Heebo" w:hAnsi="Heebo" w:cs="Heebo"/>
                <w:sz w:val="22"/>
              </w:rPr>
            </w:pPr>
          </w:p>
        </w:tc>
      </w:tr>
      <w:tr w:rsidR="00A15470" w:rsidRPr="006E5A19" w14:paraId="190EBF2A" w14:textId="77777777" w:rsidTr="0022296E">
        <w:tc>
          <w:tcPr>
            <w:tcW w:w="4701" w:type="dxa"/>
          </w:tcPr>
          <w:p w14:paraId="7D0ECD08" w14:textId="2202CCC1" w:rsidR="00A15470" w:rsidRPr="006E5A19" w:rsidRDefault="00A15470" w:rsidP="0022296E">
            <w:pPr>
              <w:tabs>
                <w:tab w:val="left" w:leader="underscore" w:pos="10348"/>
              </w:tabs>
              <w:rPr>
                <w:rFonts w:ascii="Heebo" w:hAnsi="Heebo" w:cs="Heebo"/>
                <w:sz w:val="22"/>
              </w:rPr>
            </w:pPr>
            <w:r w:rsidRPr="006E5A19">
              <w:rPr>
                <w:rFonts w:ascii="Heebo" w:hAnsi="Heebo" w:cs="Heebo" w:hint="cs"/>
                <w:sz w:val="22"/>
              </w:rPr>
              <w:t>2. Full name</w:t>
            </w:r>
            <w:r w:rsidR="006E5A19">
              <w:rPr>
                <w:rFonts w:ascii="Heebo" w:hAnsi="Heebo" w:cs="Heebo"/>
                <w:sz w:val="22"/>
              </w:rPr>
              <w:t xml:space="preserve"> of applicant</w:t>
            </w:r>
            <w:r w:rsidRPr="006E5A19">
              <w:rPr>
                <w:rFonts w:ascii="Heebo" w:hAnsi="Heebo" w:cs="Heebo" w:hint="cs"/>
                <w:sz w:val="22"/>
              </w:rPr>
              <w:t xml:space="preserve">: </w:t>
            </w:r>
          </w:p>
        </w:tc>
        <w:tc>
          <w:tcPr>
            <w:tcW w:w="4701" w:type="dxa"/>
          </w:tcPr>
          <w:p w14:paraId="3BDC9A0D" w14:textId="77777777" w:rsidR="00A15470" w:rsidRPr="006E5A19" w:rsidRDefault="00A15470" w:rsidP="0022296E">
            <w:pPr>
              <w:tabs>
                <w:tab w:val="left" w:leader="underscore" w:pos="10348"/>
              </w:tabs>
              <w:rPr>
                <w:rFonts w:ascii="Heebo" w:hAnsi="Heebo" w:cs="Heebo"/>
                <w:sz w:val="22"/>
              </w:rPr>
            </w:pPr>
          </w:p>
        </w:tc>
      </w:tr>
      <w:tr w:rsidR="00A15470" w:rsidRPr="006E5A19" w14:paraId="4369F609" w14:textId="77777777" w:rsidTr="0022296E">
        <w:tc>
          <w:tcPr>
            <w:tcW w:w="4701" w:type="dxa"/>
          </w:tcPr>
          <w:p w14:paraId="65C86AF3" w14:textId="33C5E3EF" w:rsidR="003018F2" w:rsidRPr="006E5A19" w:rsidRDefault="00A15470" w:rsidP="0022296E">
            <w:pPr>
              <w:tabs>
                <w:tab w:val="left" w:leader="underscore" w:pos="10348"/>
              </w:tabs>
              <w:rPr>
                <w:rFonts w:ascii="Heebo" w:hAnsi="Heebo" w:cs="Heebo"/>
                <w:sz w:val="22"/>
              </w:rPr>
            </w:pPr>
            <w:r w:rsidRPr="006E5A19">
              <w:rPr>
                <w:rFonts w:ascii="Heebo" w:hAnsi="Heebo" w:cs="Heebo" w:hint="cs"/>
                <w:sz w:val="22"/>
              </w:rPr>
              <w:t xml:space="preserve">3. </w:t>
            </w:r>
            <w:r w:rsidR="009A79A9" w:rsidRPr="006E5A19">
              <w:rPr>
                <w:rFonts w:ascii="Heebo" w:hAnsi="Heebo" w:cs="Heebo" w:hint="cs"/>
                <w:sz w:val="22"/>
              </w:rPr>
              <w:t xml:space="preserve">Confirm you are </w:t>
            </w:r>
            <w:r w:rsidRPr="006E5A19">
              <w:rPr>
                <w:rFonts w:ascii="Heebo" w:hAnsi="Heebo" w:cs="Heebo" w:hint="cs"/>
                <w:sz w:val="22"/>
              </w:rPr>
              <w:t xml:space="preserve">an Aboriginal or Torres Strait Islander resident in WA:  </w:t>
            </w:r>
          </w:p>
        </w:tc>
        <w:tc>
          <w:tcPr>
            <w:tcW w:w="4701" w:type="dxa"/>
          </w:tcPr>
          <w:p w14:paraId="54BBCB10" w14:textId="24B5AD16" w:rsidR="00A15470" w:rsidRPr="006E5A19" w:rsidRDefault="008474AF" w:rsidP="0022296E">
            <w:pPr>
              <w:tabs>
                <w:tab w:val="left" w:leader="underscore" w:pos="10348"/>
              </w:tabs>
              <w:rPr>
                <w:rFonts w:ascii="Heebo" w:hAnsi="Heebo" w:cs="Heebo"/>
                <w:sz w:val="22"/>
              </w:rPr>
            </w:pPr>
            <w:r w:rsidRPr="006E5A19">
              <w:rPr>
                <w:rFonts w:ascii="Heebo" w:hAnsi="Heebo" w:cs="Heebo" w:hint="cs"/>
                <w:sz w:val="22"/>
              </w:rPr>
              <w:t xml:space="preserve">Yes / No </w:t>
            </w:r>
          </w:p>
        </w:tc>
      </w:tr>
      <w:tr w:rsidR="00A15470" w:rsidRPr="006E5A19" w14:paraId="328EA58B" w14:textId="77777777" w:rsidTr="0022296E">
        <w:tc>
          <w:tcPr>
            <w:tcW w:w="4701" w:type="dxa"/>
          </w:tcPr>
          <w:p w14:paraId="53108D36" w14:textId="6A9FDD32" w:rsidR="00A15470" w:rsidRPr="006E5A19" w:rsidRDefault="00A15470" w:rsidP="0022296E">
            <w:pPr>
              <w:tabs>
                <w:tab w:val="left" w:leader="underscore" w:pos="10348"/>
              </w:tabs>
              <w:rPr>
                <w:rFonts w:ascii="Heebo" w:hAnsi="Heebo" w:cs="Heebo"/>
                <w:sz w:val="22"/>
              </w:rPr>
            </w:pPr>
            <w:r w:rsidRPr="006E5A19">
              <w:rPr>
                <w:rFonts w:ascii="Heebo" w:hAnsi="Heebo" w:cs="Heebo" w:hint="cs"/>
                <w:sz w:val="22"/>
              </w:rPr>
              <w:t xml:space="preserve">4. Home address: </w:t>
            </w:r>
          </w:p>
        </w:tc>
        <w:tc>
          <w:tcPr>
            <w:tcW w:w="4701" w:type="dxa"/>
          </w:tcPr>
          <w:p w14:paraId="3D063792" w14:textId="77777777" w:rsidR="00A15470" w:rsidRPr="006E5A19" w:rsidRDefault="00A15470" w:rsidP="0022296E">
            <w:pPr>
              <w:tabs>
                <w:tab w:val="left" w:leader="underscore" w:pos="10348"/>
              </w:tabs>
              <w:rPr>
                <w:rFonts w:ascii="Heebo" w:hAnsi="Heebo" w:cs="Heebo"/>
                <w:sz w:val="22"/>
              </w:rPr>
            </w:pPr>
          </w:p>
        </w:tc>
      </w:tr>
      <w:tr w:rsidR="00A15470" w:rsidRPr="006E5A19" w14:paraId="768544CA" w14:textId="77777777" w:rsidTr="0022296E">
        <w:tc>
          <w:tcPr>
            <w:tcW w:w="4701" w:type="dxa"/>
          </w:tcPr>
          <w:p w14:paraId="2571A69B" w14:textId="11F5BD8E" w:rsidR="00A15470" w:rsidRPr="006E5A19" w:rsidRDefault="00A15470" w:rsidP="0022296E">
            <w:pPr>
              <w:tabs>
                <w:tab w:val="left" w:leader="underscore" w:pos="10348"/>
              </w:tabs>
              <w:rPr>
                <w:rFonts w:ascii="Heebo" w:hAnsi="Heebo" w:cs="Heebo"/>
                <w:sz w:val="22"/>
              </w:rPr>
            </w:pPr>
            <w:r w:rsidRPr="006E5A19">
              <w:rPr>
                <w:rFonts w:ascii="Heebo" w:hAnsi="Heebo" w:cs="Heebo" w:hint="cs"/>
                <w:sz w:val="22"/>
              </w:rPr>
              <w:t>5. Work address at your present institution:</w:t>
            </w:r>
          </w:p>
        </w:tc>
        <w:tc>
          <w:tcPr>
            <w:tcW w:w="4701" w:type="dxa"/>
          </w:tcPr>
          <w:p w14:paraId="14114B5F" w14:textId="77777777" w:rsidR="00A15470" w:rsidRPr="006E5A19" w:rsidRDefault="00A15470" w:rsidP="0022296E">
            <w:pPr>
              <w:tabs>
                <w:tab w:val="left" w:leader="underscore" w:pos="10348"/>
              </w:tabs>
              <w:rPr>
                <w:rFonts w:ascii="Heebo" w:hAnsi="Heebo" w:cs="Heebo"/>
                <w:sz w:val="22"/>
              </w:rPr>
            </w:pPr>
          </w:p>
        </w:tc>
      </w:tr>
      <w:tr w:rsidR="00A15470" w:rsidRPr="006E5A19" w14:paraId="09C5D97F" w14:textId="77777777" w:rsidTr="0022296E">
        <w:tc>
          <w:tcPr>
            <w:tcW w:w="4701" w:type="dxa"/>
          </w:tcPr>
          <w:p w14:paraId="71ACEBF2" w14:textId="1B75A3C4" w:rsidR="00A15470" w:rsidRPr="006E5A19" w:rsidRDefault="00A15470" w:rsidP="0022296E">
            <w:pPr>
              <w:tabs>
                <w:tab w:val="left" w:leader="underscore" w:pos="10348"/>
              </w:tabs>
              <w:rPr>
                <w:rFonts w:ascii="Heebo" w:hAnsi="Heebo" w:cs="Heebo"/>
                <w:sz w:val="22"/>
              </w:rPr>
            </w:pPr>
            <w:r w:rsidRPr="006E5A19">
              <w:rPr>
                <w:rFonts w:ascii="Heebo" w:hAnsi="Heebo" w:cs="Heebo" w:hint="cs"/>
                <w:sz w:val="22"/>
              </w:rPr>
              <w:t xml:space="preserve">6. Mobile: </w:t>
            </w:r>
          </w:p>
        </w:tc>
        <w:tc>
          <w:tcPr>
            <w:tcW w:w="4701" w:type="dxa"/>
          </w:tcPr>
          <w:p w14:paraId="11E498C8" w14:textId="77777777" w:rsidR="00A15470" w:rsidRPr="006E5A19" w:rsidRDefault="00A15470" w:rsidP="0022296E">
            <w:pPr>
              <w:tabs>
                <w:tab w:val="left" w:leader="underscore" w:pos="10348"/>
              </w:tabs>
              <w:rPr>
                <w:rFonts w:ascii="Heebo" w:hAnsi="Heebo" w:cs="Heebo"/>
                <w:sz w:val="22"/>
              </w:rPr>
            </w:pPr>
          </w:p>
        </w:tc>
      </w:tr>
      <w:tr w:rsidR="00A15470" w:rsidRPr="006E5A19" w14:paraId="6CF6C378" w14:textId="77777777" w:rsidTr="0022296E">
        <w:tc>
          <w:tcPr>
            <w:tcW w:w="4701" w:type="dxa"/>
          </w:tcPr>
          <w:p w14:paraId="06359064" w14:textId="0B184C01" w:rsidR="00A15470" w:rsidRPr="006E5A19" w:rsidRDefault="00A15470" w:rsidP="0022296E">
            <w:pPr>
              <w:tabs>
                <w:tab w:val="left" w:leader="underscore" w:pos="10348"/>
              </w:tabs>
              <w:rPr>
                <w:rFonts w:ascii="Heebo" w:hAnsi="Heebo" w:cs="Heebo"/>
                <w:sz w:val="22"/>
              </w:rPr>
            </w:pPr>
            <w:r w:rsidRPr="006E5A19">
              <w:rPr>
                <w:rFonts w:ascii="Heebo" w:hAnsi="Heebo" w:cs="Heebo" w:hint="cs"/>
                <w:sz w:val="22"/>
              </w:rPr>
              <w:t xml:space="preserve">7. Email: </w:t>
            </w:r>
          </w:p>
        </w:tc>
        <w:tc>
          <w:tcPr>
            <w:tcW w:w="4701" w:type="dxa"/>
          </w:tcPr>
          <w:p w14:paraId="4FF10918" w14:textId="77777777" w:rsidR="00A15470" w:rsidRPr="006E5A19" w:rsidRDefault="00A15470" w:rsidP="0022296E">
            <w:pPr>
              <w:tabs>
                <w:tab w:val="left" w:leader="underscore" w:pos="10348"/>
              </w:tabs>
              <w:rPr>
                <w:rFonts w:ascii="Heebo" w:hAnsi="Heebo" w:cs="Heebo"/>
                <w:sz w:val="22"/>
              </w:rPr>
            </w:pPr>
          </w:p>
        </w:tc>
      </w:tr>
      <w:tr w:rsidR="00A15470" w:rsidRPr="006E5A19" w14:paraId="41AC3981" w14:textId="77777777" w:rsidTr="0022296E">
        <w:tc>
          <w:tcPr>
            <w:tcW w:w="4701" w:type="dxa"/>
          </w:tcPr>
          <w:p w14:paraId="51B5C60F" w14:textId="79AC5682" w:rsidR="00A15470" w:rsidRPr="006E5A19" w:rsidRDefault="00A15470" w:rsidP="0022296E">
            <w:pPr>
              <w:tabs>
                <w:tab w:val="left" w:leader="underscore" w:pos="10348"/>
              </w:tabs>
              <w:rPr>
                <w:rFonts w:ascii="Heebo" w:hAnsi="Heebo" w:cs="Heebo"/>
                <w:sz w:val="22"/>
              </w:rPr>
            </w:pPr>
            <w:r w:rsidRPr="006E5A19">
              <w:rPr>
                <w:rFonts w:ascii="Heebo" w:hAnsi="Heebo" w:cs="Heebo" w:hint="cs"/>
                <w:sz w:val="22"/>
              </w:rPr>
              <w:t>8. Current employment position</w:t>
            </w:r>
            <w:r w:rsidR="005145EE">
              <w:rPr>
                <w:rFonts w:ascii="Heebo" w:hAnsi="Heebo" w:cs="Heebo"/>
                <w:sz w:val="22"/>
              </w:rPr>
              <w:t xml:space="preserve"> (s)</w:t>
            </w:r>
            <w:r w:rsidRPr="006E5A19">
              <w:rPr>
                <w:rFonts w:ascii="Heebo" w:hAnsi="Heebo" w:cs="Heebo" w:hint="cs"/>
                <w:sz w:val="22"/>
              </w:rPr>
              <w:t xml:space="preserve">: </w:t>
            </w:r>
          </w:p>
        </w:tc>
        <w:tc>
          <w:tcPr>
            <w:tcW w:w="4701" w:type="dxa"/>
          </w:tcPr>
          <w:p w14:paraId="457C03D7" w14:textId="77777777" w:rsidR="00A15470" w:rsidRPr="006E5A19" w:rsidRDefault="00A15470" w:rsidP="0022296E">
            <w:pPr>
              <w:tabs>
                <w:tab w:val="left" w:leader="underscore" w:pos="10348"/>
              </w:tabs>
              <w:rPr>
                <w:rFonts w:ascii="Heebo" w:hAnsi="Heebo" w:cs="Heebo"/>
                <w:sz w:val="22"/>
              </w:rPr>
            </w:pPr>
          </w:p>
        </w:tc>
      </w:tr>
      <w:tr w:rsidR="00A15470" w:rsidRPr="006E5A19" w14:paraId="7AECF9A0" w14:textId="77777777" w:rsidTr="0022296E">
        <w:tc>
          <w:tcPr>
            <w:tcW w:w="4701" w:type="dxa"/>
          </w:tcPr>
          <w:p w14:paraId="61D9541E" w14:textId="33A4AF1A" w:rsidR="00A15470" w:rsidRPr="006E5A19" w:rsidRDefault="00A15470" w:rsidP="0022296E">
            <w:pPr>
              <w:tabs>
                <w:tab w:val="left" w:leader="underscore" w:pos="10348"/>
              </w:tabs>
              <w:rPr>
                <w:rFonts w:ascii="Heebo" w:hAnsi="Heebo" w:cs="Heebo"/>
                <w:sz w:val="22"/>
              </w:rPr>
            </w:pPr>
            <w:r w:rsidRPr="006E5A19">
              <w:rPr>
                <w:rFonts w:ascii="Heebo" w:hAnsi="Heebo" w:cs="Heebo" w:hint="cs"/>
                <w:sz w:val="22"/>
              </w:rPr>
              <w:t>9. Date of appointment: (day/month/year):</w:t>
            </w:r>
          </w:p>
        </w:tc>
        <w:tc>
          <w:tcPr>
            <w:tcW w:w="4701" w:type="dxa"/>
          </w:tcPr>
          <w:p w14:paraId="697CFC6E" w14:textId="77777777" w:rsidR="00A15470" w:rsidRPr="006E5A19" w:rsidRDefault="00A15470" w:rsidP="0022296E">
            <w:pPr>
              <w:tabs>
                <w:tab w:val="left" w:leader="underscore" w:pos="10348"/>
              </w:tabs>
              <w:rPr>
                <w:rFonts w:ascii="Heebo" w:hAnsi="Heebo" w:cs="Heebo"/>
                <w:sz w:val="22"/>
              </w:rPr>
            </w:pPr>
          </w:p>
        </w:tc>
      </w:tr>
      <w:tr w:rsidR="00A15470" w:rsidRPr="006E5A19" w14:paraId="041F11EF" w14:textId="77777777" w:rsidTr="0022296E">
        <w:tc>
          <w:tcPr>
            <w:tcW w:w="4701" w:type="dxa"/>
          </w:tcPr>
          <w:p w14:paraId="1DF86D29" w14:textId="637FAA84" w:rsidR="00A15470" w:rsidRPr="006E5A19" w:rsidRDefault="00A15470" w:rsidP="0022296E">
            <w:pPr>
              <w:tabs>
                <w:tab w:val="left" w:leader="underscore" w:pos="10348"/>
              </w:tabs>
              <w:rPr>
                <w:rFonts w:ascii="Heebo" w:hAnsi="Heebo" w:cs="Heebo"/>
                <w:sz w:val="22"/>
              </w:rPr>
            </w:pPr>
            <w:r w:rsidRPr="006E5A19">
              <w:rPr>
                <w:rFonts w:ascii="Heebo" w:hAnsi="Heebo" w:cs="Heebo" w:hint="cs"/>
                <w:sz w:val="22"/>
              </w:rPr>
              <w:t xml:space="preserve">10. Present salary: (please state amount in Australian dollars): </w:t>
            </w:r>
          </w:p>
        </w:tc>
        <w:tc>
          <w:tcPr>
            <w:tcW w:w="4701" w:type="dxa"/>
          </w:tcPr>
          <w:p w14:paraId="5E808945" w14:textId="77777777" w:rsidR="00A15470" w:rsidRPr="006E5A19" w:rsidRDefault="00A15470" w:rsidP="0022296E">
            <w:pPr>
              <w:tabs>
                <w:tab w:val="left" w:leader="underscore" w:pos="10348"/>
              </w:tabs>
              <w:rPr>
                <w:rFonts w:ascii="Heebo" w:hAnsi="Heebo" w:cs="Heebo"/>
                <w:sz w:val="22"/>
              </w:rPr>
            </w:pPr>
          </w:p>
        </w:tc>
      </w:tr>
      <w:tr w:rsidR="00A15470" w:rsidRPr="006E5A19" w14:paraId="3BB1BBDF" w14:textId="77777777" w:rsidTr="0022296E">
        <w:tc>
          <w:tcPr>
            <w:tcW w:w="4701" w:type="dxa"/>
          </w:tcPr>
          <w:p w14:paraId="7A9A74F6" w14:textId="1F078C32" w:rsidR="00A15470" w:rsidRPr="006E5A19" w:rsidRDefault="00A15470" w:rsidP="0022296E">
            <w:pPr>
              <w:tabs>
                <w:tab w:val="left" w:leader="underscore" w:pos="10348"/>
              </w:tabs>
              <w:rPr>
                <w:rFonts w:ascii="Heebo" w:hAnsi="Heebo" w:cs="Heebo"/>
                <w:sz w:val="22"/>
              </w:rPr>
            </w:pPr>
            <w:r w:rsidRPr="006E5A19">
              <w:rPr>
                <w:rFonts w:ascii="Heebo" w:hAnsi="Heebo" w:cs="Heebo" w:hint="cs"/>
                <w:sz w:val="22"/>
              </w:rPr>
              <w:t>11. Is your current position full time, part time or casual?</w:t>
            </w:r>
          </w:p>
        </w:tc>
        <w:tc>
          <w:tcPr>
            <w:tcW w:w="4701" w:type="dxa"/>
          </w:tcPr>
          <w:p w14:paraId="12860D1D" w14:textId="77777777" w:rsidR="00A15470" w:rsidRPr="006E5A19" w:rsidRDefault="00A15470" w:rsidP="0022296E">
            <w:pPr>
              <w:tabs>
                <w:tab w:val="left" w:leader="underscore" w:pos="10348"/>
              </w:tabs>
              <w:rPr>
                <w:rFonts w:ascii="Heebo" w:hAnsi="Heebo" w:cs="Heebo"/>
                <w:sz w:val="22"/>
              </w:rPr>
            </w:pPr>
          </w:p>
        </w:tc>
      </w:tr>
      <w:tr w:rsidR="00C72152" w:rsidRPr="006E5A19" w14:paraId="4C3BD606" w14:textId="77777777" w:rsidTr="0022296E">
        <w:tc>
          <w:tcPr>
            <w:tcW w:w="4701" w:type="dxa"/>
          </w:tcPr>
          <w:p w14:paraId="4D6B193F" w14:textId="77777777" w:rsidR="001D432F" w:rsidRPr="006E5A19" w:rsidRDefault="001D432F" w:rsidP="0022296E">
            <w:pPr>
              <w:rPr>
                <w:rFonts w:ascii="Heebo" w:hAnsi="Heebo" w:cs="Heebo"/>
                <w:sz w:val="22"/>
              </w:rPr>
            </w:pPr>
            <w:r w:rsidRPr="006E5A19">
              <w:rPr>
                <w:rFonts w:ascii="Heebo" w:hAnsi="Heebo" w:cs="Heebo" w:hint="cs"/>
                <w:sz w:val="22"/>
              </w:rPr>
              <w:t>12. Are you applying for top-up funding?</w:t>
            </w:r>
          </w:p>
          <w:p w14:paraId="20B4729C" w14:textId="77777777" w:rsidR="001D432F" w:rsidRPr="006E5A19" w:rsidRDefault="001D432F" w:rsidP="0022296E">
            <w:pPr>
              <w:rPr>
                <w:rFonts w:ascii="Heebo" w:hAnsi="Heebo" w:cs="Heebo"/>
                <w:sz w:val="22"/>
              </w:rPr>
            </w:pPr>
            <w:r w:rsidRPr="006E5A19">
              <w:rPr>
                <w:rFonts w:ascii="Heebo" w:hAnsi="Heebo" w:cs="Heebo" w:hint="cs"/>
                <w:sz w:val="22"/>
              </w:rPr>
              <w:t xml:space="preserve">If yes, please state: </w:t>
            </w:r>
          </w:p>
          <w:p w14:paraId="459D93A7" w14:textId="5BC3240F" w:rsidR="001D432F" w:rsidRPr="006E5A19" w:rsidRDefault="001D432F" w:rsidP="0022296E">
            <w:pPr>
              <w:pStyle w:val="ListParagraph"/>
              <w:numPr>
                <w:ilvl w:val="0"/>
                <w:numId w:val="19"/>
              </w:numPr>
              <w:rPr>
                <w:rFonts w:ascii="Heebo" w:hAnsi="Heebo" w:cs="Heebo"/>
                <w:sz w:val="22"/>
              </w:rPr>
            </w:pPr>
            <w:r w:rsidRPr="006E5A19">
              <w:rPr>
                <w:rFonts w:ascii="Heebo" w:hAnsi="Heebo" w:cs="Heebo" w:hint="cs"/>
                <w:sz w:val="22"/>
              </w:rPr>
              <w:t xml:space="preserve">the award you have been offered or currently hold </w:t>
            </w:r>
          </w:p>
          <w:p w14:paraId="4936445C" w14:textId="7D3C52EF" w:rsidR="001D432F" w:rsidRPr="006E5A19" w:rsidRDefault="001D432F" w:rsidP="0022296E">
            <w:pPr>
              <w:pStyle w:val="ListParagraph"/>
              <w:numPr>
                <w:ilvl w:val="0"/>
                <w:numId w:val="19"/>
              </w:numPr>
              <w:rPr>
                <w:rFonts w:ascii="Heebo" w:hAnsi="Heebo" w:cs="Heebo"/>
                <w:sz w:val="22"/>
              </w:rPr>
            </w:pPr>
            <w:r w:rsidRPr="006E5A19">
              <w:rPr>
                <w:rFonts w:ascii="Heebo" w:hAnsi="Heebo" w:cs="Heebo" w:hint="cs"/>
                <w:sz w:val="22"/>
              </w:rPr>
              <w:t xml:space="preserve">the funding body duration of the award </w:t>
            </w:r>
          </w:p>
          <w:p w14:paraId="22E2A428" w14:textId="0C503CE2" w:rsidR="00C72152" w:rsidRPr="006E5A19" w:rsidRDefault="001D432F" w:rsidP="0022296E">
            <w:pPr>
              <w:pStyle w:val="ListParagraph"/>
              <w:numPr>
                <w:ilvl w:val="0"/>
                <w:numId w:val="19"/>
              </w:numPr>
              <w:rPr>
                <w:rFonts w:ascii="Heebo" w:hAnsi="Heebo" w:cs="Heebo"/>
                <w:sz w:val="22"/>
              </w:rPr>
            </w:pPr>
            <w:r w:rsidRPr="006E5A19">
              <w:rPr>
                <w:rFonts w:ascii="Heebo" w:hAnsi="Heebo" w:cs="Heebo" w:hint="cs"/>
                <w:sz w:val="22"/>
              </w:rPr>
              <w:t>the amount funded for each year of the award</w:t>
            </w:r>
          </w:p>
        </w:tc>
        <w:tc>
          <w:tcPr>
            <w:tcW w:w="4701" w:type="dxa"/>
          </w:tcPr>
          <w:p w14:paraId="6BC052F8" w14:textId="77777777" w:rsidR="00C72152" w:rsidRPr="006E5A19" w:rsidRDefault="00C72152" w:rsidP="0022296E">
            <w:pPr>
              <w:tabs>
                <w:tab w:val="left" w:leader="underscore" w:pos="10348"/>
              </w:tabs>
              <w:rPr>
                <w:rFonts w:ascii="Heebo" w:hAnsi="Heebo" w:cs="Heebo"/>
                <w:sz w:val="22"/>
              </w:rPr>
            </w:pPr>
          </w:p>
        </w:tc>
      </w:tr>
      <w:tr w:rsidR="00C72152" w:rsidRPr="006E5A19" w14:paraId="152C3089" w14:textId="77777777" w:rsidTr="0022296E">
        <w:tc>
          <w:tcPr>
            <w:tcW w:w="4701" w:type="dxa"/>
          </w:tcPr>
          <w:p w14:paraId="4EB0390F" w14:textId="3B54D0F4" w:rsidR="00C72152" w:rsidRPr="006E5A19" w:rsidRDefault="000C457A" w:rsidP="0022296E">
            <w:pPr>
              <w:rPr>
                <w:rFonts w:ascii="Heebo" w:hAnsi="Heebo" w:cs="Heebo"/>
                <w:sz w:val="22"/>
              </w:rPr>
            </w:pPr>
            <w:r w:rsidRPr="006E5A19">
              <w:rPr>
                <w:rFonts w:ascii="Heebo" w:hAnsi="Heebo" w:cs="Heebo" w:hint="cs"/>
                <w:sz w:val="22"/>
              </w:rPr>
              <w:t>13. Are you applying for a student or professional stiped</w:t>
            </w:r>
            <w:r w:rsidR="00045ACD" w:rsidRPr="006E5A19">
              <w:rPr>
                <w:rFonts w:ascii="Heebo" w:hAnsi="Heebo" w:cs="Heebo" w:hint="cs"/>
                <w:sz w:val="22"/>
              </w:rPr>
              <w:t>?</w:t>
            </w:r>
            <w:r w:rsidR="003018F2" w:rsidRPr="006E5A19">
              <w:rPr>
                <w:rFonts w:ascii="Heebo" w:hAnsi="Heebo" w:cs="Heebo" w:hint="cs"/>
                <w:sz w:val="22"/>
              </w:rPr>
              <w:t xml:space="preserve"> </w:t>
            </w:r>
            <w:r w:rsidR="00045ACD" w:rsidRPr="006E5A19">
              <w:rPr>
                <w:rFonts w:ascii="Heebo" w:hAnsi="Heebo" w:cs="Heebo" w:hint="cs"/>
                <w:sz w:val="22"/>
              </w:rPr>
              <w:t>(see page 2 of the guidelines)</w:t>
            </w:r>
            <w:r w:rsidRPr="006E5A19">
              <w:rPr>
                <w:rFonts w:ascii="Heebo" w:hAnsi="Heebo" w:cs="Heebo" w:hint="cs"/>
                <w:sz w:val="22"/>
              </w:rPr>
              <w:t xml:space="preserve">  </w:t>
            </w:r>
          </w:p>
        </w:tc>
        <w:tc>
          <w:tcPr>
            <w:tcW w:w="4701" w:type="dxa"/>
          </w:tcPr>
          <w:p w14:paraId="5989C3DF" w14:textId="77777777" w:rsidR="00C72152" w:rsidRPr="006E5A19" w:rsidRDefault="00C72152" w:rsidP="0022296E">
            <w:pPr>
              <w:tabs>
                <w:tab w:val="left" w:leader="underscore" w:pos="10348"/>
              </w:tabs>
              <w:rPr>
                <w:rFonts w:ascii="Heebo" w:hAnsi="Heebo" w:cs="Heebo"/>
                <w:sz w:val="22"/>
              </w:rPr>
            </w:pPr>
          </w:p>
        </w:tc>
      </w:tr>
      <w:tr w:rsidR="006B5AAB" w:rsidRPr="006E5A19" w14:paraId="3AE97CFD" w14:textId="77777777" w:rsidTr="0022296E">
        <w:tc>
          <w:tcPr>
            <w:tcW w:w="9402" w:type="dxa"/>
            <w:gridSpan w:val="2"/>
          </w:tcPr>
          <w:p w14:paraId="25153D9D" w14:textId="78512A25" w:rsidR="006B5AAB" w:rsidRPr="006E5A19" w:rsidRDefault="006B5AAB" w:rsidP="0022296E">
            <w:pPr>
              <w:tabs>
                <w:tab w:val="left" w:leader="underscore" w:pos="10348"/>
              </w:tabs>
              <w:rPr>
                <w:rFonts w:ascii="Heebo" w:hAnsi="Heebo" w:cs="Heebo"/>
                <w:sz w:val="22"/>
              </w:rPr>
            </w:pPr>
            <w:r w:rsidRPr="006E5A19">
              <w:rPr>
                <w:rFonts w:ascii="Heebo" w:hAnsi="Heebo" w:cs="Heebo" w:hint="cs"/>
                <w:sz w:val="22"/>
              </w:rPr>
              <w:lastRenderedPageBreak/>
              <w:t xml:space="preserve">Only complete questions 14 </w:t>
            </w:r>
            <w:r w:rsidR="008B7CFA">
              <w:rPr>
                <w:rFonts w:ascii="Heebo" w:hAnsi="Heebo" w:cs="Heebo"/>
                <w:sz w:val="22"/>
              </w:rPr>
              <w:t>and 15</w:t>
            </w:r>
            <w:r w:rsidRPr="006E5A19">
              <w:rPr>
                <w:rFonts w:ascii="Heebo" w:hAnsi="Heebo" w:cs="Heebo" w:hint="cs"/>
                <w:sz w:val="22"/>
              </w:rPr>
              <w:t xml:space="preserve"> if you are applying for a Professional Stipend</w:t>
            </w:r>
          </w:p>
        </w:tc>
      </w:tr>
      <w:tr w:rsidR="006B5AAB" w:rsidRPr="006E5A19" w14:paraId="545FF4E1" w14:textId="77777777" w:rsidTr="0022296E">
        <w:tc>
          <w:tcPr>
            <w:tcW w:w="4701" w:type="dxa"/>
          </w:tcPr>
          <w:p w14:paraId="75B5082A" w14:textId="66F79259" w:rsidR="006B5AAB" w:rsidRPr="006E5A19" w:rsidRDefault="00757EC7" w:rsidP="0022296E">
            <w:pPr>
              <w:rPr>
                <w:rFonts w:ascii="Heebo" w:hAnsi="Heebo" w:cs="Heebo"/>
                <w:sz w:val="22"/>
              </w:rPr>
            </w:pPr>
            <w:r w:rsidRPr="006E5A19">
              <w:rPr>
                <w:rFonts w:ascii="Heebo" w:hAnsi="Heebo" w:cs="Heebo" w:hint="cs"/>
                <w:sz w:val="22"/>
              </w:rPr>
              <w:t>1</w:t>
            </w:r>
            <w:r w:rsidR="004A628C">
              <w:rPr>
                <w:rFonts w:ascii="Heebo" w:hAnsi="Heebo" w:cs="Heebo"/>
                <w:sz w:val="22"/>
              </w:rPr>
              <w:t>4</w:t>
            </w:r>
            <w:r w:rsidRPr="006E5A19">
              <w:rPr>
                <w:rFonts w:ascii="Heebo" w:hAnsi="Heebo" w:cs="Heebo" w:hint="cs"/>
                <w:sz w:val="22"/>
              </w:rPr>
              <w:t>. Name of manager/supervisor</w:t>
            </w:r>
          </w:p>
        </w:tc>
        <w:tc>
          <w:tcPr>
            <w:tcW w:w="4701" w:type="dxa"/>
          </w:tcPr>
          <w:p w14:paraId="3D07193C" w14:textId="77777777" w:rsidR="006B5AAB" w:rsidRPr="006E5A19" w:rsidRDefault="006B5AAB" w:rsidP="0022296E">
            <w:pPr>
              <w:tabs>
                <w:tab w:val="left" w:leader="underscore" w:pos="10348"/>
              </w:tabs>
              <w:rPr>
                <w:rFonts w:ascii="Heebo" w:hAnsi="Heebo" w:cs="Heebo"/>
                <w:sz w:val="22"/>
              </w:rPr>
            </w:pPr>
          </w:p>
        </w:tc>
      </w:tr>
      <w:tr w:rsidR="009A6572" w:rsidRPr="006E5A19" w14:paraId="4A78F0D7" w14:textId="77777777" w:rsidTr="0022296E">
        <w:tc>
          <w:tcPr>
            <w:tcW w:w="4701" w:type="dxa"/>
          </w:tcPr>
          <w:p w14:paraId="30F11CCE" w14:textId="652D0CC8" w:rsidR="009A6572" w:rsidRPr="006E5A19" w:rsidRDefault="009A6572" w:rsidP="0022296E">
            <w:pPr>
              <w:rPr>
                <w:rFonts w:ascii="Heebo" w:hAnsi="Heebo" w:cs="Heebo"/>
                <w:sz w:val="22"/>
              </w:rPr>
            </w:pPr>
            <w:r w:rsidRPr="006E5A19">
              <w:rPr>
                <w:rFonts w:ascii="Heebo" w:hAnsi="Heebo" w:cs="Heebo" w:hint="cs"/>
                <w:sz w:val="22"/>
              </w:rPr>
              <w:t>1</w:t>
            </w:r>
            <w:r w:rsidR="004A628C">
              <w:rPr>
                <w:rFonts w:ascii="Heebo" w:hAnsi="Heebo" w:cs="Heebo"/>
                <w:sz w:val="22"/>
              </w:rPr>
              <w:t>5</w:t>
            </w:r>
            <w:r w:rsidRPr="006E5A19">
              <w:rPr>
                <w:rFonts w:ascii="Heebo" w:hAnsi="Heebo" w:cs="Heebo" w:hint="cs"/>
                <w:sz w:val="22"/>
              </w:rPr>
              <w:t>. Manager/supervisor’s telephone number</w:t>
            </w:r>
          </w:p>
        </w:tc>
        <w:tc>
          <w:tcPr>
            <w:tcW w:w="4701" w:type="dxa"/>
          </w:tcPr>
          <w:p w14:paraId="2CEAE5A7" w14:textId="77777777" w:rsidR="009A6572" w:rsidRPr="006E5A19" w:rsidRDefault="009A6572" w:rsidP="0022296E">
            <w:pPr>
              <w:tabs>
                <w:tab w:val="left" w:leader="underscore" w:pos="10348"/>
              </w:tabs>
              <w:rPr>
                <w:rFonts w:ascii="Heebo" w:hAnsi="Heebo" w:cs="Heebo"/>
                <w:sz w:val="22"/>
              </w:rPr>
            </w:pPr>
          </w:p>
        </w:tc>
      </w:tr>
    </w:tbl>
    <w:p w14:paraId="7EAC4F95" w14:textId="3938485E" w:rsidR="008F17A6" w:rsidRPr="006E5A19" w:rsidRDefault="00836508" w:rsidP="008F17A6">
      <w:pPr>
        <w:shd w:val="clear" w:color="auto" w:fill="BFBFBF"/>
        <w:tabs>
          <w:tab w:val="left" w:pos="426"/>
          <w:tab w:val="left" w:pos="993"/>
          <w:tab w:val="center" w:pos="4536"/>
        </w:tabs>
        <w:ind w:left="426" w:hanging="426"/>
        <w:rPr>
          <w:rFonts w:ascii="Heebo" w:hAnsi="Heebo" w:cs="Heebo"/>
          <w:b/>
          <w:bCs/>
          <w:sz w:val="22"/>
        </w:rPr>
      </w:pPr>
      <w:r w:rsidRPr="006E5A19">
        <w:rPr>
          <w:rFonts w:ascii="Heebo" w:hAnsi="Heebo" w:cs="Heebo" w:hint="cs"/>
          <w:b/>
          <w:bCs/>
          <w:sz w:val="22"/>
        </w:rPr>
        <w:t>Section B – Academic Record</w:t>
      </w:r>
    </w:p>
    <w:p w14:paraId="619E17C1" w14:textId="1B453C46" w:rsidR="00DE73F5" w:rsidRPr="006E5A19" w:rsidRDefault="00DE73F5" w:rsidP="008F17A6">
      <w:pPr>
        <w:tabs>
          <w:tab w:val="left" w:leader="underscore" w:pos="10348"/>
        </w:tabs>
        <w:rPr>
          <w:rFonts w:ascii="Heebo" w:hAnsi="Heebo" w:cs="Heebo"/>
          <w:sz w:val="22"/>
        </w:rPr>
      </w:pPr>
      <w:r w:rsidRPr="006E5A19">
        <w:rPr>
          <w:rFonts w:ascii="Heebo" w:hAnsi="Heebo" w:cs="Heebo" w:hint="cs"/>
          <w:sz w:val="22"/>
        </w:rPr>
        <w:t>1</w:t>
      </w:r>
      <w:r w:rsidR="000903D1">
        <w:rPr>
          <w:rFonts w:ascii="Heebo" w:hAnsi="Heebo" w:cs="Heebo"/>
          <w:sz w:val="22"/>
        </w:rPr>
        <w:t>6</w:t>
      </w:r>
      <w:r w:rsidRPr="006E5A19">
        <w:rPr>
          <w:rFonts w:ascii="Heebo" w:hAnsi="Heebo" w:cs="Heebo" w:hint="cs"/>
          <w:sz w:val="22"/>
        </w:rPr>
        <w:t>. Qualifications (most recent first)</w:t>
      </w:r>
    </w:p>
    <w:tbl>
      <w:tblPr>
        <w:tblStyle w:val="TableGrid"/>
        <w:tblW w:w="0" w:type="auto"/>
        <w:tblLook w:val="04A0" w:firstRow="1" w:lastRow="0" w:firstColumn="1" w:lastColumn="0" w:noHBand="0" w:noVBand="1"/>
      </w:tblPr>
      <w:tblGrid>
        <w:gridCol w:w="3134"/>
        <w:gridCol w:w="3134"/>
        <w:gridCol w:w="3134"/>
      </w:tblGrid>
      <w:tr w:rsidR="00DE73F5" w:rsidRPr="006E5A19" w14:paraId="207956FD" w14:textId="77777777" w:rsidTr="00DE73F5">
        <w:tc>
          <w:tcPr>
            <w:tcW w:w="3134" w:type="dxa"/>
          </w:tcPr>
          <w:p w14:paraId="46D3386F" w14:textId="364C8A5E" w:rsidR="00DE73F5" w:rsidRPr="006E5A19" w:rsidRDefault="00DE73F5" w:rsidP="008F17A6">
            <w:pPr>
              <w:tabs>
                <w:tab w:val="left" w:leader="underscore" w:pos="10348"/>
              </w:tabs>
              <w:rPr>
                <w:rFonts w:ascii="Heebo" w:hAnsi="Heebo" w:cs="Heebo"/>
                <w:b/>
                <w:bCs/>
                <w:sz w:val="22"/>
              </w:rPr>
            </w:pPr>
            <w:r w:rsidRPr="006E5A19">
              <w:rPr>
                <w:rFonts w:ascii="Heebo" w:hAnsi="Heebo" w:cs="Heebo" w:hint="cs"/>
                <w:b/>
                <w:bCs/>
                <w:sz w:val="22"/>
              </w:rPr>
              <w:t>Year</w:t>
            </w:r>
          </w:p>
        </w:tc>
        <w:tc>
          <w:tcPr>
            <w:tcW w:w="3134" w:type="dxa"/>
          </w:tcPr>
          <w:p w14:paraId="3028E7F2" w14:textId="4EA6F400" w:rsidR="00DE73F5" w:rsidRPr="006E5A19" w:rsidRDefault="00DE73F5" w:rsidP="008F17A6">
            <w:pPr>
              <w:tabs>
                <w:tab w:val="left" w:leader="underscore" w:pos="10348"/>
              </w:tabs>
              <w:rPr>
                <w:rFonts w:ascii="Heebo" w:hAnsi="Heebo" w:cs="Heebo"/>
                <w:b/>
                <w:bCs/>
                <w:sz w:val="22"/>
              </w:rPr>
            </w:pPr>
            <w:r w:rsidRPr="006E5A19">
              <w:rPr>
                <w:rFonts w:ascii="Heebo" w:hAnsi="Heebo" w:cs="Heebo" w:hint="cs"/>
                <w:b/>
                <w:bCs/>
                <w:sz w:val="22"/>
              </w:rPr>
              <w:t>Qualification</w:t>
            </w:r>
          </w:p>
        </w:tc>
        <w:tc>
          <w:tcPr>
            <w:tcW w:w="3134" w:type="dxa"/>
          </w:tcPr>
          <w:p w14:paraId="2C56FECA" w14:textId="4E6BF07D" w:rsidR="00DE73F5" w:rsidRPr="006E5A19" w:rsidRDefault="00DE73F5" w:rsidP="008F17A6">
            <w:pPr>
              <w:tabs>
                <w:tab w:val="left" w:leader="underscore" w:pos="10348"/>
              </w:tabs>
              <w:rPr>
                <w:rFonts w:ascii="Heebo" w:hAnsi="Heebo" w:cs="Heebo"/>
                <w:b/>
                <w:bCs/>
                <w:sz w:val="22"/>
              </w:rPr>
            </w:pPr>
            <w:r w:rsidRPr="006E5A19">
              <w:rPr>
                <w:rFonts w:ascii="Heebo" w:hAnsi="Heebo" w:cs="Heebo" w:hint="cs"/>
                <w:b/>
                <w:bCs/>
                <w:sz w:val="22"/>
              </w:rPr>
              <w:t>Institution</w:t>
            </w:r>
          </w:p>
        </w:tc>
      </w:tr>
      <w:tr w:rsidR="00DE73F5" w:rsidRPr="006E5A19" w14:paraId="2B6A0920" w14:textId="77777777" w:rsidTr="00DE73F5">
        <w:tc>
          <w:tcPr>
            <w:tcW w:w="3134" w:type="dxa"/>
          </w:tcPr>
          <w:p w14:paraId="6A0AE5F3" w14:textId="77777777" w:rsidR="00DE73F5" w:rsidRPr="006E5A19" w:rsidRDefault="00DE73F5" w:rsidP="008F17A6">
            <w:pPr>
              <w:tabs>
                <w:tab w:val="left" w:leader="underscore" w:pos="10348"/>
              </w:tabs>
              <w:rPr>
                <w:rFonts w:ascii="Heebo" w:hAnsi="Heebo" w:cs="Heebo"/>
                <w:sz w:val="22"/>
              </w:rPr>
            </w:pPr>
          </w:p>
        </w:tc>
        <w:tc>
          <w:tcPr>
            <w:tcW w:w="3134" w:type="dxa"/>
          </w:tcPr>
          <w:p w14:paraId="3F248467" w14:textId="77777777" w:rsidR="00DE73F5" w:rsidRPr="006E5A19" w:rsidRDefault="00DE73F5" w:rsidP="008F17A6">
            <w:pPr>
              <w:tabs>
                <w:tab w:val="left" w:leader="underscore" w:pos="10348"/>
              </w:tabs>
              <w:rPr>
                <w:rFonts w:ascii="Heebo" w:hAnsi="Heebo" w:cs="Heebo"/>
                <w:sz w:val="22"/>
              </w:rPr>
            </w:pPr>
          </w:p>
        </w:tc>
        <w:tc>
          <w:tcPr>
            <w:tcW w:w="3134" w:type="dxa"/>
          </w:tcPr>
          <w:p w14:paraId="76F8372F" w14:textId="77777777" w:rsidR="00DE73F5" w:rsidRPr="006E5A19" w:rsidRDefault="00DE73F5" w:rsidP="008F17A6">
            <w:pPr>
              <w:tabs>
                <w:tab w:val="left" w:leader="underscore" w:pos="10348"/>
              </w:tabs>
              <w:rPr>
                <w:rFonts w:ascii="Heebo" w:hAnsi="Heebo" w:cs="Heebo"/>
                <w:sz w:val="22"/>
              </w:rPr>
            </w:pPr>
          </w:p>
        </w:tc>
      </w:tr>
      <w:tr w:rsidR="00DE73F5" w:rsidRPr="006E5A19" w14:paraId="4DF647E3" w14:textId="77777777" w:rsidTr="00DE73F5">
        <w:tc>
          <w:tcPr>
            <w:tcW w:w="3134" w:type="dxa"/>
          </w:tcPr>
          <w:p w14:paraId="1DECDEA1" w14:textId="77777777" w:rsidR="00DE73F5" w:rsidRPr="006E5A19" w:rsidRDefault="00DE73F5" w:rsidP="008F17A6">
            <w:pPr>
              <w:tabs>
                <w:tab w:val="left" w:leader="underscore" w:pos="10348"/>
              </w:tabs>
              <w:rPr>
                <w:rFonts w:ascii="Heebo" w:hAnsi="Heebo" w:cs="Heebo"/>
                <w:sz w:val="22"/>
              </w:rPr>
            </w:pPr>
          </w:p>
        </w:tc>
        <w:tc>
          <w:tcPr>
            <w:tcW w:w="3134" w:type="dxa"/>
          </w:tcPr>
          <w:p w14:paraId="23257D56" w14:textId="77777777" w:rsidR="00DE73F5" w:rsidRPr="006E5A19" w:rsidRDefault="00DE73F5" w:rsidP="008F17A6">
            <w:pPr>
              <w:tabs>
                <w:tab w:val="left" w:leader="underscore" w:pos="10348"/>
              </w:tabs>
              <w:rPr>
                <w:rFonts w:ascii="Heebo" w:hAnsi="Heebo" w:cs="Heebo"/>
                <w:sz w:val="22"/>
              </w:rPr>
            </w:pPr>
          </w:p>
        </w:tc>
        <w:tc>
          <w:tcPr>
            <w:tcW w:w="3134" w:type="dxa"/>
          </w:tcPr>
          <w:p w14:paraId="70462494" w14:textId="77777777" w:rsidR="00DE73F5" w:rsidRPr="006E5A19" w:rsidRDefault="00DE73F5" w:rsidP="008F17A6">
            <w:pPr>
              <w:tabs>
                <w:tab w:val="left" w:leader="underscore" w:pos="10348"/>
              </w:tabs>
              <w:rPr>
                <w:rFonts w:ascii="Heebo" w:hAnsi="Heebo" w:cs="Heebo"/>
                <w:sz w:val="22"/>
              </w:rPr>
            </w:pPr>
          </w:p>
        </w:tc>
      </w:tr>
      <w:tr w:rsidR="00DE73F5" w:rsidRPr="006E5A19" w14:paraId="6C754FCD" w14:textId="77777777" w:rsidTr="00DE73F5">
        <w:tc>
          <w:tcPr>
            <w:tcW w:w="3134" w:type="dxa"/>
          </w:tcPr>
          <w:p w14:paraId="3D7BA923" w14:textId="77777777" w:rsidR="00DE73F5" w:rsidRPr="006E5A19" w:rsidRDefault="00DE73F5" w:rsidP="008F17A6">
            <w:pPr>
              <w:tabs>
                <w:tab w:val="left" w:leader="underscore" w:pos="10348"/>
              </w:tabs>
              <w:rPr>
                <w:rFonts w:ascii="Heebo" w:hAnsi="Heebo" w:cs="Heebo"/>
                <w:sz w:val="22"/>
              </w:rPr>
            </w:pPr>
          </w:p>
        </w:tc>
        <w:tc>
          <w:tcPr>
            <w:tcW w:w="3134" w:type="dxa"/>
          </w:tcPr>
          <w:p w14:paraId="4C147D41" w14:textId="77777777" w:rsidR="00DE73F5" w:rsidRPr="006E5A19" w:rsidRDefault="00DE73F5" w:rsidP="008F17A6">
            <w:pPr>
              <w:tabs>
                <w:tab w:val="left" w:leader="underscore" w:pos="10348"/>
              </w:tabs>
              <w:rPr>
                <w:rFonts w:ascii="Heebo" w:hAnsi="Heebo" w:cs="Heebo"/>
                <w:sz w:val="22"/>
              </w:rPr>
            </w:pPr>
          </w:p>
        </w:tc>
        <w:tc>
          <w:tcPr>
            <w:tcW w:w="3134" w:type="dxa"/>
          </w:tcPr>
          <w:p w14:paraId="491602C6" w14:textId="77777777" w:rsidR="00DE73F5" w:rsidRPr="006E5A19" w:rsidRDefault="00DE73F5" w:rsidP="008F17A6">
            <w:pPr>
              <w:tabs>
                <w:tab w:val="left" w:leader="underscore" w:pos="10348"/>
              </w:tabs>
              <w:rPr>
                <w:rFonts w:ascii="Heebo" w:hAnsi="Heebo" w:cs="Heebo"/>
                <w:sz w:val="22"/>
              </w:rPr>
            </w:pPr>
          </w:p>
        </w:tc>
      </w:tr>
    </w:tbl>
    <w:p w14:paraId="415606B2" w14:textId="307AC9E6" w:rsidR="007A7CDA" w:rsidRPr="006E5A19" w:rsidRDefault="007A7CDA" w:rsidP="007A7CDA">
      <w:pPr>
        <w:ind w:left="426" w:hanging="426"/>
        <w:rPr>
          <w:rFonts w:ascii="Heebo" w:hAnsi="Heebo" w:cs="Heebo"/>
          <w:b/>
          <w:sz w:val="22"/>
        </w:rPr>
      </w:pPr>
      <w:r w:rsidRPr="006E5A19">
        <w:rPr>
          <w:rFonts w:ascii="Heebo" w:hAnsi="Heebo" w:cs="Heebo" w:hint="cs"/>
          <w:sz w:val="22"/>
        </w:rPr>
        <w:t>1</w:t>
      </w:r>
      <w:r w:rsidR="000903D1">
        <w:rPr>
          <w:rFonts w:ascii="Heebo" w:hAnsi="Heebo" w:cs="Heebo"/>
          <w:sz w:val="22"/>
        </w:rPr>
        <w:t>7</w:t>
      </w:r>
      <w:r w:rsidRPr="006E5A19">
        <w:rPr>
          <w:rFonts w:ascii="Heebo" w:hAnsi="Heebo" w:cs="Heebo" w:hint="cs"/>
          <w:sz w:val="22"/>
        </w:rPr>
        <w:t xml:space="preserve">. Experience since graduation (including research and, if relevant, work experience and appointments). </w:t>
      </w:r>
      <w:r w:rsidRPr="006E5A19">
        <w:rPr>
          <w:rFonts w:ascii="Heebo" w:hAnsi="Heebo" w:cs="Heebo" w:hint="cs"/>
          <w:b/>
          <w:bCs/>
          <w:sz w:val="22"/>
        </w:rPr>
        <w:t>Maximum</w:t>
      </w:r>
      <w:r w:rsidRPr="006E5A19">
        <w:rPr>
          <w:rFonts w:ascii="Heebo" w:hAnsi="Heebo" w:cs="Heebo" w:hint="cs"/>
          <w:b/>
          <w:sz w:val="22"/>
        </w:rPr>
        <w:t xml:space="preserve"> 200 words.</w:t>
      </w:r>
    </w:p>
    <w:tbl>
      <w:tblPr>
        <w:tblStyle w:val="TableGrid"/>
        <w:tblW w:w="5062" w:type="pct"/>
        <w:tblLook w:val="04A0" w:firstRow="1" w:lastRow="0" w:firstColumn="1" w:lastColumn="0" w:noHBand="0" w:noVBand="1"/>
      </w:tblPr>
      <w:tblGrid>
        <w:gridCol w:w="9519"/>
      </w:tblGrid>
      <w:tr w:rsidR="00ED3DD7" w:rsidRPr="006E5A19" w14:paraId="05577BD0" w14:textId="77777777" w:rsidTr="006C090E">
        <w:trPr>
          <w:trHeight w:val="2203"/>
        </w:trPr>
        <w:tc>
          <w:tcPr>
            <w:tcW w:w="5000" w:type="pct"/>
          </w:tcPr>
          <w:p w14:paraId="1F75CD73" w14:textId="3311B61A" w:rsidR="00ED3DD7" w:rsidRPr="006E5A19" w:rsidRDefault="00ED3DD7" w:rsidP="00966EF0">
            <w:pPr>
              <w:rPr>
                <w:rFonts w:ascii="Heebo" w:hAnsi="Heebo" w:cs="Heebo"/>
                <w:sz w:val="22"/>
              </w:rPr>
            </w:pPr>
          </w:p>
        </w:tc>
      </w:tr>
    </w:tbl>
    <w:p w14:paraId="48D7FCFF" w14:textId="143ECB1A" w:rsidR="005D5C1C" w:rsidRDefault="005D5C1C" w:rsidP="00276A99">
      <w:pPr>
        <w:tabs>
          <w:tab w:val="left" w:pos="915"/>
        </w:tabs>
        <w:rPr>
          <w:rFonts w:ascii="Heebo" w:hAnsi="Heebo" w:cs="Heebo"/>
          <w:sz w:val="22"/>
        </w:rPr>
      </w:pPr>
    </w:p>
    <w:p w14:paraId="480272AC" w14:textId="77777777" w:rsidR="005D5C1C" w:rsidRDefault="005D5C1C">
      <w:pPr>
        <w:spacing w:before="0"/>
        <w:rPr>
          <w:rFonts w:ascii="Heebo" w:hAnsi="Heebo" w:cs="Heebo"/>
          <w:sz w:val="22"/>
        </w:rPr>
      </w:pPr>
      <w:r>
        <w:rPr>
          <w:rFonts w:ascii="Heebo" w:hAnsi="Heebo" w:cs="Heebo"/>
          <w:sz w:val="22"/>
        </w:rPr>
        <w:br w:type="page"/>
      </w:r>
    </w:p>
    <w:p w14:paraId="5750A067" w14:textId="4F8CBD15" w:rsidR="008F17A6" w:rsidRPr="006E5A19" w:rsidRDefault="006C090E" w:rsidP="00AB3755">
      <w:pPr>
        <w:shd w:val="clear" w:color="auto" w:fill="BFBFBF"/>
        <w:tabs>
          <w:tab w:val="left" w:pos="426"/>
          <w:tab w:val="left" w:pos="993"/>
          <w:tab w:val="center" w:pos="4536"/>
        </w:tabs>
        <w:ind w:left="426" w:hanging="426"/>
        <w:rPr>
          <w:rFonts w:ascii="Heebo" w:hAnsi="Heebo" w:cs="Heebo"/>
          <w:b/>
          <w:bCs/>
          <w:sz w:val="22"/>
        </w:rPr>
      </w:pPr>
      <w:r>
        <w:rPr>
          <w:rFonts w:ascii="Heebo" w:hAnsi="Heebo" w:cs="Heebo"/>
          <w:b/>
          <w:bCs/>
          <w:sz w:val="22"/>
        </w:rPr>
        <w:lastRenderedPageBreak/>
        <w:t>S</w:t>
      </w:r>
      <w:r w:rsidR="00BE62EE" w:rsidRPr="006E5A19">
        <w:rPr>
          <w:rFonts w:ascii="Heebo" w:hAnsi="Heebo" w:cs="Heebo" w:hint="cs"/>
          <w:b/>
          <w:bCs/>
          <w:sz w:val="22"/>
        </w:rPr>
        <w:t xml:space="preserve">ection C – Career </w:t>
      </w:r>
      <w:r w:rsidR="00176ED4">
        <w:rPr>
          <w:rFonts w:ascii="Heebo" w:hAnsi="Heebo" w:cs="Heebo"/>
          <w:b/>
          <w:bCs/>
          <w:sz w:val="22"/>
        </w:rPr>
        <w:t>d</w:t>
      </w:r>
      <w:r w:rsidR="00E6122F" w:rsidRPr="006E5A19">
        <w:rPr>
          <w:rFonts w:ascii="Heebo" w:hAnsi="Heebo" w:cs="Heebo" w:hint="cs"/>
          <w:b/>
          <w:bCs/>
          <w:sz w:val="22"/>
        </w:rPr>
        <w:t xml:space="preserve">evelopment and </w:t>
      </w:r>
      <w:r w:rsidR="00176ED4">
        <w:rPr>
          <w:rFonts w:ascii="Heebo" w:hAnsi="Heebo" w:cs="Heebo"/>
          <w:b/>
          <w:bCs/>
          <w:sz w:val="22"/>
        </w:rPr>
        <w:t>s</w:t>
      </w:r>
      <w:r w:rsidR="00E6122F" w:rsidRPr="006E5A19">
        <w:rPr>
          <w:rFonts w:ascii="Heebo" w:hAnsi="Heebo" w:cs="Heebo" w:hint="cs"/>
          <w:b/>
          <w:bCs/>
          <w:sz w:val="22"/>
        </w:rPr>
        <w:t xml:space="preserve">tudy </w:t>
      </w:r>
      <w:r w:rsidR="00176ED4">
        <w:rPr>
          <w:rFonts w:ascii="Heebo" w:hAnsi="Heebo" w:cs="Heebo"/>
          <w:b/>
          <w:bCs/>
          <w:sz w:val="22"/>
        </w:rPr>
        <w:t>p</w:t>
      </w:r>
      <w:r w:rsidR="00E6122F" w:rsidRPr="006E5A19">
        <w:rPr>
          <w:rFonts w:ascii="Heebo" w:hAnsi="Heebo" w:cs="Heebo" w:hint="cs"/>
          <w:b/>
          <w:bCs/>
          <w:sz w:val="22"/>
        </w:rPr>
        <w:t>rogram</w:t>
      </w:r>
    </w:p>
    <w:tbl>
      <w:tblPr>
        <w:tblStyle w:val="TableGrid"/>
        <w:tblpPr w:leftFromText="180" w:rightFromText="180" w:vertAnchor="text" w:horzAnchor="margin" w:tblpY="1628"/>
        <w:tblW w:w="5112" w:type="pct"/>
        <w:tblLook w:val="04A0" w:firstRow="1" w:lastRow="0" w:firstColumn="1" w:lastColumn="0" w:noHBand="0" w:noVBand="1"/>
      </w:tblPr>
      <w:tblGrid>
        <w:gridCol w:w="9613"/>
      </w:tblGrid>
      <w:tr w:rsidR="00D52556" w:rsidRPr="006E5A19" w14:paraId="3F519412" w14:textId="77777777" w:rsidTr="006C090E">
        <w:trPr>
          <w:trHeight w:val="670"/>
        </w:trPr>
        <w:tc>
          <w:tcPr>
            <w:tcW w:w="5000" w:type="pct"/>
          </w:tcPr>
          <w:p w14:paraId="3072CDE5" w14:textId="77777777" w:rsidR="00D52556" w:rsidRPr="006E5A19" w:rsidRDefault="00D52556" w:rsidP="006C090E">
            <w:pPr>
              <w:rPr>
                <w:rFonts w:ascii="Heebo" w:hAnsi="Heebo" w:cs="Heebo"/>
                <w:sz w:val="22"/>
              </w:rPr>
            </w:pPr>
            <w:bookmarkStart w:id="0" w:name="_Hlk189732550"/>
            <w:bookmarkStart w:id="1" w:name="_Hlk153356155"/>
          </w:p>
        </w:tc>
      </w:tr>
    </w:tbl>
    <w:bookmarkEnd w:id="0"/>
    <w:p w14:paraId="762A3DE4" w14:textId="168F6B69" w:rsidR="00A92131" w:rsidRPr="005B0E0B" w:rsidRDefault="006E0ABE" w:rsidP="00916300">
      <w:pPr>
        <w:rPr>
          <w:rFonts w:ascii="Heebo" w:hAnsi="Heebo" w:cs="Heebo"/>
          <w:b/>
          <w:bCs/>
          <w:sz w:val="22"/>
        </w:rPr>
      </w:pPr>
      <w:r w:rsidRPr="005B0E0B">
        <w:rPr>
          <w:rFonts w:ascii="Heebo" w:hAnsi="Heebo" w:cs="Heebo" w:hint="cs"/>
          <w:b/>
          <w:bCs/>
          <w:sz w:val="22"/>
        </w:rPr>
        <w:t>1</w:t>
      </w:r>
      <w:r w:rsidR="000903D1" w:rsidRPr="005B0E0B">
        <w:rPr>
          <w:rFonts w:ascii="Heebo" w:hAnsi="Heebo" w:cs="Heebo"/>
          <w:b/>
          <w:bCs/>
          <w:sz w:val="22"/>
        </w:rPr>
        <w:t>8</w:t>
      </w:r>
      <w:r w:rsidRPr="005B0E0B">
        <w:rPr>
          <w:rFonts w:ascii="Heebo" w:hAnsi="Heebo" w:cs="Heebo" w:hint="cs"/>
          <w:b/>
          <w:bCs/>
          <w:sz w:val="22"/>
        </w:rPr>
        <w:t xml:space="preserve">. </w:t>
      </w:r>
      <w:r w:rsidR="005709F1">
        <w:rPr>
          <w:rFonts w:ascii="Heebo" w:hAnsi="Heebo" w:cs="Heebo"/>
          <w:b/>
          <w:bCs/>
          <w:sz w:val="22"/>
        </w:rPr>
        <w:t xml:space="preserve"> Study Program</w:t>
      </w:r>
    </w:p>
    <w:p w14:paraId="170EE0AF" w14:textId="4FD4A3AA" w:rsidR="008A2081" w:rsidRPr="006E5A19" w:rsidRDefault="008A2081" w:rsidP="008A2081">
      <w:pPr>
        <w:rPr>
          <w:rFonts w:ascii="Heebo" w:hAnsi="Heebo" w:cs="Heebo"/>
          <w:sz w:val="22"/>
        </w:rPr>
      </w:pPr>
      <w:r>
        <w:rPr>
          <w:rFonts w:ascii="Heebo" w:hAnsi="Heebo" w:cs="Heebo"/>
          <w:sz w:val="22"/>
        </w:rPr>
        <w:t xml:space="preserve">a) </w:t>
      </w:r>
      <w:r w:rsidRPr="006E5A19">
        <w:rPr>
          <w:rFonts w:ascii="Heebo" w:hAnsi="Heebo" w:cs="Heebo" w:hint="cs"/>
          <w:sz w:val="22"/>
        </w:rPr>
        <w:t xml:space="preserve">Nominate the qualification to which the Scholarship will lead and the WA institution for the proposed study. </w:t>
      </w:r>
    </w:p>
    <w:p w14:paraId="207000A2" w14:textId="77777777" w:rsidR="00D0281F" w:rsidRDefault="00D0281F" w:rsidP="005D5C1C">
      <w:pPr>
        <w:tabs>
          <w:tab w:val="left" w:pos="426"/>
          <w:tab w:val="left" w:pos="993"/>
          <w:tab w:val="center" w:pos="4536"/>
        </w:tabs>
        <w:autoSpaceDE w:val="0"/>
        <w:autoSpaceDN w:val="0"/>
        <w:spacing w:before="0" w:after="120"/>
        <w:contextualSpacing/>
        <w:jc w:val="both"/>
        <w:rPr>
          <w:rFonts w:ascii="Heebo" w:hAnsi="Heebo" w:cs="Heebo"/>
          <w:sz w:val="22"/>
        </w:rPr>
      </w:pPr>
    </w:p>
    <w:p w14:paraId="731A8A91" w14:textId="7A2960B5" w:rsidR="005D5C1C" w:rsidRPr="00A61AEF" w:rsidRDefault="005D5C1C" w:rsidP="005D5C1C">
      <w:pPr>
        <w:tabs>
          <w:tab w:val="left" w:pos="426"/>
          <w:tab w:val="left" w:pos="993"/>
          <w:tab w:val="center" w:pos="4536"/>
        </w:tabs>
        <w:autoSpaceDE w:val="0"/>
        <w:autoSpaceDN w:val="0"/>
        <w:spacing w:before="0" w:after="120"/>
        <w:contextualSpacing/>
        <w:jc w:val="both"/>
        <w:rPr>
          <w:rFonts w:ascii="Heebo" w:hAnsi="Heebo" w:cs="Heebo"/>
          <w:sz w:val="22"/>
        </w:rPr>
      </w:pPr>
      <w:r w:rsidRPr="00A61AEF">
        <w:rPr>
          <w:rFonts w:ascii="Heebo" w:hAnsi="Heebo" w:cs="Heebo" w:hint="cs"/>
          <w:sz w:val="22"/>
        </w:rPr>
        <w:t xml:space="preserve">b) State the anticipated start and finish dates of your study program. </w:t>
      </w:r>
    </w:p>
    <w:tbl>
      <w:tblPr>
        <w:tblStyle w:val="TableGrid"/>
        <w:tblW w:w="5081" w:type="pct"/>
        <w:tblLook w:val="04A0" w:firstRow="1" w:lastRow="0" w:firstColumn="1" w:lastColumn="0" w:noHBand="0" w:noVBand="1"/>
      </w:tblPr>
      <w:tblGrid>
        <w:gridCol w:w="9554"/>
      </w:tblGrid>
      <w:tr w:rsidR="005D5C1C" w:rsidRPr="00A61AEF" w14:paraId="0BDE5863" w14:textId="77777777" w:rsidTr="00151960">
        <w:trPr>
          <w:trHeight w:val="1334"/>
        </w:trPr>
        <w:tc>
          <w:tcPr>
            <w:tcW w:w="5000" w:type="pct"/>
          </w:tcPr>
          <w:p w14:paraId="5C42DB27" w14:textId="77777777" w:rsidR="005D5C1C" w:rsidRPr="00A61AEF" w:rsidRDefault="005D5C1C" w:rsidP="00151960">
            <w:pPr>
              <w:rPr>
                <w:rFonts w:ascii="Heebo" w:hAnsi="Heebo" w:cs="Heebo"/>
                <w:sz w:val="22"/>
              </w:rPr>
            </w:pPr>
          </w:p>
        </w:tc>
      </w:tr>
    </w:tbl>
    <w:p w14:paraId="6BF1930C" w14:textId="77777777" w:rsidR="005D5C1C" w:rsidRPr="00A61AEF" w:rsidRDefault="005D5C1C" w:rsidP="005D5C1C">
      <w:pPr>
        <w:tabs>
          <w:tab w:val="left" w:leader="underscore" w:pos="10348"/>
        </w:tabs>
        <w:rPr>
          <w:rFonts w:ascii="Heebo" w:hAnsi="Heebo" w:cs="Heebo"/>
          <w:sz w:val="22"/>
        </w:rPr>
      </w:pPr>
    </w:p>
    <w:p w14:paraId="3BD65B0E" w14:textId="567084D4" w:rsidR="0008096F" w:rsidRPr="00A6378D" w:rsidRDefault="000903D1" w:rsidP="005D5C1C">
      <w:pPr>
        <w:spacing w:before="0"/>
        <w:rPr>
          <w:rFonts w:ascii="Heebo" w:hAnsi="Heebo" w:cs="Heebo"/>
          <w:b/>
          <w:bCs/>
          <w:sz w:val="22"/>
          <w:lang w:val="en-US"/>
        </w:rPr>
      </w:pPr>
      <w:r w:rsidRPr="00A6378D">
        <w:rPr>
          <w:rFonts w:ascii="Heebo" w:hAnsi="Heebo" w:cs="Heebo"/>
          <w:b/>
          <w:bCs/>
          <w:sz w:val="22"/>
          <w:lang w:val="en-US"/>
        </w:rPr>
        <w:t>19</w:t>
      </w:r>
      <w:r w:rsidR="00B007DD" w:rsidRPr="00A6378D">
        <w:rPr>
          <w:rFonts w:ascii="Heebo" w:hAnsi="Heebo" w:cs="Heebo" w:hint="cs"/>
          <w:b/>
          <w:bCs/>
          <w:sz w:val="22"/>
          <w:lang w:val="en-US"/>
        </w:rPr>
        <w:t xml:space="preserve">. </w:t>
      </w:r>
      <w:r w:rsidR="0008096F" w:rsidRPr="00A6378D">
        <w:rPr>
          <w:rFonts w:ascii="Heebo" w:hAnsi="Heebo" w:cs="Heebo"/>
          <w:b/>
          <w:bCs/>
          <w:sz w:val="22"/>
          <w:lang w:val="en-US"/>
        </w:rPr>
        <w:t xml:space="preserve">Course </w:t>
      </w:r>
      <w:r w:rsidR="00A6378D" w:rsidRPr="00A6378D">
        <w:rPr>
          <w:rFonts w:ascii="Heebo" w:hAnsi="Heebo" w:cs="Heebo"/>
          <w:b/>
          <w:bCs/>
          <w:sz w:val="22"/>
          <w:lang w:val="en-US"/>
        </w:rPr>
        <w:t xml:space="preserve">information </w:t>
      </w:r>
    </w:p>
    <w:p w14:paraId="4ABB9F1D" w14:textId="77777777" w:rsidR="0008096F" w:rsidRDefault="0008096F" w:rsidP="005D5C1C">
      <w:pPr>
        <w:spacing w:before="0"/>
        <w:rPr>
          <w:rFonts w:ascii="Heebo" w:hAnsi="Heebo" w:cs="Heebo"/>
          <w:sz w:val="22"/>
        </w:rPr>
      </w:pPr>
    </w:p>
    <w:p w14:paraId="179C7A2B" w14:textId="29700D51" w:rsidR="00C8154D" w:rsidRPr="006E5A19" w:rsidRDefault="00B007DD" w:rsidP="005D5C1C">
      <w:pPr>
        <w:spacing w:before="0"/>
        <w:rPr>
          <w:rFonts w:ascii="Heebo" w:hAnsi="Heebo" w:cs="Heebo"/>
          <w:sz w:val="22"/>
        </w:rPr>
      </w:pPr>
      <w:r w:rsidRPr="006E5A19">
        <w:rPr>
          <w:rFonts w:ascii="Heebo" w:hAnsi="Heebo" w:cs="Heebo" w:hint="cs"/>
          <w:sz w:val="22"/>
        </w:rPr>
        <w:t xml:space="preserve">Provide a brief description of the course and list the course units </w:t>
      </w:r>
      <w:r w:rsidR="00276A99" w:rsidRPr="006E5A19">
        <w:rPr>
          <w:rFonts w:ascii="Heebo" w:hAnsi="Heebo" w:cs="Heebo" w:hint="cs"/>
          <w:sz w:val="22"/>
        </w:rPr>
        <w:t xml:space="preserve">(if relevant) </w:t>
      </w:r>
      <w:r w:rsidRPr="006E5A19">
        <w:rPr>
          <w:rFonts w:ascii="Heebo" w:hAnsi="Heebo" w:cs="Heebo" w:hint="cs"/>
          <w:sz w:val="22"/>
        </w:rPr>
        <w:t xml:space="preserve">which you will be undertaking. </w:t>
      </w:r>
      <w:r w:rsidRPr="006E5A19">
        <w:rPr>
          <w:rFonts w:ascii="Heebo" w:hAnsi="Heebo" w:cs="Heebo" w:hint="cs"/>
          <w:b/>
          <w:bCs/>
          <w:sz w:val="22"/>
        </w:rPr>
        <w:t>Maximum 150 words</w:t>
      </w:r>
    </w:p>
    <w:tbl>
      <w:tblPr>
        <w:tblStyle w:val="TableGrid"/>
        <w:tblW w:w="5000" w:type="pct"/>
        <w:tblLook w:val="04A0" w:firstRow="1" w:lastRow="0" w:firstColumn="1" w:lastColumn="0" w:noHBand="0" w:noVBand="1"/>
      </w:tblPr>
      <w:tblGrid>
        <w:gridCol w:w="9402"/>
      </w:tblGrid>
      <w:tr w:rsidR="00B007DD" w:rsidRPr="006E5A19" w14:paraId="198607DB" w14:textId="77777777" w:rsidTr="00841366">
        <w:trPr>
          <w:trHeight w:val="3063"/>
        </w:trPr>
        <w:tc>
          <w:tcPr>
            <w:tcW w:w="5000" w:type="pct"/>
          </w:tcPr>
          <w:p w14:paraId="5268CCCF" w14:textId="77777777" w:rsidR="00B007DD" w:rsidRPr="006E5A19" w:rsidRDefault="00B007DD" w:rsidP="008A505B">
            <w:pPr>
              <w:rPr>
                <w:rFonts w:ascii="Heebo" w:hAnsi="Heebo" w:cs="Heebo"/>
                <w:sz w:val="22"/>
              </w:rPr>
            </w:pPr>
            <w:bookmarkStart w:id="2" w:name="_Hlk189732588"/>
          </w:p>
        </w:tc>
      </w:tr>
      <w:bookmarkEnd w:id="2"/>
    </w:tbl>
    <w:p w14:paraId="38E4DCFB" w14:textId="77777777" w:rsidR="00E3620B" w:rsidRDefault="00E3620B" w:rsidP="00916300">
      <w:pPr>
        <w:rPr>
          <w:rFonts w:ascii="Heebo" w:hAnsi="Heebo" w:cs="Heebo"/>
          <w:b/>
          <w:bCs/>
          <w:sz w:val="22"/>
          <w:lang w:val="en-US"/>
        </w:rPr>
      </w:pPr>
    </w:p>
    <w:p w14:paraId="3D3B709B" w14:textId="77777777" w:rsidR="00E3620B" w:rsidRDefault="00E3620B" w:rsidP="00916300">
      <w:pPr>
        <w:rPr>
          <w:rFonts w:ascii="Heebo" w:hAnsi="Heebo" w:cs="Heebo"/>
          <w:b/>
          <w:bCs/>
          <w:sz w:val="22"/>
          <w:lang w:val="en-US"/>
        </w:rPr>
      </w:pPr>
    </w:p>
    <w:p w14:paraId="57A615CB" w14:textId="77777777" w:rsidR="00E3620B" w:rsidRDefault="00E3620B" w:rsidP="00916300">
      <w:pPr>
        <w:rPr>
          <w:rFonts w:ascii="Heebo" w:hAnsi="Heebo" w:cs="Heebo"/>
          <w:b/>
          <w:bCs/>
          <w:sz w:val="22"/>
          <w:lang w:val="en-US"/>
        </w:rPr>
      </w:pPr>
    </w:p>
    <w:p w14:paraId="0367D2FB" w14:textId="77777777" w:rsidR="00E3620B" w:rsidRDefault="00E3620B" w:rsidP="00916300">
      <w:pPr>
        <w:rPr>
          <w:rFonts w:ascii="Heebo" w:hAnsi="Heebo" w:cs="Heebo"/>
          <w:b/>
          <w:bCs/>
          <w:sz w:val="22"/>
          <w:lang w:val="en-US"/>
        </w:rPr>
      </w:pPr>
    </w:p>
    <w:p w14:paraId="7761D9F7" w14:textId="77777777" w:rsidR="00E3620B" w:rsidRDefault="00E3620B" w:rsidP="00916300">
      <w:pPr>
        <w:rPr>
          <w:rFonts w:ascii="Heebo" w:hAnsi="Heebo" w:cs="Heebo"/>
          <w:b/>
          <w:bCs/>
          <w:sz w:val="22"/>
          <w:lang w:val="en-US"/>
        </w:rPr>
      </w:pPr>
    </w:p>
    <w:p w14:paraId="05AE2CB8" w14:textId="4115AB85" w:rsidR="00A6378D" w:rsidRPr="00A6378D" w:rsidRDefault="00841366" w:rsidP="00916300">
      <w:pPr>
        <w:rPr>
          <w:rFonts w:ascii="Heebo" w:hAnsi="Heebo" w:cs="Heebo"/>
          <w:b/>
          <w:bCs/>
          <w:sz w:val="22"/>
          <w:lang w:val="en-US"/>
        </w:rPr>
      </w:pPr>
      <w:r w:rsidRPr="00A6378D">
        <w:rPr>
          <w:rFonts w:ascii="Heebo" w:hAnsi="Heebo" w:cs="Heebo" w:hint="cs"/>
          <w:b/>
          <w:bCs/>
          <w:sz w:val="22"/>
          <w:lang w:val="en-US"/>
        </w:rPr>
        <w:lastRenderedPageBreak/>
        <w:t>2</w:t>
      </w:r>
      <w:r w:rsidR="000903D1" w:rsidRPr="00A6378D">
        <w:rPr>
          <w:rFonts w:ascii="Heebo" w:hAnsi="Heebo" w:cs="Heebo"/>
          <w:b/>
          <w:bCs/>
          <w:sz w:val="22"/>
          <w:lang w:val="en-US"/>
        </w:rPr>
        <w:t>0</w:t>
      </w:r>
      <w:r w:rsidRPr="00A6378D">
        <w:rPr>
          <w:rFonts w:ascii="Heebo" w:hAnsi="Heebo" w:cs="Heebo" w:hint="cs"/>
          <w:b/>
          <w:bCs/>
          <w:sz w:val="22"/>
          <w:lang w:val="en-US"/>
        </w:rPr>
        <w:t xml:space="preserve">. </w:t>
      </w:r>
      <w:r w:rsidR="00A6378D" w:rsidRPr="00A6378D">
        <w:rPr>
          <w:rFonts w:ascii="Heebo" w:hAnsi="Heebo" w:cs="Heebo"/>
          <w:b/>
          <w:bCs/>
          <w:sz w:val="22"/>
          <w:lang w:val="en-US"/>
        </w:rPr>
        <w:t xml:space="preserve">Career Development </w:t>
      </w:r>
    </w:p>
    <w:p w14:paraId="012F2D4E" w14:textId="23718BB6" w:rsidR="00A6378D" w:rsidRDefault="00841366" w:rsidP="00916300">
      <w:pPr>
        <w:rPr>
          <w:rFonts w:ascii="Heebo" w:hAnsi="Heebo" w:cs="Heebo"/>
          <w:sz w:val="22"/>
        </w:rPr>
      </w:pPr>
      <w:r w:rsidRPr="006E5A19">
        <w:rPr>
          <w:rFonts w:ascii="Heebo" w:hAnsi="Heebo" w:cs="Heebo" w:hint="cs"/>
          <w:sz w:val="22"/>
        </w:rPr>
        <w:t xml:space="preserve">Explain how the Scholarship will assist with the development of your future career working in Aboriginal Health. </w:t>
      </w:r>
      <w:r w:rsidR="009C0251">
        <w:rPr>
          <w:rFonts w:ascii="Heebo" w:hAnsi="Heebo" w:cs="Heebo"/>
          <w:sz w:val="22"/>
        </w:rPr>
        <w:t>Note</w:t>
      </w:r>
      <w:r w:rsidR="00A6378D">
        <w:rPr>
          <w:rFonts w:ascii="Heebo" w:hAnsi="Heebo" w:cs="Heebo"/>
          <w:sz w:val="22"/>
        </w:rPr>
        <w:t xml:space="preserve"> what skills and expertise you </w:t>
      </w:r>
      <w:r w:rsidR="00B66C81">
        <w:rPr>
          <w:rFonts w:ascii="Heebo" w:hAnsi="Heebo" w:cs="Heebo"/>
          <w:sz w:val="22"/>
        </w:rPr>
        <w:t>hope to</w:t>
      </w:r>
      <w:r w:rsidR="00A6378D">
        <w:rPr>
          <w:rFonts w:ascii="Heebo" w:hAnsi="Heebo" w:cs="Heebo"/>
          <w:sz w:val="22"/>
        </w:rPr>
        <w:t xml:space="preserve"> develop. </w:t>
      </w:r>
    </w:p>
    <w:p w14:paraId="2F592A8B" w14:textId="737C434F" w:rsidR="00841366" w:rsidRPr="006E5A19" w:rsidRDefault="00841366" w:rsidP="00916300">
      <w:pPr>
        <w:rPr>
          <w:rFonts w:ascii="Heebo" w:hAnsi="Heebo" w:cs="Heebo"/>
          <w:sz w:val="22"/>
        </w:rPr>
      </w:pPr>
      <w:r w:rsidRPr="006E5A19">
        <w:rPr>
          <w:rFonts w:ascii="Heebo" w:hAnsi="Heebo" w:cs="Heebo" w:hint="cs"/>
          <w:b/>
          <w:bCs/>
          <w:sz w:val="22"/>
        </w:rPr>
        <w:t>Maximum 300 words</w:t>
      </w:r>
    </w:p>
    <w:tbl>
      <w:tblPr>
        <w:tblStyle w:val="TableGrid"/>
        <w:tblW w:w="5000" w:type="pct"/>
        <w:tblLook w:val="04A0" w:firstRow="1" w:lastRow="0" w:firstColumn="1" w:lastColumn="0" w:noHBand="0" w:noVBand="1"/>
      </w:tblPr>
      <w:tblGrid>
        <w:gridCol w:w="9402"/>
      </w:tblGrid>
      <w:tr w:rsidR="00841366" w:rsidRPr="006E5A19" w14:paraId="3344E060" w14:textId="77777777" w:rsidTr="00A6378D">
        <w:trPr>
          <w:trHeight w:val="2189"/>
        </w:trPr>
        <w:tc>
          <w:tcPr>
            <w:tcW w:w="5000" w:type="pct"/>
          </w:tcPr>
          <w:p w14:paraId="1733A4C5" w14:textId="77777777" w:rsidR="00841366" w:rsidRPr="006E5A19" w:rsidRDefault="00841366" w:rsidP="008A505B">
            <w:pPr>
              <w:rPr>
                <w:rFonts w:ascii="Heebo" w:hAnsi="Heebo" w:cs="Heebo"/>
                <w:sz w:val="22"/>
              </w:rPr>
            </w:pPr>
          </w:p>
        </w:tc>
      </w:tr>
    </w:tbl>
    <w:p w14:paraId="60DE01B1" w14:textId="77777777" w:rsidR="00653575" w:rsidRPr="006E5A19" w:rsidRDefault="00653575" w:rsidP="009F0855">
      <w:pPr>
        <w:tabs>
          <w:tab w:val="left" w:leader="underscore" w:pos="10348"/>
        </w:tabs>
        <w:spacing w:before="0"/>
        <w:contextualSpacing/>
        <w:rPr>
          <w:rFonts w:ascii="Heebo" w:hAnsi="Heebo" w:cs="Heebo"/>
          <w:sz w:val="22"/>
        </w:rPr>
      </w:pPr>
    </w:p>
    <w:p w14:paraId="659C0463" w14:textId="77777777" w:rsidR="003D3F10" w:rsidRDefault="003D3F10" w:rsidP="009F0855">
      <w:pPr>
        <w:tabs>
          <w:tab w:val="left" w:leader="underscore" w:pos="10348"/>
        </w:tabs>
        <w:spacing w:before="0"/>
        <w:contextualSpacing/>
        <w:rPr>
          <w:rFonts w:ascii="Heebo" w:hAnsi="Heebo" w:cs="Heebo"/>
          <w:sz w:val="22"/>
        </w:rPr>
        <w:sectPr w:rsidR="003D3F10" w:rsidSect="00836508">
          <w:headerReference w:type="default" r:id="rId16"/>
          <w:footerReference w:type="even" r:id="rId17"/>
          <w:footerReference w:type="default" r:id="rId18"/>
          <w:headerReference w:type="first" r:id="rId19"/>
          <w:footerReference w:type="first" r:id="rId20"/>
          <w:type w:val="continuous"/>
          <w:pgSz w:w="11907" w:h="16840" w:code="9"/>
          <w:pgMar w:top="1814" w:right="1361" w:bottom="1247" w:left="1134" w:header="720" w:footer="1191" w:gutter="0"/>
          <w:cols w:space="720"/>
          <w:titlePg/>
          <w:docGrid w:linePitch="299"/>
        </w:sectPr>
      </w:pPr>
    </w:p>
    <w:p w14:paraId="737540FB" w14:textId="77777777" w:rsidR="00F446AC" w:rsidRDefault="00F446AC" w:rsidP="009F0855">
      <w:pPr>
        <w:tabs>
          <w:tab w:val="left" w:leader="underscore" w:pos="10348"/>
        </w:tabs>
        <w:spacing w:before="0"/>
        <w:contextualSpacing/>
        <w:rPr>
          <w:rFonts w:ascii="Heebo" w:hAnsi="Heebo" w:cs="Heebo"/>
          <w:sz w:val="22"/>
        </w:rPr>
      </w:pPr>
    </w:p>
    <w:p w14:paraId="3A8B278C" w14:textId="6EB0F55E" w:rsidR="00F446AC" w:rsidRPr="006E5A19" w:rsidRDefault="00F446AC" w:rsidP="00F446AC">
      <w:pPr>
        <w:shd w:val="clear" w:color="auto" w:fill="BFBFBF"/>
        <w:tabs>
          <w:tab w:val="left" w:pos="426"/>
          <w:tab w:val="left" w:pos="993"/>
          <w:tab w:val="center" w:pos="4536"/>
        </w:tabs>
        <w:ind w:left="426" w:hanging="426"/>
        <w:rPr>
          <w:rFonts w:ascii="Heebo" w:hAnsi="Heebo" w:cs="Heebo"/>
          <w:sz w:val="22"/>
        </w:rPr>
      </w:pPr>
      <w:r w:rsidRPr="006E5A19">
        <w:rPr>
          <w:rFonts w:ascii="Heebo" w:hAnsi="Heebo" w:cs="Heebo" w:hint="cs"/>
          <w:b/>
          <w:bCs/>
          <w:sz w:val="22"/>
        </w:rPr>
        <w:t>Section D – Proposed Research Component</w:t>
      </w:r>
    </w:p>
    <w:p w14:paraId="0778E6FA" w14:textId="77777777" w:rsidR="00F446AC" w:rsidRPr="006E5A19" w:rsidRDefault="00F446AC" w:rsidP="00F446AC">
      <w:pPr>
        <w:tabs>
          <w:tab w:val="left" w:leader="underscore" w:pos="10348"/>
        </w:tabs>
        <w:spacing w:before="0"/>
        <w:ind w:left="284" w:hanging="284"/>
        <w:contextualSpacing/>
        <w:rPr>
          <w:rFonts w:ascii="Heebo" w:hAnsi="Heebo" w:cs="Heebo"/>
          <w:sz w:val="22"/>
        </w:rPr>
      </w:pPr>
    </w:p>
    <w:tbl>
      <w:tblPr>
        <w:tblpPr w:leftFromText="180" w:rightFromText="180" w:vertAnchor="text" w:horzAnchor="margin" w:tblpY="1"/>
        <w:tblW w:w="5000" w:type="pct"/>
        <w:tblCellMar>
          <w:top w:w="57" w:type="dxa"/>
          <w:bottom w:w="170" w:type="dxa"/>
        </w:tblCellMar>
        <w:tblLook w:val="04A0" w:firstRow="1" w:lastRow="0" w:firstColumn="1" w:lastColumn="0" w:noHBand="0" w:noVBand="1"/>
      </w:tblPr>
      <w:tblGrid>
        <w:gridCol w:w="9412"/>
      </w:tblGrid>
      <w:tr w:rsidR="00F446AC" w:rsidRPr="006E5A19" w14:paraId="6777AF2E" w14:textId="77777777" w:rsidTr="008A505B">
        <w:trPr>
          <w:trHeight w:val="610"/>
        </w:trPr>
        <w:tc>
          <w:tcPr>
            <w:tcW w:w="5000" w:type="pct"/>
            <w:shd w:val="clear" w:color="auto" w:fill="F2F2F2" w:themeFill="background1" w:themeFillShade="F2"/>
          </w:tcPr>
          <w:p w14:paraId="4441B260" w14:textId="77777777" w:rsidR="00F446AC" w:rsidRPr="006E5A19" w:rsidRDefault="00F446AC" w:rsidP="00F24A81">
            <w:pPr>
              <w:rPr>
                <w:rFonts w:ascii="Heebo" w:hAnsi="Heebo" w:cs="Heebo"/>
                <w:b/>
                <w:bCs/>
                <w:sz w:val="22"/>
              </w:rPr>
            </w:pPr>
            <w:r w:rsidRPr="006E5A19">
              <w:rPr>
                <w:rFonts w:ascii="Heebo" w:hAnsi="Heebo" w:cs="Heebo" w:hint="cs"/>
                <w:b/>
                <w:bCs/>
                <w:sz w:val="22"/>
              </w:rPr>
              <w:t xml:space="preserve">Section D is for </w:t>
            </w:r>
            <w:proofErr w:type="gramStart"/>
            <w:r w:rsidRPr="006E5A19">
              <w:rPr>
                <w:rFonts w:ascii="Heebo" w:hAnsi="Heebo" w:cs="Heebo" w:hint="cs"/>
                <w:b/>
                <w:bCs/>
                <w:sz w:val="22"/>
              </w:rPr>
              <w:t>Masters</w:t>
            </w:r>
            <w:proofErr w:type="gramEnd"/>
            <w:r w:rsidRPr="006E5A19">
              <w:rPr>
                <w:rFonts w:ascii="Heebo" w:hAnsi="Heebo" w:cs="Heebo" w:hint="cs"/>
                <w:b/>
                <w:bCs/>
                <w:sz w:val="22"/>
              </w:rPr>
              <w:t xml:space="preserve"> and PhD candidates only.  </w:t>
            </w:r>
          </w:p>
          <w:p w14:paraId="2764F780" w14:textId="77777777" w:rsidR="00F446AC" w:rsidRPr="006E5A19" w:rsidRDefault="00F446AC" w:rsidP="00F24A81">
            <w:pPr>
              <w:rPr>
                <w:rFonts w:ascii="Heebo" w:hAnsi="Heebo" w:cs="Heebo"/>
                <w:sz w:val="22"/>
              </w:rPr>
            </w:pPr>
            <w:r w:rsidRPr="006E5A19">
              <w:rPr>
                <w:rFonts w:ascii="Heebo" w:hAnsi="Heebo" w:cs="Heebo" w:hint="cs"/>
                <w:b/>
                <w:bCs/>
                <w:sz w:val="22"/>
              </w:rPr>
              <w:t>Postgraduate Diploma and Graduate Certificate applicants move to section E</w:t>
            </w:r>
          </w:p>
        </w:tc>
      </w:tr>
    </w:tbl>
    <w:p w14:paraId="4CD5A0EB" w14:textId="77777777" w:rsidR="00F446AC" w:rsidRPr="006E5A19" w:rsidRDefault="00F446AC" w:rsidP="009F0855">
      <w:pPr>
        <w:tabs>
          <w:tab w:val="left" w:leader="underscore" w:pos="10348"/>
        </w:tabs>
        <w:spacing w:before="0"/>
        <w:contextualSpacing/>
        <w:rPr>
          <w:rFonts w:ascii="Heebo" w:hAnsi="Heebo" w:cs="Heebo"/>
          <w:sz w:val="22"/>
        </w:rPr>
      </w:pPr>
    </w:p>
    <w:tbl>
      <w:tblPr>
        <w:tblStyle w:val="TableGrid"/>
        <w:tblW w:w="0" w:type="auto"/>
        <w:tblLook w:val="04A0" w:firstRow="1" w:lastRow="0" w:firstColumn="1" w:lastColumn="0" w:noHBand="0" w:noVBand="1"/>
      </w:tblPr>
      <w:tblGrid>
        <w:gridCol w:w="4701"/>
        <w:gridCol w:w="4701"/>
      </w:tblGrid>
      <w:tr w:rsidR="00C14FE3" w:rsidRPr="006E5A19" w14:paraId="59D6BE7B" w14:textId="77777777" w:rsidTr="00ED1717">
        <w:tc>
          <w:tcPr>
            <w:tcW w:w="4701" w:type="dxa"/>
          </w:tcPr>
          <w:p w14:paraId="68E48D8F" w14:textId="015A07BF" w:rsidR="00C14FE3" w:rsidRPr="006E5A19" w:rsidRDefault="00C14FE3" w:rsidP="00F24A81">
            <w:pPr>
              <w:rPr>
                <w:rFonts w:ascii="Heebo" w:hAnsi="Heebo" w:cs="Heebo"/>
                <w:sz w:val="22"/>
              </w:rPr>
            </w:pPr>
            <w:r w:rsidRPr="006E5A19">
              <w:rPr>
                <w:rFonts w:ascii="Heebo" w:hAnsi="Heebo" w:cs="Heebo" w:hint="cs"/>
                <w:sz w:val="22"/>
              </w:rPr>
              <w:t>2</w:t>
            </w:r>
            <w:r w:rsidR="000903D1">
              <w:rPr>
                <w:rFonts w:ascii="Heebo" w:hAnsi="Heebo" w:cs="Heebo"/>
                <w:sz w:val="22"/>
              </w:rPr>
              <w:t>1</w:t>
            </w:r>
            <w:r w:rsidRPr="006E5A19">
              <w:rPr>
                <w:rFonts w:ascii="Heebo" w:hAnsi="Heebo" w:cs="Heebo" w:hint="cs"/>
                <w:sz w:val="22"/>
              </w:rPr>
              <w:t>. Research Project title:</w:t>
            </w:r>
          </w:p>
        </w:tc>
        <w:tc>
          <w:tcPr>
            <w:tcW w:w="4701" w:type="dxa"/>
          </w:tcPr>
          <w:p w14:paraId="23178F07" w14:textId="77777777" w:rsidR="00C14FE3" w:rsidRPr="006E5A19" w:rsidRDefault="00C14FE3" w:rsidP="00C14FE3">
            <w:pPr>
              <w:tabs>
                <w:tab w:val="left" w:leader="underscore" w:pos="10348"/>
              </w:tabs>
              <w:spacing w:before="0"/>
              <w:contextualSpacing/>
              <w:rPr>
                <w:rFonts w:ascii="Heebo" w:hAnsi="Heebo" w:cs="Heebo"/>
                <w:sz w:val="22"/>
              </w:rPr>
            </w:pPr>
          </w:p>
        </w:tc>
      </w:tr>
      <w:tr w:rsidR="00C14FE3" w:rsidRPr="006E5A19" w14:paraId="14F591B9" w14:textId="77777777" w:rsidTr="00ED1717">
        <w:tc>
          <w:tcPr>
            <w:tcW w:w="4701" w:type="dxa"/>
          </w:tcPr>
          <w:p w14:paraId="1E5664B4" w14:textId="58125D2B" w:rsidR="00C14FE3" w:rsidRPr="006E5A19" w:rsidRDefault="00C14FE3" w:rsidP="00F24A81">
            <w:pPr>
              <w:rPr>
                <w:rFonts w:ascii="Heebo" w:hAnsi="Heebo" w:cs="Heebo"/>
                <w:sz w:val="22"/>
              </w:rPr>
            </w:pPr>
            <w:r w:rsidRPr="006E5A19">
              <w:rPr>
                <w:rFonts w:ascii="Heebo" w:hAnsi="Heebo" w:cs="Heebo" w:hint="cs"/>
                <w:sz w:val="22"/>
              </w:rPr>
              <w:t>2</w:t>
            </w:r>
            <w:r w:rsidR="000903D1">
              <w:rPr>
                <w:rFonts w:ascii="Heebo" w:hAnsi="Heebo" w:cs="Heebo"/>
                <w:sz w:val="22"/>
              </w:rPr>
              <w:t>2</w:t>
            </w:r>
            <w:r w:rsidRPr="006E5A19">
              <w:rPr>
                <w:rFonts w:ascii="Heebo" w:hAnsi="Heebo" w:cs="Heebo" w:hint="cs"/>
                <w:sz w:val="22"/>
              </w:rPr>
              <w:t>. Estimated commencement date of research component (day/month/year):</w:t>
            </w:r>
          </w:p>
        </w:tc>
        <w:tc>
          <w:tcPr>
            <w:tcW w:w="4701" w:type="dxa"/>
          </w:tcPr>
          <w:p w14:paraId="73621611" w14:textId="77777777" w:rsidR="00C14FE3" w:rsidRPr="006E5A19" w:rsidRDefault="00C14FE3" w:rsidP="00C14FE3">
            <w:pPr>
              <w:tabs>
                <w:tab w:val="left" w:leader="underscore" w:pos="10348"/>
              </w:tabs>
              <w:spacing w:before="0"/>
              <w:contextualSpacing/>
              <w:rPr>
                <w:rFonts w:ascii="Heebo" w:hAnsi="Heebo" w:cs="Heebo"/>
                <w:sz w:val="22"/>
              </w:rPr>
            </w:pPr>
          </w:p>
        </w:tc>
      </w:tr>
      <w:tr w:rsidR="00C14FE3" w:rsidRPr="006E5A19" w14:paraId="5E84D541" w14:textId="77777777" w:rsidTr="00ED1717">
        <w:tc>
          <w:tcPr>
            <w:tcW w:w="4701" w:type="dxa"/>
          </w:tcPr>
          <w:p w14:paraId="2BE43050" w14:textId="68732C39" w:rsidR="00C14FE3" w:rsidRPr="006E5A19" w:rsidRDefault="00C14FE3" w:rsidP="00F24A81">
            <w:pPr>
              <w:rPr>
                <w:rFonts w:ascii="Heebo" w:hAnsi="Heebo" w:cs="Heebo"/>
                <w:sz w:val="22"/>
              </w:rPr>
            </w:pPr>
            <w:r w:rsidRPr="006E5A19">
              <w:rPr>
                <w:rFonts w:ascii="Heebo" w:hAnsi="Heebo" w:cs="Heebo" w:hint="cs"/>
                <w:sz w:val="22"/>
              </w:rPr>
              <w:t>2</w:t>
            </w:r>
            <w:r w:rsidR="000903D1">
              <w:rPr>
                <w:rFonts w:ascii="Heebo" w:hAnsi="Heebo" w:cs="Heebo"/>
                <w:sz w:val="22"/>
              </w:rPr>
              <w:t>3</w:t>
            </w:r>
            <w:r w:rsidRPr="006E5A19">
              <w:rPr>
                <w:rFonts w:ascii="Heebo" w:hAnsi="Heebo" w:cs="Heebo" w:hint="cs"/>
                <w:sz w:val="22"/>
              </w:rPr>
              <w:t>. Estimated completion date of research component (day/month/year):</w:t>
            </w:r>
          </w:p>
        </w:tc>
        <w:tc>
          <w:tcPr>
            <w:tcW w:w="4701" w:type="dxa"/>
          </w:tcPr>
          <w:p w14:paraId="6C1E3930" w14:textId="77777777" w:rsidR="00C14FE3" w:rsidRPr="006E5A19" w:rsidRDefault="00C14FE3" w:rsidP="00C14FE3">
            <w:pPr>
              <w:tabs>
                <w:tab w:val="left" w:leader="underscore" w:pos="10348"/>
              </w:tabs>
              <w:spacing w:before="0"/>
              <w:contextualSpacing/>
              <w:rPr>
                <w:rFonts w:ascii="Heebo" w:hAnsi="Heebo" w:cs="Heebo"/>
                <w:sz w:val="22"/>
              </w:rPr>
            </w:pPr>
          </w:p>
        </w:tc>
      </w:tr>
    </w:tbl>
    <w:p w14:paraId="63D0F7A2" w14:textId="0137B807" w:rsidR="00F24A81" w:rsidRPr="00073841" w:rsidRDefault="00F24A81" w:rsidP="00F24A81">
      <w:pPr>
        <w:rPr>
          <w:rFonts w:ascii="Heebo" w:hAnsi="Heebo" w:cs="Heebo"/>
          <w:b/>
          <w:bCs/>
          <w:sz w:val="22"/>
        </w:rPr>
      </w:pPr>
      <w:r w:rsidRPr="00073841">
        <w:rPr>
          <w:rFonts w:ascii="Heebo" w:hAnsi="Heebo" w:cs="Heebo" w:hint="cs"/>
          <w:b/>
          <w:bCs/>
          <w:sz w:val="22"/>
        </w:rPr>
        <w:t>2</w:t>
      </w:r>
      <w:r w:rsidR="000903D1" w:rsidRPr="00073841">
        <w:rPr>
          <w:rFonts w:ascii="Heebo" w:hAnsi="Heebo" w:cs="Heebo"/>
          <w:b/>
          <w:bCs/>
          <w:sz w:val="22"/>
        </w:rPr>
        <w:t>4</w:t>
      </w:r>
      <w:r w:rsidRPr="00073841">
        <w:rPr>
          <w:rFonts w:ascii="Heebo" w:hAnsi="Heebo" w:cs="Heebo" w:hint="cs"/>
          <w:b/>
          <w:bCs/>
          <w:sz w:val="22"/>
        </w:rPr>
        <w:t>. Research project summary</w:t>
      </w:r>
    </w:p>
    <w:p w14:paraId="522A6E77" w14:textId="32C2F3D6" w:rsidR="00F24A81" w:rsidRPr="006E5A19" w:rsidRDefault="00F24A81" w:rsidP="00F24A81">
      <w:pPr>
        <w:rPr>
          <w:rFonts w:ascii="Heebo" w:hAnsi="Heebo" w:cs="Heebo"/>
          <w:sz w:val="22"/>
        </w:rPr>
      </w:pPr>
      <w:r w:rsidRPr="006E5A19">
        <w:rPr>
          <w:rFonts w:ascii="Heebo" w:hAnsi="Heebo" w:cs="Heebo" w:hint="cs"/>
          <w:sz w:val="22"/>
        </w:rPr>
        <w:t xml:space="preserve">Provide a brief stand-alone summary of the research component of the training, including the context, aims, target group or setting, expected outcomes, benefits and impact. Use plain English and avoid the use of acronyms and technical language. </w:t>
      </w:r>
    </w:p>
    <w:p w14:paraId="12EA9E5C" w14:textId="7D5AEED0" w:rsidR="00F24A81" w:rsidRPr="006E5A19" w:rsidRDefault="00F24A81" w:rsidP="00F24A81">
      <w:pPr>
        <w:rPr>
          <w:rFonts w:ascii="Heebo" w:hAnsi="Heebo" w:cs="Heebo"/>
          <w:b/>
          <w:sz w:val="22"/>
        </w:rPr>
      </w:pPr>
      <w:r w:rsidRPr="006E5A19">
        <w:rPr>
          <w:rFonts w:ascii="Heebo" w:hAnsi="Heebo" w:cs="Heebo" w:hint="cs"/>
          <w:b/>
          <w:sz w:val="22"/>
        </w:rPr>
        <w:t>Maximum 200 words.</w:t>
      </w:r>
    </w:p>
    <w:tbl>
      <w:tblPr>
        <w:tblStyle w:val="TableGrid"/>
        <w:tblW w:w="5007" w:type="pct"/>
        <w:tblLook w:val="04A0" w:firstRow="1" w:lastRow="0" w:firstColumn="1" w:lastColumn="0" w:noHBand="0" w:noVBand="1"/>
      </w:tblPr>
      <w:tblGrid>
        <w:gridCol w:w="9415"/>
      </w:tblGrid>
      <w:tr w:rsidR="00F24A81" w:rsidRPr="006E5A19" w14:paraId="7C9E3FE3" w14:textId="77777777" w:rsidTr="00503201">
        <w:trPr>
          <w:trHeight w:val="1972"/>
        </w:trPr>
        <w:tc>
          <w:tcPr>
            <w:tcW w:w="5000" w:type="pct"/>
          </w:tcPr>
          <w:p w14:paraId="5BAFA6C8" w14:textId="77777777" w:rsidR="00F24A81" w:rsidRPr="006E5A19" w:rsidRDefault="00F24A81" w:rsidP="008A505B">
            <w:pPr>
              <w:rPr>
                <w:rFonts w:ascii="Heebo" w:hAnsi="Heebo" w:cs="Heebo"/>
                <w:sz w:val="22"/>
              </w:rPr>
            </w:pPr>
          </w:p>
        </w:tc>
      </w:tr>
    </w:tbl>
    <w:p w14:paraId="105BFAC0" w14:textId="01D84E8C" w:rsidR="00501C4E" w:rsidRPr="00073841" w:rsidRDefault="00501C4E" w:rsidP="00501C4E">
      <w:pPr>
        <w:rPr>
          <w:rFonts w:ascii="Heebo" w:hAnsi="Heebo" w:cs="Heebo"/>
          <w:b/>
          <w:bCs/>
          <w:sz w:val="22"/>
        </w:rPr>
      </w:pPr>
      <w:r w:rsidRPr="00073841">
        <w:rPr>
          <w:rFonts w:ascii="Heebo" w:hAnsi="Heebo" w:cs="Heebo" w:hint="cs"/>
          <w:b/>
          <w:bCs/>
          <w:sz w:val="22"/>
        </w:rPr>
        <w:t>2</w:t>
      </w:r>
      <w:r w:rsidR="000903D1" w:rsidRPr="00073841">
        <w:rPr>
          <w:rFonts w:ascii="Heebo" w:hAnsi="Heebo" w:cs="Heebo"/>
          <w:b/>
          <w:bCs/>
          <w:sz w:val="22"/>
        </w:rPr>
        <w:t>5</w:t>
      </w:r>
      <w:r w:rsidRPr="00073841">
        <w:rPr>
          <w:rFonts w:ascii="Heebo" w:hAnsi="Heebo" w:cs="Heebo" w:hint="cs"/>
          <w:b/>
          <w:bCs/>
          <w:sz w:val="22"/>
        </w:rPr>
        <w:t xml:space="preserve">. Study rationale </w:t>
      </w:r>
    </w:p>
    <w:p w14:paraId="4C7CF804" w14:textId="77777777" w:rsidR="00501C4E" w:rsidRPr="006E5A19" w:rsidRDefault="00501C4E" w:rsidP="00501C4E">
      <w:pPr>
        <w:rPr>
          <w:rFonts w:ascii="Heebo" w:hAnsi="Heebo" w:cs="Heebo"/>
          <w:sz w:val="22"/>
        </w:rPr>
      </w:pPr>
      <w:r w:rsidRPr="006E5A19">
        <w:rPr>
          <w:rFonts w:ascii="Heebo" w:hAnsi="Heebo" w:cs="Heebo" w:hint="cs"/>
          <w:sz w:val="22"/>
        </w:rPr>
        <w:t>Provide a brief background and clear rationale demonstrating the need for this research.</w:t>
      </w:r>
    </w:p>
    <w:p w14:paraId="33AF5A36" w14:textId="71437D0E" w:rsidR="00501C4E" w:rsidRPr="006E5A19" w:rsidRDefault="00501C4E" w:rsidP="00501C4E">
      <w:pPr>
        <w:rPr>
          <w:rFonts w:ascii="Heebo" w:hAnsi="Heebo" w:cs="Heebo"/>
          <w:sz w:val="22"/>
        </w:rPr>
      </w:pPr>
      <w:r w:rsidRPr="006E5A19">
        <w:rPr>
          <w:rFonts w:ascii="Heebo" w:hAnsi="Heebo" w:cs="Heebo" w:hint="cs"/>
          <w:b/>
          <w:sz w:val="22"/>
        </w:rPr>
        <w:t>Maximum 200 words.</w:t>
      </w:r>
    </w:p>
    <w:tbl>
      <w:tblPr>
        <w:tblStyle w:val="TableGrid"/>
        <w:tblW w:w="5134" w:type="pct"/>
        <w:tblLook w:val="04A0" w:firstRow="1" w:lastRow="0" w:firstColumn="1" w:lastColumn="0" w:noHBand="0" w:noVBand="1"/>
      </w:tblPr>
      <w:tblGrid>
        <w:gridCol w:w="9654"/>
      </w:tblGrid>
      <w:tr w:rsidR="00501C4E" w:rsidRPr="006E5A19" w14:paraId="71045BD1" w14:textId="77777777" w:rsidTr="00073841">
        <w:trPr>
          <w:trHeight w:val="2749"/>
        </w:trPr>
        <w:tc>
          <w:tcPr>
            <w:tcW w:w="5000" w:type="pct"/>
          </w:tcPr>
          <w:p w14:paraId="317F058A" w14:textId="77777777" w:rsidR="00501C4E" w:rsidRPr="006E5A19" w:rsidRDefault="00501C4E" w:rsidP="008A505B">
            <w:pPr>
              <w:rPr>
                <w:rFonts w:ascii="Heebo" w:hAnsi="Heebo" w:cs="Heebo"/>
                <w:sz w:val="22"/>
              </w:rPr>
            </w:pPr>
          </w:p>
        </w:tc>
      </w:tr>
    </w:tbl>
    <w:p w14:paraId="45839715" w14:textId="014AAD25" w:rsidR="00916300" w:rsidRPr="006E5A19" w:rsidRDefault="00916300" w:rsidP="00F24A81">
      <w:pPr>
        <w:tabs>
          <w:tab w:val="left" w:leader="underscore" w:pos="10348"/>
        </w:tabs>
        <w:rPr>
          <w:rFonts w:ascii="Heebo" w:hAnsi="Heebo" w:cs="Heebo"/>
          <w:sz w:val="22"/>
        </w:rPr>
      </w:pPr>
    </w:p>
    <w:p w14:paraId="24AD0780" w14:textId="000E0ED9" w:rsidR="00C800D9" w:rsidRDefault="00C800D9" w:rsidP="00C800D9">
      <w:pPr>
        <w:rPr>
          <w:rFonts w:ascii="Heebo" w:hAnsi="Heebo" w:cs="Heebo"/>
          <w:b/>
          <w:bCs/>
          <w:sz w:val="22"/>
        </w:rPr>
      </w:pPr>
      <w:r w:rsidRPr="00073841">
        <w:rPr>
          <w:rFonts w:ascii="Heebo" w:hAnsi="Heebo" w:cs="Heebo" w:hint="cs"/>
          <w:b/>
          <w:bCs/>
          <w:sz w:val="22"/>
        </w:rPr>
        <w:t>2</w:t>
      </w:r>
      <w:r w:rsidR="000903D1" w:rsidRPr="00073841">
        <w:rPr>
          <w:rFonts w:ascii="Heebo" w:hAnsi="Heebo" w:cs="Heebo"/>
          <w:b/>
          <w:bCs/>
          <w:sz w:val="22"/>
        </w:rPr>
        <w:t>6</w:t>
      </w:r>
      <w:r w:rsidRPr="00073841">
        <w:rPr>
          <w:rFonts w:ascii="Heebo" w:hAnsi="Heebo" w:cs="Heebo" w:hint="cs"/>
          <w:b/>
          <w:bCs/>
          <w:sz w:val="22"/>
        </w:rPr>
        <w:t xml:space="preserve">. List the aims and objectives of the research project. </w:t>
      </w:r>
    </w:p>
    <w:p w14:paraId="5CA03864" w14:textId="77777777" w:rsidR="009D66A0" w:rsidRPr="00470A69" w:rsidRDefault="009D66A0" w:rsidP="009D66A0">
      <w:pPr>
        <w:rPr>
          <w:rFonts w:ascii="Heebo" w:hAnsi="Heebo" w:cs="Heebo"/>
          <w:sz w:val="22"/>
        </w:rPr>
      </w:pPr>
      <w:r>
        <w:rPr>
          <w:rFonts w:ascii="Heebo" w:hAnsi="Heebo" w:cs="Heebo"/>
          <w:sz w:val="22"/>
        </w:rPr>
        <w:t>P</w:t>
      </w:r>
      <w:r w:rsidRPr="00470A69">
        <w:rPr>
          <w:rFonts w:ascii="Heebo" w:hAnsi="Heebo" w:cs="Heebo" w:hint="cs"/>
          <w:sz w:val="22"/>
        </w:rPr>
        <w:t xml:space="preserve">lease ensure these are specific and quantifiable. </w:t>
      </w:r>
    </w:p>
    <w:p w14:paraId="1D058422" w14:textId="77777777" w:rsidR="00C800D9" w:rsidRPr="006E5A19" w:rsidRDefault="00C800D9" w:rsidP="00C800D9">
      <w:pPr>
        <w:rPr>
          <w:rFonts w:ascii="Heebo" w:hAnsi="Heebo" w:cs="Heebo"/>
          <w:b/>
          <w:bCs/>
          <w:sz w:val="22"/>
        </w:rPr>
      </w:pPr>
      <w:r w:rsidRPr="006E5A19">
        <w:rPr>
          <w:rFonts w:ascii="Heebo" w:hAnsi="Heebo" w:cs="Heebo" w:hint="cs"/>
          <w:b/>
          <w:bCs/>
          <w:sz w:val="22"/>
        </w:rPr>
        <w:t>Maximum 150 words.</w:t>
      </w:r>
    </w:p>
    <w:tbl>
      <w:tblPr>
        <w:tblStyle w:val="TableGrid"/>
        <w:tblW w:w="5000" w:type="pct"/>
        <w:tblLook w:val="04A0" w:firstRow="1" w:lastRow="0" w:firstColumn="1" w:lastColumn="0" w:noHBand="0" w:noVBand="1"/>
      </w:tblPr>
      <w:tblGrid>
        <w:gridCol w:w="9402"/>
      </w:tblGrid>
      <w:tr w:rsidR="009664D6" w:rsidRPr="006E5A19" w14:paraId="5A6869A2" w14:textId="77777777" w:rsidTr="008A505B">
        <w:trPr>
          <w:trHeight w:val="3063"/>
        </w:trPr>
        <w:tc>
          <w:tcPr>
            <w:tcW w:w="5000" w:type="pct"/>
          </w:tcPr>
          <w:p w14:paraId="1C8FF9A1" w14:textId="77777777" w:rsidR="009664D6" w:rsidRPr="006E5A19" w:rsidRDefault="009664D6" w:rsidP="008A505B">
            <w:pPr>
              <w:rPr>
                <w:rFonts w:ascii="Heebo" w:hAnsi="Heebo" w:cs="Heebo"/>
                <w:sz w:val="22"/>
              </w:rPr>
            </w:pPr>
            <w:bookmarkStart w:id="3" w:name="_Hlk189733172"/>
          </w:p>
        </w:tc>
      </w:tr>
      <w:bookmarkEnd w:id="3"/>
    </w:tbl>
    <w:p w14:paraId="2BD7266D" w14:textId="77777777" w:rsidR="00227962" w:rsidRDefault="00227962" w:rsidP="0073720C">
      <w:pPr>
        <w:rPr>
          <w:rFonts w:ascii="Heebo" w:hAnsi="Heebo" w:cs="Heebo"/>
          <w:b/>
          <w:bCs/>
          <w:sz w:val="22"/>
        </w:rPr>
      </w:pPr>
    </w:p>
    <w:p w14:paraId="63EF22EA" w14:textId="77777777" w:rsidR="00227962" w:rsidRDefault="00227962">
      <w:pPr>
        <w:spacing w:before="0"/>
        <w:rPr>
          <w:rFonts w:ascii="Heebo" w:hAnsi="Heebo" w:cs="Heebo"/>
          <w:b/>
          <w:bCs/>
          <w:sz w:val="22"/>
        </w:rPr>
      </w:pPr>
      <w:r>
        <w:rPr>
          <w:rFonts w:ascii="Heebo" w:hAnsi="Heebo" w:cs="Heebo"/>
          <w:b/>
          <w:bCs/>
          <w:sz w:val="22"/>
        </w:rPr>
        <w:br w:type="page"/>
      </w:r>
    </w:p>
    <w:p w14:paraId="05BD65F1" w14:textId="77E9EB27" w:rsidR="0073720C" w:rsidRPr="00227962" w:rsidRDefault="0073720C" w:rsidP="0073720C">
      <w:pPr>
        <w:rPr>
          <w:rFonts w:ascii="Heebo" w:hAnsi="Heebo" w:cs="Heebo"/>
          <w:b/>
          <w:bCs/>
          <w:sz w:val="22"/>
        </w:rPr>
      </w:pPr>
      <w:r w:rsidRPr="00227962">
        <w:rPr>
          <w:rFonts w:ascii="Heebo" w:hAnsi="Heebo" w:cs="Heebo" w:hint="cs"/>
          <w:b/>
          <w:bCs/>
          <w:sz w:val="22"/>
        </w:rPr>
        <w:lastRenderedPageBreak/>
        <w:t>2</w:t>
      </w:r>
      <w:r w:rsidR="000903D1" w:rsidRPr="00227962">
        <w:rPr>
          <w:rFonts w:ascii="Heebo" w:hAnsi="Heebo" w:cs="Heebo"/>
          <w:b/>
          <w:bCs/>
          <w:sz w:val="22"/>
        </w:rPr>
        <w:t>7</w:t>
      </w:r>
      <w:r w:rsidRPr="00227962">
        <w:rPr>
          <w:rFonts w:ascii="Heebo" w:hAnsi="Heebo" w:cs="Heebo" w:hint="cs"/>
          <w:b/>
          <w:bCs/>
          <w:sz w:val="22"/>
        </w:rPr>
        <w:t xml:space="preserve">. </w:t>
      </w:r>
      <w:r w:rsidR="00227962" w:rsidRPr="00227962">
        <w:rPr>
          <w:rFonts w:ascii="Heebo" w:hAnsi="Heebo" w:cs="Heebo"/>
          <w:b/>
          <w:bCs/>
          <w:sz w:val="22"/>
        </w:rPr>
        <w:t>Study design and methods</w:t>
      </w:r>
    </w:p>
    <w:p w14:paraId="4DFC89AB" w14:textId="457E618A" w:rsidR="0073720C" w:rsidRPr="006E5A19" w:rsidRDefault="0073720C" w:rsidP="0073720C">
      <w:pPr>
        <w:rPr>
          <w:rFonts w:ascii="Heebo" w:hAnsi="Heebo" w:cs="Heebo"/>
          <w:sz w:val="22"/>
        </w:rPr>
      </w:pPr>
      <w:r w:rsidRPr="006E5A19">
        <w:rPr>
          <w:rFonts w:ascii="Heebo" w:hAnsi="Heebo" w:cs="Heebo" w:hint="cs"/>
          <w:sz w:val="22"/>
        </w:rPr>
        <w:t>Explain what you plan to do in terms of data collection and analysis.</w:t>
      </w:r>
      <w:r w:rsidR="00227962">
        <w:rPr>
          <w:rFonts w:ascii="Heebo" w:hAnsi="Heebo" w:cs="Heebo"/>
          <w:sz w:val="22"/>
        </w:rPr>
        <w:t xml:space="preserve"> Note any culturally appropriate methods. </w:t>
      </w:r>
    </w:p>
    <w:p w14:paraId="6C3A4B05" w14:textId="51388CCA" w:rsidR="0073720C" w:rsidRPr="006E5A19" w:rsidRDefault="0073720C" w:rsidP="0073720C">
      <w:pPr>
        <w:rPr>
          <w:rFonts w:ascii="Heebo" w:hAnsi="Heebo" w:cs="Heebo"/>
          <w:b/>
          <w:bCs/>
          <w:sz w:val="22"/>
        </w:rPr>
      </w:pPr>
      <w:r w:rsidRPr="006E5A19">
        <w:rPr>
          <w:rFonts w:ascii="Heebo" w:hAnsi="Heebo" w:cs="Heebo" w:hint="cs"/>
          <w:b/>
          <w:bCs/>
          <w:sz w:val="22"/>
        </w:rPr>
        <w:t xml:space="preserve">Maximum </w:t>
      </w:r>
      <w:r w:rsidR="00E3388B" w:rsidRPr="006E5A19">
        <w:rPr>
          <w:rFonts w:ascii="Heebo" w:hAnsi="Heebo" w:cs="Heebo" w:hint="cs"/>
          <w:b/>
          <w:bCs/>
          <w:sz w:val="22"/>
        </w:rPr>
        <w:t>500 words</w:t>
      </w:r>
    </w:p>
    <w:tbl>
      <w:tblPr>
        <w:tblStyle w:val="TableGrid"/>
        <w:tblW w:w="5009" w:type="pct"/>
        <w:tblLook w:val="04A0" w:firstRow="1" w:lastRow="0" w:firstColumn="1" w:lastColumn="0" w:noHBand="0" w:noVBand="1"/>
      </w:tblPr>
      <w:tblGrid>
        <w:gridCol w:w="9419"/>
      </w:tblGrid>
      <w:tr w:rsidR="003F6FF9" w:rsidRPr="00227962" w14:paraId="163D77C9" w14:textId="77777777" w:rsidTr="00495EB5">
        <w:trPr>
          <w:trHeight w:val="5040"/>
        </w:trPr>
        <w:tc>
          <w:tcPr>
            <w:tcW w:w="5000" w:type="pct"/>
          </w:tcPr>
          <w:p w14:paraId="395F4095" w14:textId="77777777" w:rsidR="003F6FF9" w:rsidRPr="00227962" w:rsidRDefault="003F6FF9" w:rsidP="008A505B">
            <w:pPr>
              <w:rPr>
                <w:rFonts w:ascii="Heebo" w:hAnsi="Heebo" w:cs="Heebo"/>
                <w:b/>
                <w:bCs/>
                <w:sz w:val="22"/>
              </w:rPr>
            </w:pPr>
          </w:p>
        </w:tc>
      </w:tr>
    </w:tbl>
    <w:p w14:paraId="7C634658" w14:textId="26247A9E" w:rsidR="0065231E" w:rsidRPr="00227962" w:rsidRDefault="0065231E" w:rsidP="0065231E">
      <w:pPr>
        <w:rPr>
          <w:rFonts w:ascii="Heebo" w:hAnsi="Heebo" w:cs="Heebo"/>
          <w:b/>
          <w:bCs/>
          <w:sz w:val="22"/>
        </w:rPr>
      </w:pPr>
      <w:r w:rsidRPr="00227962">
        <w:rPr>
          <w:rFonts w:ascii="Heebo" w:hAnsi="Heebo" w:cs="Heebo" w:hint="cs"/>
          <w:b/>
          <w:bCs/>
          <w:sz w:val="22"/>
        </w:rPr>
        <w:t>2</w:t>
      </w:r>
      <w:r w:rsidR="000903D1" w:rsidRPr="00227962">
        <w:rPr>
          <w:rFonts w:ascii="Heebo" w:hAnsi="Heebo" w:cs="Heebo"/>
          <w:b/>
          <w:bCs/>
          <w:sz w:val="22"/>
        </w:rPr>
        <w:t>8</w:t>
      </w:r>
      <w:r w:rsidRPr="00227962">
        <w:rPr>
          <w:rFonts w:ascii="Heebo" w:hAnsi="Heebo" w:cs="Heebo" w:hint="cs"/>
          <w:b/>
          <w:bCs/>
          <w:sz w:val="22"/>
        </w:rPr>
        <w:t>. Research outcomes and community impact</w:t>
      </w:r>
    </w:p>
    <w:p w14:paraId="078E921D" w14:textId="2A3607BA" w:rsidR="0065231E" w:rsidRPr="006E5A19" w:rsidRDefault="00227962" w:rsidP="0065231E">
      <w:pPr>
        <w:rPr>
          <w:rFonts w:ascii="Heebo" w:hAnsi="Heebo" w:cs="Heebo"/>
          <w:sz w:val="22"/>
        </w:rPr>
      </w:pPr>
      <w:r>
        <w:rPr>
          <w:rFonts w:ascii="Heebo" w:hAnsi="Heebo" w:cs="Heebo"/>
          <w:sz w:val="22"/>
        </w:rPr>
        <w:t>Describe how</w:t>
      </w:r>
      <w:r w:rsidR="0065231E" w:rsidRPr="006E5A19">
        <w:rPr>
          <w:rFonts w:ascii="Heebo" w:hAnsi="Heebo" w:cs="Heebo" w:hint="cs"/>
          <w:sz w:val="22"/>
        </w:rPr>
        <w:t xml:space="preserve"> this project </w:t>
      </w:r>
      <w:proofErr w:type="gramStart"/>
      <w:r w:rsidR="0065231E" w:rsidRPr="006E5A19">
        <w:rPr>
          <w:rFonts w:ascii="Heebo" w:hAnsi="Heebo" w:cs="Heebo" w:hint="cs"/>
          <w:sz w:val="22"/>
        </w:rPr>
        <w:t>benefit</w:t>
      </w:r>
      <w:proofErr w:type="gramEnd"/>
      <w:r w:rsidR="0065231E" w:rsidRPr="006E5A19">
        <w:rPr>
          <w:rFonts w:ascii="Heebo" w:hAnsi="Heebo" w:cs="Heebo" w:hint="cs"/>
          <w:sz w:val="22"/>
        </w:rPr>
        <w:t xml:space="preserve"> the health of Aboriginal and Torres Strait Islander people in Western Australia</w:t>
      </w:r>
      <w:r>
        <w:rPr>
          <w:rFonts w:ascii="Heebo" w:hAnsi="Heebo" w:cs="Heebo"/>
          <w:sz w:val="22"/>
        </w:rPr>
        <w:t xml:space="preserve">. </w:t>
      </w:r>
    </w:p>
    <w:p w14:paraId="038804A2" w14:textId="77777777" w:rsidR="0065231E" w:rsidRPr="006E5A19" w:rsidRDefault="0065231E" w:rsidP="0065231E">
      <w:pPr>
        <w:rPr>
          <w:rFonts w:ascii="Heebo" w:hAnsi="Heebo" w:cs="Heebo"/>
          <w:b/>
          <w:bCs/>
          <w:sz w:val="22"/>
        </w:rPr>
      </w:pPr>
      <w:r w:rsidRPr="006E5A19">
        <w:rPr>
          <w:rFonts w:ascii="Heebo" w:hAnsi="Heebo" w:cs="Heebo" w:hint="cs"/>
          <w:b/>
          <w:bCs/>
          <w:sz w:val="22"/>
        </w:rPr>
        <w:t>Maximum 200 words.</w:t>
      </w:r>
    </w:p>
    <w:tbl>
      <w:tblPr>
        <w:tblStyle w:val="TableGrid"/>
        <w:tblW w:w="5000" w:type="pct"/>
        <w:tblLook w:val="04A0" w:firstRow="1" w:lastRow="0" w:firstColumn="1" w:lastColumn="0" w:noHBand="0" w:noVBand="1"/>
      </w:tblPr>
      <w:tblGrid>
        <w:gridCol w:w="9402"/>
      </w:tblGrid>
      <w:tr w:rsidR="00F11363" w:rsidRPr="006E5A19" w14:paraId="129E6A9F" w14:textId="77777777" w:rsidTr="008A505B">
        <w:trPr>
          <w:trHeight w:val="3063"/>
        </w:trPr>
        <w:tc>
          <w:tcPr>
            <w:tcW w:w="5000" w:type="pct"/>
          </w:tcPr>
          <w:p w14:paraId="129C5610" w14:textId="77777777" w:rsidR="00F11363" w:rsidRPr="006E5A19" w:rsidRDefault="00F11363" w:rsidP="008A505B">
            <w:pPr>
              <w:rPr>
                <w:rFonts w:ascii="Heebo" w:hAnsi="Heebo" w:cs="Heebo"/>
                <w:sz w:val="22"/>
              </w:rPr>
            </w:pPr>
          </w:p>
        </w:tc>
      </w:tr>
    </w:tbl>
    <w:p w14:paraId="47EA53F5" w14:textId="77777777" w:rsidR="00227962" w:rsidRDefault="00227962" w:rsidP="00F5265A">
      <w:pPr>
        <w:rPr>
          <w:rFonts w:ascii="Heebo" w:hAnsi="Heebo" w:cs="Heebo"/>
          <w:sz w:val="22"/>
        </w:rPr>
      </w:pPr>
    </w:p>
    <w:p w14:paraId="3F8B6034" w14:textId="43B5309E" w:rsidR="00F5265A" w:rsidRPr="00227962" w:rsidRDefault="000903D1" w:rsidP="00F5265A">
      <w:pPr>
        <w:rPr>
          <w:rFonts w:ascii="Heebo" w:hAnsi="Heebo" w:cs="Heebo"/>
          <w:b/>
          <w:bCs/>
          <w:sz w:val="22"/>
        </w:rPr>
      </w:pPr>
      <w:r w:rsidRPr="00227962">
        <w:rPr>
          <w:rFonts w:ascii="Heebo" w:hAnsi="Heebo" w:cs="Heebo"/>
          <w:b/>
          <w:bCs/>
          <w:sz w:val="22"/>
        </w:rPr>
        <w:lastRenderedPageBreak/>
        <w:t>29</w:t>
      </w:r>
      <w:r w:rsidR="00F5265A" w:rsidRPr="00227962">
        <w:rPr>
          <w:rFonts w:ascii="Heebo" w:hAnsi="Heebo" w:cs="Heebo" w:hint="cs"/>
          <w:b/>
          <w:bCs/>
          <w:sz w:val="22"/>
        </w:rPr>
        <w:t xml:space="preserve">. </w:t>
      </w:r>
      <w:r w:rsidR="006D5207">
        <w:rPr>
          <w:rFonts w:ascii="Heebo" w:hAnsi="Heebo" w:cs="Heebo"/>
          <w:b/>
          <w:bCs/>
          <w:sz w:val="22"/>
        </w:rPr>
        <w:t>K</w:t>
      </w:r>
      <w:r w:rsidR="00F5265A" w:rsidRPr="00227962">
        <w:rPr>
          <w:rFonts w:ascii="Heebo" w:hAnsi="Heebo" w:cs="Heebo" w:hint="cs"/>
          <w:b/>
          <w:bCs/>
          <w:sz w:val="22"/>
        </w:rPr>
        <w:t>nowledge translation plan</w:t>
      </w:r>
    </w:p>
    <w:p w14:paraId="60F679F0" w14:textId="77777777" w:rsidR="00F5265A" w:rsidRPr="006E5A19" w:rsidRDefault="00F5265A" w:rsidP="00F5265A">
      <w:pPr>
        <w:rPr>
          <w:rFonts w:ascii="Heebo" w:hAnsi="Heebo" w:cs="Heebo"/>
          <w:sz w:val="22"/>
        </w:rPr>
      </w:pPr>
      <w:r w:rsidRPr="006E5A19">
        <w:rPr>
          <w:rFonts w:ascii="Heebo" w:hAnsi="Heebo" w:cs="Heebo" w:hint="cs"/>
          <w:sz w:val="22"/>
        </w:rPr>
        <w:t>How do you plan to share and promote the findings of your research?</w:t>
      </w:r>
    </w:p>
    <w:p w14:paraId="6AB0DE3A" w14:textId="3DC0E2DA" w:rsidR="00F5265A" w:rsidRPr="006E5A19" w:rsidRDefault="00F5265A" w:rsidP="00F5265A">
      <w:pPr>
        <w:rPr>
          <w:rFonts w:ascii="Heebo" w:hAnsi="Heebo" w:cs="Heebo"/>
          <w:sz w:val="22"/>
        </w:rPr>
      </w:pPr>
      <w:proofErr w:type="gramStart"/>
      <w:r w:rsidRPr="006E5A19">
        <w:rPr>
          <w:rFonts w:ascii="Heebo" w:hAnsi="Heebo" w:cs="Heebo" w:hint="cs"/>
          <w:sz w:val="22"/>
        </w:rPr>
        <w:t>In particular, how</w:t>
      </w:r>
      <w:proofErr w:type="gramEnd"/>
      <w:r w:rsidRPr="006E5A19">
        <w:rPr>
          <w:rFonts w:ascii="Heebo" w:hAnsi="Heebo" w:cs="Heebo" w:hint="cs"/>
          <w:sz w:val="22"/>
        </w:rPr>
        <w:t xml:space="preserve"> </w:t>
      </w:r>
      <w:r w:rsidR="004652A1">
        <w:rPr>
          <w:rFonts w:ascii="Heebo" w:hAnsi="Heebo" w:cs="Heebo"/>
          <w:sz w:val="22"/>
        </w:rPr>
        <w:t>will</w:t>
      </w:r>
      <w:r w:rsidRPr="006E5A19">
        <w:rPr>
          <w:rFonts w:ascii="Heebo" w:hAnsi="Heebo" w:cs="Heebo" w:hint="cs"/>
          <w:sz w:val="22"/>
        </w:rPr>
        <w:t xml:space="preserve"> your partner agency(s) or other relevant agencies benefit from and use your research findings? </w:t>
      </w:r>
    </w:p>
    <w:p w14:paraId="1E4A4272" w14:textId="49B4B790" w:rsidR="00F5265A" w:rsidRPr="006E5A19" w:rsidRDefault="00F5265A" w:rsidP="00F5265A">
      <w:pPr>
        <w:rPr>
          <w:rFonts w:ascii="Heebo" w:hAnsi="Heebo" w:cs="Heebo"/>
          <w:b/>
          <w:bCs/>
          <w:sz w:val="22"/>
        </w:rPr>
      </w:pPr>
      <w:r w:rsidRPr="006E5A19">
        <w:rPr>
          <w:rFonts w:ascii="Heebo" w:hAnsi="Heebo" w:cs="Heebo" w:hint="cs"/>
          <w:b/>
          <w:bCs/>
          <w:sz w:val="22"/>
        </w:rPr>
        <w:t xml:space="preserve">Maximum </w:t>
      </w:r>
      <w:r w:rsidR="004015C6" w:rsidRPr="006E5A19">
        <w:rPr>
          <w:rFonts w:ascii="Heebo" w:hAnsi="Heebo" w:cs="Heebo" w:hint="cs"/>
          <w:b/>
          <w:bCs/>
          <w:sz w:val="22"/>
        </w:rPr>
        <w:t xml:space="preserve">500 words. </w:t>
      </w:r>
    </w:p>
    <w:tbl>
      <w:tblPr>
        <w:tblStyle w:val="TableGrid"/>
        <w:tblW w:w="5112" w:type="pct"/>
        <w:tblLook w:val="04A0" w:firstRow="1" w:lastRow="0" w:firstColumn="1" w:lastColumn="0" w:noHBand="0" w:noVBand="1"/>
      </w:tblPr>
      <w:tblGrid>
        <w:gridCol w:w="9613"/>
      </w:tblGrid>
      <w:tr w:rsidR="00123B58" w:rsidRPr="006E5A19" w14:paraId="69BE703E" w14:textId="77777777" w:rsidTr="004015C6">
        <w:trPr>
          <w:trHeight w:val="7079"/>
        </w:trPr>
        <w:tc>
          <w:tcPr>
            <w:tcW w:w="5000" w:type="pct"/>
          </w:tcPr>
          <w:p w14:paraId="3DB87DC9" w14:textId="77777777" w:rsidR="00123B58" w:rsidRPr="006E5A19" w:rsidRDefault="00123B58" w:rsidP="008A505B">
            <w:pPr>
              <w:rPr>
                <w:rFonts w:ascii="Heebo" w:hAnsi="Heebo" w:cs="Heebo"/>
                <w:sz w:val="22"/>
              </w:rPr>
            </w:pPr>
          </w:p>
        </w:tc>
      </w:tr>
    </w:tbl>
    <w:p w14:paraId="5F1020B6" w14:textId="77777777" w:rsidR="000E2A57" w:rsidRDefault="000E2A57" w:rsidP="00424F01">
      <w:pPr>
        <w:rPr>
          <w:rFonts w:ascii="Heebo" w:hAnsi="Heebo" w:cs="Heebo"/>
          <w:b/>
          <w:bCs/>
          <w:sz w:val="22"/>
        </w:rPr>
      </w:pPr>
    </w:p>
    <w:p w14:paraId="5B654C1E" w14:textId="77777777" w:rsidR="000E2A57" w:rsidRDefault="000E2A57">
      <w:pPr>
        <w:spacing w:before="0"/>
        <w:rPr>
          <w:rFonts w:ascii="Heebo" w:hAnsi="Heebo" w:cs="Heebo"/>
          <w:b/>
          <w:bCs/>
          <w:sz w:val="22"/>
        </w:rPr>
      </w:pPr>
      <w:r>
        <w:rPr>
          <w:rFonts w:ascii="Heebo" w:hAnsi="Heebo" w:cs="Heebo"/>
          <w:b/>
          <w:bCs/>
          <w:sz w:val="22"/>
        </w:rPr>
        <w:br w:type="page"/>
      </w:r>
    </w:p>
    <w:p w14:paraId="0BBD5F59" w14:textId="08C3D23E" w:rsidR="00424F01" w:rsidRPr="004652A1" w:rsidRDefault="00424F01" w:rsidP="00424F01">
      <w:pPr>
        <w:rPr>
          <w:rFonts w:ascii="Heebo" w:hAnsi="Heebo" w:cs="Heebo"/>
          <w:b/>
          <w:bCs/>
          <w:sz w:val="22"/>
        </w:rPr>
      </w:pPr>
      <w:r w:rsidRPr="004652A1">
        <w:rPr>
          <w:rFonts w:ascii="Heebo" w:hAnsi="Heebo" w:cs="Heebo" w:hint="cs"/>
          <w:b/>
          <w:bCs/>
          <w:sz w:val="22"/>
        </w:rPr>
        <w:lastRenderedPageBreak/>
        <w:t>3</w:t>
      </w:r>
      <w:r w:rsidR="000903D1" w:rsidRPr="004652A1">
        <w:rPr>
          <w:rFonts w:ascii="Heebo" w:hAnsi="Heebo" w:cs="Heebo"/>
          <w:b/>
          <w:bCs/>
          <w:sz w:val="22"/>
        </w:rPr>
        <w:t>0</w:t>
      </w:r>
      <w:r w:rsidRPr="004652A1">
        <w:rPr>
          <w:rFonts w:ascii="Heebo" w:hAnsi="Heebo" w:cs="Heebo" w:hint="cs"/>
          <w:b/>
          <w:bCs/>
          <w:sz w:val="22"/>
        </w:rPr>
        <w:t>. Partnerships</w:t>
      </w:r>
    </w:p>
    <w:p w14:paraId="38FD708B" w14:textId="0176C9E4" w:rsidR="00424F01" w:rsidRPr="006E5A19" w:rsidRDefault="00424F01" w:rsidP="00424F01">
      <w:pPr>
        <w:rPr>
          <w:rFonts w:ascii="Heebo" w:hAnsi="Heebo" w:cs="Heebo"/>
          <w:sz w:val="22"/>
        </w:rPr>
      </w:pPr>
      <w:r w:rsidRPr="006E5A19">
        <w:rPr>
          <w:rFonts w:ascii="Heebo" w:hAnsi="Heebo" w:cs="Heebo" w:hint="cs"/>
          <w:sz w:val="22"/>
        </w:rPr>
        <w:t>Identify your partner agency(s) and the relevance of the partnership.</w:t>
      </w:r>
      <w:r w:rsidR="002E267E">
        <w:rPr>
          <w:rFonts w:ascii="Heebo" w:hAnsi="Heebo" w:cs="Heebo"/>
          <w:sz w:val="22"/>
        </w:rPr>
        <w:t xml:space="preserve"> </w:t>
      </w:r>
      <w:r w:rsidRPr="006E5A19">
        <w:rPr>
          <w:rFonts w:ascii="Heebo" w:hAnsi="Heebo" w:cs="Heebo" w:hint="cs"/>
          <w:sz w:val="22"/>
        </w:rPr>
        <w:t xml:space="preserve">Describe how you plan to </w:t>
      </w:r>
      <w:r w:rsidR="004D1F8A">
        <w:rPr>
          <w:rFonts w:ascii="Heebo" w:hAnsi="Heebo" w:cs="Heebo"/>
          <w:sz w:val="22"/>
        </w:rPr>
        <w:t>work</w:t>
      </w:r>
      <w:r w:rsidRPr="006E5A19">
        <w:rPr>
          <w:rFonts w:ascii="Heebo" w:hAnsi="Heebo" w:cs="Heebo" w:hint="cs"/>
          <w:sz w:val="22"/>
        </w:rPr>
        <w:t xml:space="preserve"> with them throughout the project.</w:t>
      </w:r>
    </w:p>
    <w:p w14:paraId="6DD3606E" w14:textId="77777777" w:rsidR="00424F01" w:rsidRPr="006E5A19" w:rsidRDefault="00424F01" w:rsidP="00424F01">
      <w:pPr>
        <w:rPr>
          <w:rFonts w:ascii="Heebo" w:hAnsi="Heebo" w:cs="Heebo"/>
          <w:b/>
          <w:sz w:val="22"/>
        </w:rPr>
      </w:pPr>
      <w:r w:rsidRPr="006E5A19">
        <w:rPr>
          <w:rFonts w:ascii="Heebo" w:hAnsi="Heebo" w:cs="Heebo" w:hint="cs"/>
          <w:b/>
          <w:sz w:val="22"/>
        </w:rPr>
        <w:t>Maximum 200 words.</w:t>
      </w:r>
    </w:p>
    <w:tbl>
      <w:tblPr>
        <w:tblStyle w:val="TableGrid"/>
        <w:tblW w:w="5000" w:type="pct"/>
        <w:tblLook w:val="04A0" w:firstRow="1" w:lastRow="0" w:firstColumn="1" w:lastColumn="0" w:noHBand="0" w:noVBand="1"/>
      </w:tblPr>
      <w:tblGrid>
        <w:gridCol w:w="9402"/>
      </w:tblGrid>
      <w:tr w:rsidR="00592F6B" w:rsidRPr="006E5A19" w14:paraId="3EB456F9" w14:textId="77777777" w:rsidTr="008A505B">
        <w:trPr>
          <w:trHeight w:val="3063"/>
        </w:trPr>
        <w:tc>
          <w:tcPr>
            <w:tcW w:w="5000" w:type="pct"/>
          </w:tcPr>
          <w:p w14:paraId="481A9433" w14:textId="77777777" w:rsidR="00592F6B" w:rsidRPr="006E5A19" w:rsidRDefault="00592F6B" w:rsidP="008A505B">
            <w:pPr>
              <w:rPr>
                <w:rFonts w:ascii="Heebo" w:hAnsi="Heebo" w:cs="Heebo"/>
                <w:sz w:val="22"/>
              </w:rPr>
            </w:pPr>
          </w:p>
        </w:tc>
      </w:tr>
    </w:tbl>
    <w:p w14:paraId="218B8A5E" w14:textId="7784D2C8" w:rsidR="00463E52" w:rsidRPr="006E5A19" w:rsidRDefault="00463E52" w:rsidP="00463E52">
      <w:pPr>
        <w:rPr>
          <w:rFonts w:ascii="Heebo" w:hAnsi="Heebo" w:cs="Heebo"/>
          <w:sz w:val="22"/>
        </w:rPr>
      </w:pPr>
      <w:r w:rsidRPr="000E2A57">
        <w:rPr>
          <w:rFonts w:ascii="Heebo" w:hAnsi="Heebo" w:cs="Heebo" w:hint="cs"/>
          <w:b/>
          <w:bCs/>
          <w:sz w:val="22"/>
        </w:rPr>
        <w:t>3</w:t>
      </w:r>
      <w:r w:rsidR="000903D1" w:rsidRPr="000E2A57">
        <w:rPr>
          <w:rFonts w:ascii="Heebo" w:hAnsi="Heebo" w:cs="Heebo"/>
          <w:b/>
          <w:bCs/>
          <w:sz w:val="22"/>
        </w:rPr>
        <w:t>1</w:t>
      </w:r>
      <w:r w:rsidRPr="000E2A57">
        <w:rPr>
          <w:rFonts w:ascii="Heebo" w:hAnsi="Heebo" w:cs="Heebo" w:hint="cs"/>
          <w:b/>
          <w:bCs/>
          <w:sz w:val="22"/>
        </w:rPr>
        <w:t xml:space="preserve">. Nominate the partner agency(s) </w:t>
      </w:r>
      <w:r w:rsidRPr="006E5A19">
        <w:rPr>
          <w:rFonts w:ascii="Heebo" w:hAnsi="Heebo" w:cs="Heebo" w:hint="cs"/>
          <w:sz w:val="22"/>
        </w:rPr>
        <w:t xml:space="preserve">where you will spend time during the research component of the Scholarship. </w:t>
      </w:r>
    </w:p>
    <w:p w14:paraId="0147EA6E" w14:textId="77777777" w:rsidR="00463E52" w:rsidRPr="006E5A19" w:rsidRDefault="00463E52" w:rsidP="00463E52">
      <w:pPr>
        <w:rPr>
          <w:rFonts w:ascii="Heebo" w:hAnsi="Heebo" w:cs="Heebo"/>
          <w:sz w:val="22"/>
        </w:rPr>
      </w:pPr>
      <w:r w:rsidRPr="006E5A19">
        <w:rPr>
          <w:rFonts w:ascii="Heebo" w:hAnsi="Heebo" w:cs="Heebo" w:hint="cs"/>
          <w:b/>
          <w:sz w:val="22"/>
        </w:rPr>
        <w:t>Maximum 150 words.</w:t>
      </w:r>
    </w:p>
    <w:tbl>
      <w:tblPr>
        <w:tblStyle w:val="TableGrid"/>
        <w:tblW w:w="5000" w:type="pct"/>
        <w:tblLook w:val="04A0" w:firstRow="1" w:lastRow="0" w:firstColumn="1" w:lastColumn="0" w:noHBand="0" w:noVBand="1"/>
      </w:tblPr>
      <w:tblGrid>
        <w:gridCol w:w="9402"/>
      </w:tblGrid>
      <w:tr w:rsidR="00D4024A" w:rsidRPr="006E5A19" w14:paraId="0450DA84" w14:textId="77777777" w:rsidTr="008A505B">
        <w:trPr>
          <w:trHeight w:val="3063"/>
        </w:trPr>
        <w:tc>
          <w:tcPr>
            <w:tcW w:w="5000" w:type="pct"/>
          </w:tcPr>
          <w:p w14:paraId="4F5ED652" w14:textId="77777777" w:rsidR="00D4024A" w:rsidRPr="006E5A19" w:rsidRDefault="00D4024A" w:rsidP="008A505B">
            <w:pPr>
              <w:rPr>
                <w:rFonts w:ascii="Heebo" w:hAnsi="Heebo" w:cs="Heebo"/>
                <w:sz w:val="22"/>
              </w:rPr>
            </w:pPr>
          </w:p>
        </w:tc>
      </w:tr>
    </w:tbl>
    <w:p w14:paraId="41C59BF3" w14:textId="77777777" w:rsidR="003A50B4" w:rsidRDefault="003A50B4" w:rsidP="007E7DBD">
      <w:pPr>
        <w:rPr>
          <w:rFonts w:ascii="Heebo" w:hAnsi="Heebo" w:cs="Heebo"/>
          <w:b/>
          <w:bCs/>
          <w:sz w:val="22"/>
        </w:rPr>
      </w:pPr>
    </w:p>
    <w:p w14:paraId="79962CB4" w14:textId="77777777" w:rsidR="003A50B4" w:rsidRDefault="003A50B4">
      <w:pPr>
        <w:spacing w:before="0"/>
        <w:rPr>
          <w:rFonts w:ascii="Heebo" w:hAnsi="Heebo" w:cs="Heebo"/>
          <w:b/>
          <w:bCs/>
          <w:sz w:val="22"/>
        </w:rPr>
      </w:pPr>
      <w:r>
        <w:rPr>
          <w:rFonts w:ascii="Heebo" w:hAnsi="Heebo" w:cs="Heebo"/>
          <w:b/>
          <w:bCs/>
          <w:sz w:val="22"/>
        </w:rPr>
        <w:br w:type="page"/>
      </w:r>
    </w:p>
    <w:p w14:paraId="2FA801F4" w14:textId="54FC9969" w:rsidR="007E7DBD" w:rsidRPr="00B4453A" w:rsidRDefault="007E7DBD" w:rsidP="007E7DBD">
      <w:pPr>
        <w:rPr>
          <w:rFonts w:ascii="Heebo" w:hAnsi="Heebo" w:cs="Heebo"/>
          <w:b/>
          <w:bCs/>
          <w:sz w:val="22"/>
        </w:rPr>
      </w:pPr>
      <w:r w:rsidRPr="00B4453A">
        <w:rPr>
          <w:rFonts w:ascii="Heebo" w:hAnsi="Heebo" w:cs="Heebo" w:hint="cs"/>
          <w:b/>
          <w:bCs/>
          <w:sz w:val="22"/>
        </w:rPr>
        <w:lastRenderedPageBreak/>
        <w:t>3</w:t>
      </w:r>
      <w:r w:rsidR="000903D1" w:rsidRPr="00B4453A">
        <w:rPr>
          <w:rFonts w:ascii="Heebo" w:hAnsi="Heebo" w:cs="Heebo"/>
          <w:b/>
          <w:bCs/>
          <w:sz w:val="22"/>
        </w:rPr>
        <w:t>2</w:t>
      </w:r>
      <w:r w:rsidRPr="00B4453A">
        <w:rPr>
          <w:rFonts w:ascii="Heebo" w:hAnsi="Heebo" w:cs="Heebo" w:hint="cs"/>
          <w:b/>
          <w:bCs/>
          <w:sz w:val="22"/>
        </w:rPr>
        <w:t>. Budge</w:t>
      </w:r>
      <w:r w:rsidR="004015C6" w:rsidRPr="00B4453A">
        <w:rPr>
          <w:rFonts w:ascii="Heebo" w:hAnsi="Heebo" w:cs="Heebo" w:hint="cs"/>
          <w:b/>
          <w:bCs/>
          <w:sz w:val="22"/>
        </w:rPr>
        <w:t>t</w:t>
      </w:r>
    </w:p>
    <w:p w14:paraId="5B5FC096" w14:textId="42C7657B" w:rsidR="007E7DBD" w:rsidRPr="006E5A19" w:rsidRDefault="007E7DBD" w:rsidP="007E7DBD">
      <w:pPr>
        <w:rPr>
          <w:rFonts w:ascii="Heebo" w:hAnsi="Heebo" w:cs="Heebo"/>
          <w:sz w:val="22"/>
        </w:rPr>
      </w:pPr>
      <w:r w:rsidRPr="006E5A19">
        <w:rPr>
          <w:rFonts w:ascii="Heebo" w:hAnsi="Heebo" w:cs="Heebo" w:hint="cs"/>
          <w:sz w:val="22"/>
        </w:rPr>
        <w:t xml:space="preserve">The Scholarship recipient is entitled to allowances </w:t>
      </w:r>
      <w:r w:rsidR="002E4C30" w:rsidRPr="006E5A19">
        <w:rPr>
          <w:rFonts w:ascii="Heebo" w:hAnsi="Heebo" w:cs="Heebo" w:hint="cs"/>
          <w:sz w:val="22"/>
        </w:rPr>
        <w:t>of $15,000 annually, including up to $8,500 annually for project costs</w:t>
      </w:r>
      <w:r w:rsidRPr="006E5A19">
        <w:rPr>
          <w:rFonts w:ascii="Heebo" w:hAnsi="Heebo" w:cs="Heebo" w:hint="cs"/>
          <w:sz w:val="22"/>
        </w:rPr>
        <w:t xml:space="preserve"> (</w:t>
      </w:r>
      <w:r w:rsidR="00B4453A">
        <w:rPr>
          <w:rFonts w:ascii="Heebo" w:hAnsi="Heebo" w:cs="Heebo"/>
          <w:sz w:val="22"/>
        </w:rPr>
        <w:t xml:space="preserve">please refer to the guidelines). </w:t>
      </w:r>
      <w:r w:rsidR="00672052" w:rsidRPr="00A61AEF">
        <w:rPr>
          <w:rFonts w:ascii="Heebo" w:hAnsi="Heebo" w:cs="Heebo" w:hint="cs"/>
          <w:sz w:val="22"/>
        </w:rPr>
        <w:t xml:space="preserve">To receive this allowance the applicant is required to provide </w:t>
      </w:r>
      <w:r w:rsidR="00672052">
        <w:rPr>
          <w:rFonts w:ascii="Heebo" w:hAnsi="Heebo" w:cs="Heebo"/>
          <w:sz w:val="22"/>
        </w:rPr>
        <w:t>an annual</w:t>
      </w:r>
      <w:r w:rsidR="00672052" w:rsidRPr="00A61AEF">
        <w:rPr>
          <w:rFonts w:ascii="Heebo" w:hAnsi="Heebo" w:cs="Heebo" w:hint="cs"/>
          <w:sz w:val="22"/>
        </w:rPr>
        <w:t xml:space="preserve"> budget breakdown outlining the allowance costs.</w:t>
      </w:r>
    </w:p>
    <w:p w14:paraId="0C60F983" w14:textId="77777777" w:rsidR="00AC3775" w:rsidRPr="006E5A19" w:rsidRDefault="00AC3775" w:rsidP="007E7DBD">
      <w:pPr>
        <w:rPr>
          <w:rFonts w:ascii="Heebo" w:hAnsi="Heebo" w:cs="Heebo"/>
          <w:sz w:val="22"/>
        </w:rPr>
      </w:pPr>
    </w:p>
    <w:tbl>
      <w:tblPr>
        <w:tblStyle w:val="TableGrid"/>
        <w:tblW w:w="9476" w:type="dxa"/>
        <w:tblLook w:val="04A0" w:firstRow="1" w:lastRow="0" w:firstColumn="1" w:lastColumn="0" w:noHBand="0" w:noVBand="1"/>
      </w:tblPr>
      <w:tblGrid>
        <w:gridCol w:w="1271"/>
        <w:gridCol w:w="8205"/>
      </w:tblGrid>
      <w:tr w:rsidR="00594414" w:rsidRPr="006E5A19" w14:paraId="7E6B1685" w14:textId="77777777" w:rsidTr="0065697F">
        <w:trPr>
          <w:trHeight w:val="717"/>
        </w:trPr>
        <w:tc>
          <w:tcPr>
            <w:tcW w:w="1271" w:type="dxa"/>
          </w:tcPr>
          <w:p w14:paraId="2EE970FB" w14:textId="0C990977" w:rsidR="00594414" w:rsidRPr="006E5A19" w:rsidRDefault="00993AD3" w:rsidP="001117DA">
            <w:pPr>
              <w:rPr>
                <w:rFonts w:ascii="Heebo" w:hAnsi="Heebo" w:cs="Heebo"/>
                <w:b/>
                <w:bCs/>
                <w:sz w:val="22"/>
              </w:rPr>
            </w:pPr>
            <w:r w:rsidRPr="006E5A19">
              <w:rPr>
                <w:rFonts w:ascii="Heebo" w:hAnsi="Heebo" w:cs="Heebo" w:hint="cs"/>
                <w:b/>
                <w:bCs/>
                <w:sz w:val="22"/>
              </w:rPr>
              <w:t>Year</w:t>
            </w:r>
          </w:p>
        </w:tc>
        <w:tc>
          <w:tcPr>
            <w:tcW w:w="8205" w:type="dxa"/>
          </w:tcPr>
          <w:p w14:paraId="4CA00D06" w14:textId="0FF9BFD8" w:rsidR="00594414" w:rsidRPr="006E5A19" w:rsidRDefault="001117DA" w:rsidP="006C578F">
            <w:pPr>
              <w:rPr>
                <w:rFonts w:ascii="Heebo" w:hAnsi="Heebo" w:cs="Heebo"/>
                <w:b/>
                <w:bCs/>
                <w:sz w:val="22"/>
              </w:rPr>
            </w:pPr>
            <w:r w:rsidRPr="006E5A19">
              <w:rPr>
                <w:rFonts w:ascii="Heebo" w:hAnsi="Heebo" w:cs="Heebo" w:hint="cs"/>
                <w:b/>
                <w:bCs/>
                <w:sz w:val="22"/>
              </w:rPr>
              <w:t xml:space="preserve">Budget items and </w:t>
            </w:r>
            <w:r w:rsidR="003F5856">
              <w:rPr>
                <w:rFonts w:ascii="Heebo" w:hAnsi="Heebo" w:cs="Heebo"/>
                <w:b/>
                <w:bCs/>
                <w:sz w:val="22"/>
              </w:rPr>
              <w:t xml:space="preserve">estimated related </w:t>
            </w:r>
            <w:r w:rsidRPr="006E5A19">
              <w:rPr>
                <w:rFonts w:ascii="Heebo" w:hAnsi="Heebo" w:cs="Heebo" w:hint="cs"/>
                <w:b/>
                <w:bCs/>
                <w:sz w:val="22"/>
              </w:rPr>
              <w:t>costs for the allowance</w:t>
            </w:r>
            <w:r w:rsidR="00353878">
              <w:rPr>
                <w:rFonts w:ascii="Heebo" w:hAnsi="Heebo" w:cs="Heebo"/>
                <w:b/>
                <w:bCs/>
                <w:sz w:val="22"/>
              </w:rPr>
              <w:t>s</w:t>
            </w:r>
          </w:p>
        </w:tc>
      </w:tr>
      <w:tr w:rsidR="00594414" w:rsidRPr="006E5A19" w14:paraId="6E728BFE" w14:textId="77777777" w:rsidTr="00811F3C">
        <w:trPr>
          <w:trHeight w:val="507"/>
        </w:trPr>
        <w:tc>
          <w:tcPr>
            <w:tcW w:w="1271" w:type="dxa"/>
          </w:tcPr>
          <w:p w14:paraId="6D4BF85B" w14:textId="660CE322" w:rsidR="00594414" w:rsidRPr="006E5A19" w:rsidRDefault="00594414" w:rsidP="006C578F">
            <w:pPr>
              <w:tabs>
                <w:tab w:val="left" w:leader="underscore" w:pos="10348"/>
              </w:tabs>
              <w:rPr>
                <w:rFonts w:ascii="Heebo" w:hAnsi="Heebo" w:cs="Heebo"/>
                <w:b/>
                <w:bCs/>
                <w:sz w:val="22"/>
              </w:rPr>
            </w:pPr>
            <w:r w:rsidRPr="006E5A19">
              <w:rPr>
                <w:rFonts w:ascii="Heebo" w:hAnsi="Heebo" w:cs="Heebo" w:hint="cs"/>
                <w:b/>
                <w:bCs/>
                <w:sz w:val="22"/>
              </w:rPr>
              <w:t xml:space="preserve">Year 1 </w:t>
            </w:r>
          </w:p>
        </w:tc>
        <w:tc>
          <w:tcPr>
            <w:tcW w:w="8205" w:type="dxa"/>
          </w:tcPr>
          <w:p w14:paraId="0ABB56DA" w14:textId="4FFFB193" w:rsidR="00594414" w:rsidRPr="008E140F" w:rsidRDefault="001117DA" w:rsidP="008E140F">
            <w:pPr>
              <w:tabs>
                <w:tab w:val="left" w:leader="underscore" w:pos="10348"/>
              </w:tabs>
              <w:spacing w:before="0"/>
              <w:rPr>
                <w:rFonts w:ascii="Heebo" w:hAnsi="Heebo" w:cs="Heebo"/>
                <w:i/>
                <w:iCs/>
                <w:sz w:val="20"/>
                <w:szCs w:val="20"/>
              </w:rPr>
            </w:pPr>
            <w:r w:rsidRPr="008E140F">
              <w:rPr>
                <w:rFonts w:ascii="Heebo" w:hAnsi="Heebo" w:cs="Heebo" w:hint="cs"/>
                <w:i/>
                <w:iCs/>
                <w:sz w:val="20"/>
                <w:szCs w:val="20"/>
              </w:rPr>
              <w:t xml:space="preserve">For example: </w:t>
            </w:r>
          </w:p>
          <w:p w14:paraId="69AC8908" w14:textId="77777777" w:rsidR="00993AD3" w:rsidRPr="008E140F" w:rsidRDefault="00993AD3" w:rsidP="008E140F">
            <w:pPr>
              <w:spacing w:before="0"/>
              <w:rPr>
                <w:rFonts w:ascii="Heebo" w:hAnsi="Heebo" w:cs="Heebo"/>
                <w:i/>
                <w:iCs/>
                <w:sz w:val="20"/>
                <w:szCs w:val="20"/>
                <w:lang w:eastAsia="en-AU"/>
              </w:rPr>
            </w:pPr>
            <w:r w:rsidRPr="008E140F">
              <w:rPr>
                <w:rFonts w:ascii="Heebo" w:hAnsi="Heebo" w:cs="Heebo" w:hint="cs"/>
                <w:i/>
                <w:iCs/>
                <w:sz w:val="20"/>
                <w:szCs w:val="20"/>
                <w:lang w:eastAsia="en-AU"/>
              </w:rPr>
              <w:t xml:space="preserve">Travel for conference and courses: </w:t>
            </w:r>
          </w:p>
          <w:p w14:paraId="1B11DA5D" w14:textId="77777777" w:rsidR="00993AD3" w:rsidRPr="008E140F" w:rsidRDefault="00993AD3" w:rsidP="008E140F">
            <w:pPr>
              <w:pStyle w:val="ListParagraph"/>
              <w:numPr>
                <w:ilvl w:val="0"/>
                <w:numId w:val="22"/>
              </w:numPr>
              <w:spacing w:before="0"/>
              <w:rPr>
                <w:rFonts w:ascii="Heebo" w:hAnsi="Heebo" w:cs="Heebo"/>
                <w:i/>
                <w:iCs/>
                <w:sz w:val="20"/>
                <w:szCs w:val="20"/>
                <w:lang w:eastAsia="en-AU"/>
              </w:rPr>
            </w:pPr>
            <w:r w:rsidRPr="008E140F">
              <w:rPr>
                <w:rFonts w:ascii="Heebo" w:hAnsi="Heebo" w:cs="Heebo" w:hint="cs"/>
                <w:i/>
                <w:iCs/>
                <w:sz w:val="20"/>
                <w:szCs w:val="20"/>
                <w:lang w:eastAsia="en-AU"/>
              </w:rPr>
              <w:t xml:space="preserve">$3,000 for interstate conference registration, travel accommodation </w:t>
            </w:r>
          </w:p>
          <w:p w14:paraId="16F2EF30" w14:textId="17531A81" w:rsidR="00993AD3" w:rsidRPr="008E140F" w:rsidRDefault="00993AD3" w:rsidP="008E140F">
            <w:pPr>
              <w:spacing w:before="0"/>
              <w:rPr>
                <w:rFonts w:ascii="Heebo" w:hAnsi="Heebo" w:cs="Heebo"/>
                <w:i/>
                <w:iCs/>
                <w:sz w:val="20"/>
                <w:szCs w:val="20"/>
                <w:lang w:eastAsia="en-AU"/>
              </w:rPr>
            </w:pPr>
            <w:r w:rsidRPr="008E140F">
              <w:rPr>
                <w:rFonts w:ascii="Heebo" w:hAnsi="Heebo" w:cs="Heebo" w:hint="cs"/>
                <w:i/>
                <w:iCs/>
                <w:sz w:val="20"/>
                <w:szCs w:val="20"/>
                <w:lang w:eastAsia="en-AU"/>
              </w:rPr>
              <w:t>Project costs</w:t>
            </w:r>
            <w:r w:rsidR="00811F3C" w:rsidRPr="008E140F">
              <w:rPr>
                <w:rFonts w:ascii="Heebo" w:hAnsi="Heebo" w:cs="Heebo" w:hint="cs"/>
                <w:i/>
                <w:iCs/>
                <w:sz w:val="20"/>
                <w:szCs w:val="20"/>
                <w:lang w:eastAsia="en-AU"/>
              </w:rPr>
              <w:t>:</w:t>
            </w:r>
            <w:r w:rsidRPr="008E140F">
              <w:rPr>
                <w:rFonts w:ascii="Heebo" w:hAnsi="Heebo" w:cs="Heebo" w:hint="cs"/>
                <w:i/>
                <w:iCs/>
                <w:sz w:val="20"/>
                <w:szCs w:val="20"/>
                <w:lang w:eastAsia="en-AU"/>
              </w:rPr>
              <w:t xml:space="preserve"> </w:t>
            </w:r>
          </w:p>
          <w:p w14:paraId="00CED045" w14:textId="2D2C4B57" w:rsidR="00993AD3" w:rsidRPr="008E140F" w:rsidRDefault="00016347" w:rsidP="008E140F">
            <w:pPr>
              <w:pStyle w:val="ListParagraph"/>
              <w:numPr>
                <w:ilvl w:val="0"/>
                <w:numId w:val="22"/>
              </w:numPr>
              <w:spacing w:before="0"/>
              <w:rPr>
                <w:rFonts w:ascii="Heebo" w:hAnsi="Heebo" w:cs="Heebo"/>
                <w:i/>
                <w:iCs/>
                <w:sz w:val="20"/>
                <w:szCs w:val="20"/>
                <w:lang w:eastAsia="en-AU"/>
              </w:rPr>
            </w:pPr>
            <w:r w:rsidRPr="008E140F">
              <w:rPr>
                <w:rFonts w:ascii="Heebo" w:hAnsi="Heebo" w:cs="Heebo" w:hint="cs"/>
                <w:i/>
                <w:iCs/>
                <w:sz w:val="20"/>
                <w:szCs w:val="20"/>
                <w:lang w:eastAsia="en-AU"/>
              </w:rPr>
              <w:t xml:space="preserve">$1,000 </w:t>
            </w:r>
            <w:r w:rsidR="00993AD3" w:rsidRPr="008E140F">
              <w:rPr>
                <w:rFonts w:ascii="Heebo" w:hAnsi="Heebo" w:cs="Heebo" w:hint="cs"/>
                <w:i/>
                <w:iCs/>
                <w:sz w:val="20"/>
                <w:szCs w:val="20"/>
                <w:lang w:eastAsia="en-AU"/>
              </w:rPr>
              <w:t>Participant reimbursement for focus groups</w:t>
            </w:r>
            <w:r w:rsidRPr="008E140F">
              <w:rPr>
                <w:rFonts w:ascii="Heebo" w:hAnsi="Heebo" w:cs="Heebo" w:hint="cs"/>
                <w:i/>
                <w:iCs/>
                <w:sz w:val="20"/>
                <w:szCs w:val="20"/>
                <w:lang w:eastAsia="en-AU"/>
              </w:rPr>
              <w:t xml:space="preserve"> </w:t>
            </w:r>
          </w:p>
          <w:p w14:paraId="191893A7" w14:textId="251946AF" w:rsidR="00993AD3" w:rsidRPr="008E140F" w:rsidRDefault="00016347" w:rsidP="008E140F">
            <w:pPr>
              <w:pStyle w:val="ListParagraph"/>
              <w:numPr>
                <w:ilvl w:val="0"/>
                <w:numId w:val="22"/>
              </w:numPr>
              <w:spacing w:before="0"/>
              <w:rPr>
                <w:rFonts w:ascii="Heebo" w:hAnsi="Heebo" w:cs="Heebo"/>
                <w:i/>
                <w:iCs/>
                <w:sz w:val="20"/>
                <w:szCs w:val="20"/>
                <w:lang w:eastAsia="en-AU"/>
              </w:rPr>
            </w:pPr>
            <w:r w:rsidRPr="008E140F">
              <w:rPr>
                <w:rFonts w:ascii="Heebo" w:hAnsi="Heebo" w:cs="Heebo" w:hint="cs"/>
                <w:i/>
                <w:iCs/>
                <w:sz w:val="20"/>
                <w:szCs w:val="20"/>
                <w:lang w:eastAsia="en-AU"/>
              </w:rPr>
              <w:t xml:space="preserve">$1,000 </w:t>
            </w:r>
            <w:r w:rsidR="00993AD3" w:rsidRPr="008E140F">
              <w:rPr>
                <w:rFonts w:ascii="Heebo" w:hAnsi="Heebo" w:cs="Heebo" w:hint="cs"/>
                <w:i/>
                <w:iCs/>
                <w:sz w:val="20"/>
                <w:szCs w:val="20"/>
                <w:lang w:eastAsia="en-AU"/>
              </w:rPr>
              <w:t>Catering and venue hire for advisory group meetings and focus groups</w:t>
            </w:r>
          </w:p>
          <w:p w14:paraId="5EE52411" w14:textId="548B6081" w:rsidR="00993AD3" w:rsidRPr="008E140F" w:rsidRDefault="00016347" w:rsidP="008E140F">
            <w:pPr>
              <w:pStyle w:val="ListParagraph"/>
              <w:numPr>
                <w:ilvl w:val="0"/>
                <w:numId w:val="22"/>
              </w:numPr>
              <w:spacing w:before="0"/>
              <w:rPr>
                <w:rFonts w:ascii="Heebo" w:hAnsi="Heebo" w:cs="Heebo"/>
                <w:i/>
                <w:iCs/>
                <w:sz w:val="20"/>
                <w:szCs w:val="20"/>
                <w:lang w:eastAsia="en-AU"/>
              </w:rPr>
            </w:pPr>
            <w:r w:rsidRPr="008E140F">
              <w:rPr>
                <w:rFonts w:ascii="Heebo" w:hAnsi="Heebo" w:cs="Heebo" w:hint="cs"/>
                <w:i/>
                <w:iCs/>
                <w:sz w:val="20"/>
                <w:szCs w:val="20"/>
                <w:lang w:eastAsia="en-AU"/>
              </w:rPr>
              <w:t xml:space="preserve">$1,000 </w:t>
            </w:r>
            <w:r w:rsidR="00993AD3" w:rsidRPr="008E140F">
              <w:rPr>
                <w:rFonts w:ascii="Heebo" w:hAnsi="Heebo" w:cs="Heebo" w:hint="cs"/>
                <w:i/>
                <w:iCs/>
                <w:sz w:val="20"/>
                <w:szCs w:val="20"/>
                <w:lang w:eastAsia="en-AU"/>
              </w:rPr>
              <w:t>Resource development (producing, publishing, disseminating)</w:t>
            </w:r>
          </w:p>
          <w:p w14:paraId="1683A7A2" w14:textId="3032CDE1" w:rsidR="001117DA" w:rsidRPr="006E5A19" w:rsidRDefault="00811F3C" w:rsidP="008E140F">
            <w:pPr>
              <w:pStyle w:val="ListParagraph"/>
              <w:numPr>
                <w:ilvl w:val="0"/>
                <w:numId w:val="22"/>
              </w:numPr>
              <w:spacing w:before="0"/>
              <w:rPr>
                <w:rFonts w:ascii="Heebo" w:hAnsi="Heebo" w:cs="Heebo"/>
                <w:i/>
                <w:iCs/>
                <w:sz w:val="22"/>
              </w:rPr>
            </w:pPr>
            <w:r w:rsidRPr="008E140F">
              <w:rPr>
                <w:rFonts w:ascii="Heebo" w:hAnsi="Heebo" w:cs="Heebo" w:hint="cs"/>
                <w:i/>
                <w:iCs/>
                <w:sz w:val="20"/>
                <w:szCs w:val="20"/>
                <w:lang w:eastAsia="en-AU"/>
              </w:rPr>
              <w:t xml:space="preserve">$1,000 </w:t>
            </w:r>
            <w:r w:rsidR="00993AD3" w:rsidRPr="008E140F">
              <w:rPr>
                <w:rFonts w:ascii="Heebo" w:hAnsi="Heebo" w:cs="Heebo" w:hint="cs"/>
                <w:i/>
                <w:iCs/>
                <w:sz w:val="20"/>
                <w:szCs w:val="20"/>
                <w:lang w:eastAsia="en-AU"/>
              </w:rPr>
              <w:t>Transcribing interview data</w:t>
            </w:r>
            <w:r w:rsidR="00993AD3" w:rsidRPr="006E5A19">
              <w:rPr>
                <w:rFonts w:ascii="Heebo" w:hAnsi="Heebo" w:cs="Heebo" w:hint="cs"/>
                <w:i/>
                <w:iCs/>
                <w:sz w:val="22"/>
              </w:rPr>
              <w:t xml:space="preserve"> </w:t>
            </w:r>
          </w:p>
        </w:tc>
      </w:tr>
      <w:tr w:rsidR="00594414" w:rsidRPr="006E5A19" w14:paraId="5415C61E" w14:textId="77777777" w:rsidTr="00811F3C">
        <w:trPr>
          <w:trHeight w:val="492"/>
        </w:trPr>
        <w:tc>
          <w:tcPr>
            <w:tcW w:w="1271" w:type="dxa"/>
          </w:tcPr>
          <w:p w14:paraId="3B7190AD" w14:textId="17728571" w:rsidR="00594414" w:rsidRPr="006E5A19" w:rsidRDefault="00594414" w:rsidP="006C578F">
            <w:pPr>
              <w:tabs>
                <w:tab w:val="left" w:leader="underscore" w:pos="10348"/>
              </w:tabs>
              <w:rPr>
                <w:rFonts w:ascii="Heebo" w:hAnsi="Heebo" w:cs="Heebo"/>
                <w:b/>
                <w:bCs/>
                <w:sz w:val="22"/>
              </w:rPr>
            </w:pPr>
            <w:r w:rsidRPr="006E5A19">
              <w:rPr>
                <w:rFonts w:ascii="Heebo" w:hAnsi="Heebo" w:cs="Heebo" w:hint="cs"/>
                <w:b/>
                <w:bCs/>
                <w:sz w:val="22"/>
              </w:rPr>
              <w:t xml:space="preserve">Year 2 </w:t>
            </w:r>
          </w:p>
        </w:tc>
        <w:tc>
          <w:tcPr>
            <w:tcW w:w="8205" w:type="dxa"/>
          </w:tcPr>
          <w:p w14:paraId="0EC80B00" w14:textId="77777777" w:rsidR="00594414" w:rsidRPr="006E5A19" w:rsidRDefault="00594414" w:rsidP="006C578F">
            <w:pPr>
              <w:tabs>
                <w:tab w:val="left" w:leader="underscore" w:pos="10348"/>
              </w:tabs>
              <w:rPr>
                <w:rFonts w:ascii="Heebo" w:hAnsi="Heebo" w:cs="Heebo"/>
                <w:sz w:val="22"/>
              </w:rPr>
            </w:pPr>
          </w:p>
        </w:tc>
      </w:tr>
      <w:tr w:rsidR="00594414" w:rsidRPr="006E5A19" w14:paraId="38972757" w14:textId="77777777" w:rsidTr="00811F3C">
        <w:trPr>
          <w:trHeight w:val="507"/>
        </w:trPr>
        <w:tc>
          <w:tcPr>
            <w:tcW w:w="1271" w:type="dxa"/>
          </w:tcPr>
          <w:p w14:paraId="625E4D68" w14:textId="1F75FDB8" w:rsidR="00594414" w:rsidRPr="006E5A19" w:rsidRDefault="00594414" w:rsidP="006C578F">
            <w:pPr>
              <w:tabs>
                <w:tab w:val="left" w:leader="underscore" w:pos="10348"/>
              </w:tabs>
              <w:rPr>
                <w:rFonts w:ascii="Heebo" w:hAnsi="Heebo" w:cs="Heebo"/>
                <w:b/>
                <w:bCs/>
                <w:sz w:val="22"/>
              </w:rPr>
            </w:pPr>
            <w:r w:rsidRPr="006E5A19">
              <w:rPr>
                <w:rFonts w:ascii="Heebo" w:hAnsi="Heebo" w:cs="Heebo" w:hint="cs"/>
                <w:b/>
                <w:bCs/>
                <w:sz w:val="22"/>
              </w:rPr>
              <w:t xml:space="preserve">Year 3 </w:t>
            </w:r>
          </w:p>
        </w:tc>
        <w:tc>
          <w:tcPr>
            <w:tcW w:w="8205" w:type="dxa"/>
          </w:tcPr>
          <w:p w14:paraId="56CC66D2" w14:textId="77777777" w:rsidR="00594414" w:rsidRPr="006E5A19" w:rsidRDefault="00594414" w:rsidP="006C578F">
            <w:pPr>
              <w:tabs>
                <w:tab w:val="left" w:leader="underscore" w:pos="10348"/>
              </w:tabs>
              <w:rPr>
                <w:rFonts w:ascii="Heebo" w:hAnsi="Heebo" w:cs="Heebo"/>
                <w:sz w:val="22"/>
              </w:rPr>
            </w:pPr>
          </w:p>
        </w:tc>
      </w:tr>
      <w:tr w:rsidR="00594414" w:rsidRPr="006E5A19" w14:paraId="0A927926" w14:textId="77777777" w:rsidTr="00811F3C">
        <w:trPr>
          <w:trHeight w:val="492"/>
        </w:trPr>
        <w:tc>
          <w:tcPr>
            <w:tcW w:w="1271" w:type="dxa"/>
          </w:tcPr>
          <w:p w14:paraId="69A9D08B" w14:textId="303E575C" w:rsidR="00594414" w:rsidRPr="006E5A19" w:rsidRDefault="00594414" w:rsidP="006C578F">
            <w:pPr>
              <w:tabs>
                <w:tab w:val="left" w:leader="underscore" w:pos="10348"/>
              </w:tabs>
              <w:rPr>
                <w:rFonts w:ascii="Heebo" w:hAnsi="Heebo" w:cs="Heebo"/>
                <w:b/>
                <w:bCs/>
                <w:sz w:val="22"/>
              </w:rPr>
            </w:pPr>
            <w:r w:rsidRPr="006E5A19">
              <w:rPr>
                <w:rFonts w:ascii="Heebo" w:hAnsi="Heebo" w:cs="Heebo" w:hint="cs"/>
                <w:b/>
                <w:bCs/>
                <w:sz w:val="22"/>
              </w:rPr>
              <w:t>Total (exclusive of GST)</w:t>
            </w:r>
          </w:p>
        </w:tc>
        <w:tc>
          <w:tcPr>
            <w:tcW w:w="8205" w:type="dxa"/>
          </w:tcPr>
          <w:p w14:paraId="32B26230" w14:textId="77777777" w:rsidR="00594414" w:rsidRPr="006E5A19" w:rsidRDefault="00594414" w:rsidP="006C578F">
            <w:pPr>
              <w:tabs>
                <w:tab w:val="left" w:leader="underscore" w:pos="10348"/>
              </w:tabs>
              <w:rPr>
                <w:rFonts w:ascii="Heebo" w:hAnsi="Heebo" w:cs="Heebo"/>
                <w:sz w:val="22"/>
              </w:rPr>
            </w:pPr>
          </w:p>
        </w:tc>
      </w:tr>
    </w:tbl>
    <w:p w14:paraId="113DF43F" w14:textId="0297A7A6" w:rsidR="003A50B4" w:rsidRPr="00A61AEF" w:rsidRDefault="003A50B4" w:rsidP="003A50B4">
      <w:pPr>
        <w:rPr>
          <w:rFonts w:ascii="Heebo" w:hAnsi="Heebo" w:cs="Heebo"/>
          <w:b/>
          <w:bCs/>
          <w:sz w:val="22"/>
        </w:rPr>
      </w:pPr>
      <w:r>
        <w:rPr>
          <w:rFonts w:ascii="Heebo" w:hAnsi="Heebo" w:cs="Heebo"/>
          <w:b/>
          <w:bCs/>
          <w:sz w:val="22"/>
        </w:rPr>
        <w:t>33</w:t>
      </w:r>
      <w:r w:rsidRPr="00A61AEF">
        <w:rPr>
          <w:rFonts w:ascii="Heebo" w:hAnsi="Heebo" w:cs="Heebo" w:hint="cs"/>
          <w:b/>
          <w:bCs/>
          <w:sz w:val="22"/>
        </w:rPr>
        <w:t>. Additional funding</w:t>
      </w:r>
    </w:p>
    <w:p w14:paraId="10CFDC4C" w14:textId="77777777" w:rsidR="003A50B4" w:rsidRPr="00A61AEF" w:rsidRDefault="003A50B4" w:rsidP="003A50B4">
      <w:pPr>
        <w:rPr>
          <w:rFonts w:ascii="Heebo" w:hAnsi="Heebo" w:cs="Heebo"/>
          <w:sz w:val="22"/>
        </w:rPr>
      </w:pPr>
      <w:r w:rsidRPr="00A61AEF">
        <w:rPr>
          <w:rFonts w:ascii="Heebo" w:hAnsi="Heebo" w:cs="Heebo" w:hint="cs"/>
          <w:sz w:val="22"/>
        </w:rPr>
        <w:t xml:space="preserve">Please state if additional financial support will be sought over and above the Healthway Scholarship funding, </w:t>
      </w:r>
      <w:proofErr w:type="gramStart"/>
      <w:r w:rsidRPr="00A61AEF">
        <w:rPr>
          <w:rFonts w:ascii="Heebo" w:hAnsi="Heebo" w:cs="Heebo" w:hint="cs"/>
          <w:sz w:val="22"/>
        </w:rPr>
        <w:t>in order to</w:t>
      </w:r>
      <w:proofErr w:type="gramEnd"/>
      <w:r w:rsidRPr="00A61AEF">
        <w:rPr>
          <w:rFonts w:ascii="Heebo" w:hAnsi="Heebo" w:cs="Heebo" w:hint="cs"/>
          <w:sz w:val="22"/>
        </w:rPr>
        <w:t xml:space="preserve"> complete the proposed project and the source of this. Also, include details of any of form of postgraduate scholarship funding, you are currently receiving, or have applied for. </w:t>
      </w:r>
    </w:p>
    <w:tbl>
      <w:tblPr>
        <w:tblStyle w:val="TableGrid"/>
        <w:tblW w:w="5096" w:type="pct"/>
        <w:tblLook w:val="04A0" w:firstRow="1" w:lastRow="0" w:firstColumn="1" w:lastColumn="0" w:noHBand="0" w:noVBand="1"/>
      </w:tblPr>
      <w:tblGrid>
        <w:gridCol w:w="9583"/>
      </w:tblGrid>
      <w:tr w:rsidR="003A50B4" w:rsidRPr="00A61AEF" w14:paraId="53728DCF" w14:textId="77777777" w:rsidTr="0002503F">
        <w:trPr>
          <w:trHeight w:val="1276"/>
        </w:trPr>
        <w:tc>
          <w:tcPr>
            <w:tcW w:w="5000" w:type="pct"/>
          </w:tcPr>
          <w:p w14:paraId="1143070F" w14:textId="77777777" w:rsidR="003A50B4" w:rsidRPr="00A61AEF" w:rsidRDefault="003A50B4" w:rsidP="0002503F">
            <w:pPr>
              <w:rPr>
                <w:rFonts w:ascii="Heebo" w:hAnsi="Heebo" w:cs="Heebo"/>
                <w:sz w:val="22"/>
              </w:rPr>
            </w:pPr>
          </w:p>
        </w:tc>
      </w:tr>
    </w:tbl>
    <w:p w14:paraId="3A223708" w14:textId="77777777" w:rsidR="003A50B4" w:rsidRDefault="003A50B4" w:rsidP="003A50B4">
      <w:pPr>
        <w:spacing w:before="0"/>
        <w:rPr>
          <w:rFonts w:ascii="Heebo" w:hAnsi="Heebo" w:cs="Heebo"/>
          <w:b/>
          <w:bCs/>
          <w:sz w:val="22"/>
        </w:rPr>
      </w:pPr>
    </w:p>
    <w:p w14:paraId="77DED390" w14:textId="4D3C52E4" w:rsidR="00F1517A" w:rsidRPr="00353878" w:rsidRDefault="00F1517A" w:rsidP="003A50B4">
      <w:pPr>
        <w:spacing w:before="0"/>
        <w:rPr>
          <w:rFonts w:ascii="Heebo" w:hAnsi="Heebo" w:cs="Heebo"/>
          <w:b/>
          <w:bCs/>
          <w:sz w:val="22"/>
        </w:rPr>
      </w:pPr>
      <w:r w:rsidRPr="00353878">
        <w:rPr>
          <w:rFonts w:ascii="Heebo" w:hAnsi="Heebo" w:cs="Heebo" w:hint="cs"/>
          <w:b/>
          <w:bCs/>
          <w:sz w:val="22"/>
        </w:rPr>
        <w:t>3</w:t>
      </w:r>
      <w:r w:rsidR="003A50B4">
        <w:rPr>
          <w:rFonts w:ascii="Heebo" w:hAnsi="Heebo" w:cs="Heebo"/>
          <w:b/>
          <w:bCs/>
          <w:sz w:val="22"/>
        </w:rPr>
        <w:t>4</w:t>
      </w:r>
      <w:r w:rsidRPr="00353878">
        <w:rPr>
          <w:rFonts w:ascii="Heebo" w:hAnsi="Heebo" w:cs="Heebo" w:hint="cs"/>
          <w:b/>
          <w:bCs/>
          <w:sz w:val="22"/>
        </w:rPr>
        <w:t>. Project support</w:t>
      </w:r>
    </w:p>
    <w:p w14:paraId="3A6745DB" w14:textId="1C35A27A" w:rsidR="00F1517A" w:rsidRPr="006E5A19" w:rsidRDefault="00F1517A" w:rsidP="00F1517A">
      <w:pPr>
        <w:rPr>
          <w:rFonts w:ascii="Heebo" w:hAnsi="Heebo" w:cs="Heebo"/>
          <w:sz w:val="22"/>
        </w:rPr>
      </w:pPr>
      <w:r w:rsidRPr="006E5A19">
        <w:rPr>
          <w:rFonts w:ascii="Heebo" w:hAnsi="Heebo" w:cs="Heebo" w:hint="cs"/>
          <w:sz w:val="22"/>
        </w:rPr>
        <w:t>Nominate your supervisor</w:t>
      </w:r>
      <w:r w:rsidR="00DC6868">
        <w:rPr>
          <w:rFonts w:ascii="Heebo" w:hAnsi="Heebo" w:cs="Heebo"/>
          <w:sz w:val="22"/>
        </w:rPr>
        <w:t>(s)</w:t>
      </w:r>
      <w:r w:rsidR="006021B1">
        <w:rPr>
          <w:rFonts w:ascii="Heebo" w:hAnsi="Heebo" w:cs="Heebo"/>
          <w:sz w:val="22"/>
        </w:rPr>
        <w:t xml:space="preserve"> (up to two)</w:t>
      </w:r>
      <w:r w:rsidRPr="006E5A19">
        <w:rPr>
          <w:rFonts w:ascii="Heebo" w:hAnsi="Heebo" w:cs="Heebo" w:hint="cs"/>
          <w:sz w:val="22"/>
        </w:rPr>
        <w:t xml:space="preserve"> and note their position, qualifications, major research interests and how many hours supervision will be provided to the project per week. </w:t>
      </w:r>
    </w:p>
    <w:p w14:paraId="26EFB6DB" w14:textId="77777777" w:rsidR="00F1517A" w:rsidRPr="006E5A19" w:rsidRDefault="00F1517A" w:rsidP="00F1517A">
      <w:pPr>
        <w:rPr>
          <w:rFonts w:ascii="Heebo" w:hAnsi="Heebo" w:cs="Heebo"/>
          <w:b/>
          <w:bCs/>
          <w:sz w:val="22"/>
        </w:rPr>
      </w:pPr>
      <w:r w:rsidRPr="006E5A19">
        <w:rPr>
          <w:rFonts w:ascii="Heebo" w:hAnsi="Heebo" w:cs="Heebo" w:hint="cs"/>
          <w:b/>
          <w:bCs/>
          <w:sz w:val="22"/>
        </w:rPr>
        <w:lastRenderedPageBreak/>
        <w:t>Maximum 150 words.</w:t>
      </w:r>
    </w:p>
    <w:tbl>
      <w:tblPr>
        <w:tblStyle w:val="TableGrid"/>
        <w:tblW w:w="5000" w:type="pct"/>
        <w:tblLook w:val="04A0" w:firstRow="1" w:lastRow="0" w:firstColumn="1" w:lastColumn="0" w:noHBand="0" w:noVBand="1"/>
      </w:tblPr>
      <w:tblGrid>
        <w:gridCol w:w="9402"/>
      </w:tblGrid>
      <w:tr w:rsidR="00AA4F5D" w:rsidRPr="006E5A19" w14:paraId="66110084" w14:textId="77777777" w:rsidTr="008A505B">
        <w:trPr>
          <w:trHeight w:val="3063"/>
        </w:trPr>
        <w:tc>
          <w:tcPr>
            <w:tcW w:w="5000" w:type="pct"/>
          </w:tcPr>
          <w:p w14:paraId="22104AC4" w14:textId="77777777" w:rsidR="00AA4F5D" w:rsidRPr="006E5A19" w:rsidRDefault="00AA4F5D" w:rsidP="008A505B">
            <w:pPr>
              <w:rPr>
                <w:rFonts w:ascii="Heebo" w:hAnsi="Heebo" w:cs="Heebo"/>
                <w:sz w:val="22"/>
              </w:rPr>
            </w:pPr>
          </w:p>
        </w:tc>
      </w:tr>
    </w:tbl>
    <w:p w14:paraId="1CBDACA8" w14:textId="77777777" w:rsidR="003A50B4" w:rsidRDefault="003A50B4">
      <w:pPr>
        <w:spacing w:before="0"/>
        <w:rPr>
          <w:rFonts w:ascii="Heebo" w:hAnsi="Heebo" w:cs="Heebo"/>
          <w:b/>
          <w:bCs/>
          <w:sz w:val="22"/>
        </w:rPr>
      </w:pPr>
      <w:r>
        <w:rPr>
          <w:rFonts w:ascii="Heebo" w:hAnsi="Heebo" w:cs="Heebo"/>
          <w:b/>
          <w:bCs/>
          <w:sz w:val="22"/>
        </w:rPr>
        <w:br w:type="page"/>
      </w:r>
    </w:p>
    <w:p w14:paraId="4D4B51F0" w14:textId="6D4C21E8" w:rsidR="006F5E4F" w:rsidRPr="006E5A19" w:rsidRDefault="006F5E4F" w:rsidP="006F5E4F">
      <w:pPr>
        <w:shd w:val="clear" w:color="auto" w:fill="BFBFBF"/>
        <w:tabs>
          <w:tab w:val="left" w:pos="426"/>
          <w:tab w:val="left" w:pos="993"/>
          <w:tab w:val="center" w:pos="4536"/>
        </w:tabs>
        <w:ind w:left="426" w:hanging="426"/>
        <w:rPr>
          <w:rFonts w:ascii="Heebo" w:hAnsi="Heebo" w:cs="Heebo"/>
          <w:sz w:val="22"/>
        </w:rPr>
      </w:pPr>
      <w:r w:rsidRPr="006E5A19">
        <w:rPr>
          <w:rFonts w:ascii="Heebo" w:hAnsi="Heebo" w:cs="Heebo" w:hint="cs"/>
          <w:b/>
          <w:bCs/>
          <w:sz w:val="22"/>
        </w:rPr>
        <w:lastRenderedPageBreak/>
        <w:t xml:space="preserve">Section </w:t>
      </w:r>
      <w:proofErr w:type="gramStart"/>
      <w:r w:rsidR="00E851AE" w:rsidRPr="006E5A19">
        <w:rPr>
          <w:rFonts w:ascii="Heebo" w:hAnsi="Heebo" w:cs="Heebo" w:hint="cs"/>
          <w:b/>
          <w:bCs/>
          <w:sz w:val="22"/>
        </w:rPr>
        <w:t xml:space="preserve">E </w:t>
      </w:r>
      <w:r w:rsidRPr="006E5A19">
        <w:rPr>
          <w:rFonts w:ascii="Heebo" w:hAnsi="Heebo" w:cs="Heebo" w:hint="cs"/>
          <w:b/>
          <w:bCs/>
          <w:sz w:val="22"/>
        </w:rPr>
        <w:t xml:space="preserve"> –</w:t>
      </w:r>
      <w:proofErr w:type="gramEnd"/>
      <w:r w:rsidRPr="006E5A19">
        <w:rPr>
          <w:rFonts w:ascii="Heebo" w:hAnsi="Heebo" w:cs="Heebo" w:hint="cs"/>
          <w:b/>
          <w:bCs/>
          <w:sz w:val="22"/>
        </w:rPr>
        <w:t xml:space="preserve"> </w:t>
      </w:r>
      <w:r w:rsidR="00E851AE" w:rsidRPr="006E5A19">
        <w:rPr>
          <w:rFonts w:ascii="Heebo" w:hAnsi="Heebo" w:cs="Heebo" w:hint="cs"/>
          <w:b/>
          <w:bCs/>
          <w:sz w:val="22"/>
        </w:rPr>
        <w:t>Agreement</w:t>
      </w:r>
    </w:p>
    <w:p w14:paraId="4258F2A5" w14:textId="054BCD30" w:rsidR="001816DB" w:rsidRDefault="00216ECF" w:rsidP="00216ECF">
      <w:pPr>
        <w:rPr>
          <w:rFonts w:ascii="Heebo" w:hAnsi="Heebo" w:cs="Heebo"/>
          <w:sz w:val="22"/>
        </w:rPr>
      </w:pPr>
      <w:r w:rsidRPr="006E5A19">
        <w:rPr>
          <w:rFonts w:ascii="Heebo" w:hAnsi="Heebo" w:cs="Heebo" w:hint="cs"/>
          <w:sz w:val="22"/>
        </w:rPr>
        <w:t>3</w:t>
      </w:r>
      <w:r w:rsidR="000903D1">
        <w:rPr>
          <w:rFonts w:ascii="Heebo" w:hAnsi="Heebo" w:cs="Heebo"/>
          <w:sz w:val="22"/>
        </w:rPr>
        <w:t>5</w:t>
      </w:r>
      <w:r w:rsidRPr="006E5A19">
        <w:rPr>
          <w:rFonts w:ascii="Heebo" w:hAnsi="Heebo" w:cs="Heebo" w:hint="cs"/>
          <w:sz w:val="22"/>
        </w:rPr>
        <w:t>. Certification by Administering Institution</w:t>
      </w:r>
    </w:p>
    <w:p w14:paraId="2A6F8945" w14:textId="77777777" w:rsidR="00DB6D9B" w:rsidRPr="00A61AEF" w:rsidRDefault="00DB6D9B" w:rsidP="00DB6D9B">
      <w:pPr>
        <w:rPr>
          <w:rFonts w:ascii="Heebo" w:hAnsi="Heebo" w:cs="Heebo"/>
          <w:sz w:val="22"/>
        </w:rPr>
      </w:pPr>
      <w:r w:rsidRPr="00A61AEF">
        <w:rPr>
          <w:rFonts w:ascii="Heebo" w:hAnsi="Heebo" w:cs="Heebo" w:hint="cs"/>
          <w:sz w:val="22"/>
        </w:rPr>
        <w:t>Electronic signatures are accepted.</w:t>
      </w:r>
    </w:p>
    <w:p w14:paraId="30E91788" w14:textId="3F827B85" w:rsidR="006F5E4F" w:rsidRPr="006E5A19" w:rsidRDefault="008751F4" w:rsidP="00F24A81">
      <w:pPr>
        <w:tabs>
          <w:tab w:val="left" w:leader="underscore" w:pos="10348"/>
        </w:tabs>
        <w:rPr>
          <w:rFonts w:ascii="Heebo" w:hAnsi="Heebo" w:cs="Heebo"/>
          <w:sz w:val="22"/>
        </w:rPr>
      </w:pPr>
      <w:r w:rsidRPr="006E5A19">
        <w:rPr>
          <w:rFonts w:ascii="Heebo" w:hAnsi="Heebo" w:cs="Heebo" w:hint="cs"/>
          <w:sz w:val="22"/>
        </w:rPr>
        <w:t>I certify that should the applicant</w:t>
      </w:r>
      <w:r w:rsidR="00647C8D" w:rsidRPr="006E5A19">
        <w:rPr>
          <w:rFonts w:ascii="Heebo" w:hAnsi="Heebo" w:cs="Heebo" w:hint="cs"/>
          <w:sz w:val="22"/>
        </w:rPr>
        <w:t xml:space="preserve"> </w:t>
      </w:r>
      <w:r w:rsidR="00EB45F8" w:rsidRPr="006E5A19">
        <w:rPr>
          <w:rFonts w:ascii="Heebo" w:hAnsi="Heebo" w:cs="Heebo" w:hint="cs"/>
          <w:sz w:val="22"/>
        </w:rPr>
        <w:t>____</w:t>
      </w:r>
      <w:r w:rsidR="00EB45F8" w:rsidRPr="006E5A19">
        <w:rPr>
          <w:rFonts w:ascii="Heebo" w:hAnsi="Heebo" w:cs="Heebo" w:hint="cs"/>
          <w:i/>
          <w:iCs/>
          <w:sz w:val="22"/>
        </w:rPr>
        <w:t xml:space="preserve">INSERT FULL NAME </w:t>
      </w:r>
      <w:proofErr w:type="spellStart"/>
      <w:r w:rsidR="00EB45F8" w:rsidRPr="006E5A19">
        <w:rPr>
          <w:rFonts w:ascii="Heebo" w:hAnsi="Heebo" w:cs="Heebo" w:hint="cs"/>
          <w:i/>
          <w:iCs/>
          <w:sz w:val="22"/>
        </w:rPr>
        <w:t>HERE</w:t>
      </w:r>
      <w:r w:rsidR="00EB45F8" w:rsidRPr="006E5A19">
        <w:rPr>
          <w:rFonts w:ascii="Heebo" w:hAnsi="Heebo" w:cs="Heebo" w:hint="cs"/>
          <w:sz w:val="22"/>
        </w:rPr>
        <w:t>___</w:t>
      </w:r>
      <w:r w:rsidR="00647C8D" w:rsidRPr="006E5A19">
        <w:rPr>
          <w:rFonts w:ascii="Heebo" w:hAnsi="Heebo" w:cs="Heebo" w:hint="cs"/>
          <w:sz w:val="22"/>
        </w:rPr>
        <w:t>be</w:t>
      </w:r>
      <w:proofErr w:type="spellEnd"/>
      <w:r w:rsidR="00647C8D" w:rsidRPr="006E5A19">
        <w:rPr>
          <w:rFonts w:ascii="Heebo" w:hAnsi="Heebo" w:cs="Heebo" w:hint="cs"/>
          <w:sz w:val="22"/>
        </w:rPr>
        <w:t xml:space="preserve"> awarded a </w:t>
      </w:r>
      <w:proofErr w:type="gramStart"/>
      <w:r w:rsidR="00647C8D" w:rsidRPr="006E5A19">
        <w:rPr>
          <w:rFonts w:ascii="Heebo" w:hAnsi="Heebo" w:cs="Heebo" w:hint="cs"/>
          <w:sz w:val="22"/>
        </w:rPr>
        <w:t xml:space="preserve">Research  </w:t>
      </w:r>
      <w:r w:rsidR="00EB45F8" w:rsidRPr="006E5A19">
        <w:rPr>
          <w:rFonts w:ascii="Heebo" w:hAnsi="Heebo" w:cs="Heebo" w:hint="cs"/>
          <w:sz w:val="22"/>
        </w:rPr>
        <w:t>Training</w:t>
      </w:r>
      <w:proofErr w:type="gramEnd"/>
      <w:r w:rsidR="00EB45F8" w:rsidRPr="006E5A19">
        <w:rPr>
          <w:rFonts w:ascii="Heebo" w:hAnsi="Heebo" w:cs="Heebo" w:hint="cs"/>
          <w:sz w:val="22"/>
        </w:rPr>
        <w:t xml:space="preserve"> Scholarship, this institution is willing to administer the grant on behalf of the applicant.</w:t>
      </w:r>
    </w:p>
    <w:p w14:paraId="1B6DAD9A" w14:textId="77777777" w:rsidR="00C93474" w:rsidRPr="006E5A19" w:rsidRDefault="00C93474" w:rsidP="00F24A81">
      <w:pPr>
        <w:tabs>
          <w:tab w:val="left" w:leader="underscore" w:pos="10348"/>
        </w:tabs>
        <w:rPr>
          <w:rFonts w:ascii="Heebo" w:hAnsi="Heebo" w:cs="Heebo"/>
          <w:sz w:val="22"/>
        </w:rPr>
      </w:pPr>
    </w:p>
    <w:tbl>
      <w:tblPr>
        <w:tblStyle w:val="TableGrid"/>
        <w:tblW w:w="0" w:type="auto"/>
        <w:tblLook w:val="04A0" w:firstRow="1" w:lastRow="0" w:firstColumn="1" w:lastColumn="0" w:noHBand="0" w:noVBand="1"/>
      </w:tblPr>
      <w:tblGrid>
        <w:gridCol w:w="4701"/>
        <w:gridCol w:w="4701"/>
      </w:tblGrid>
      <w:tr w:rsidR="00C93474" w:rsidRPr="006E5A19" w14:paraId="72FE83E3" w14:textId="77777777" w:rsidTr="00C93474">
        <w:tc>
          <w:tcPr>
            <w:tcW w:w="4701" w:type="dxa"/>
          </w:tcPr>
          <w:p w14:paraId="75762F2F" w14:textId="27096CA8" w:rsidR="00C93474" w:rsidRPr="006E5A19" w:rsidRDefault="00C93474" w:rsidP="00F24A81">
            <w:pPr>
              <w:tabs>
                <w:tab w:val="left" w:leader="underscore" w:pos="10348"/>
              </w:tabs>
              <w:rPr>
                <w:rFonts w:ascii="Heebo" w:hAnsi="Heebo" w:cs="Heebo"/>
                <w:b/>
                <w:bCs/>
                <w:sz w:val="22"/>
              </w:rPr>
            </w:pPr>
            <w:bookmarkStart w:id="4" w:name="_Hlk189735128"/>
            <w:r w:rsidRPr="006E5A19">
              <w:rPr>
                <w:rFonts w:ascii="Heebo" w:hAnsi="Heebo" w:cs="Heebo" w:hint="cs"/>
                <w:b/>
                <w:bCs/>
                <w:sz w:val="22"/>
              </w:rPr>
              <w:t>Name of certifying officer (please print)</w:t>
            </w:r>
          </w:p>
        </w:tc>
        <w:tc>
          <w:tcPr>
            <w:tcW w:w="4701" w:type="dxa"/>
          </w:tcPr>
          <w:p w14:paraId="51FD06E6" w14:textId="39F792AF" w:rsidR="00C93474" w:rsidRPr="006E5A19" w:rsidRDefault="00C93474" w:rsidP="00F24A81">
            <w:pPr>
              <w:tabs>
                <w:tab w:val="left" w:leader="underscore" w:pos="10348"/>
              </w:tabs>
              <w:rPr>
                <w:rFonts w:ascii="Heebo" w:hAnsi="Heebo" w:cs="Heebo"/>
                <w:b/>
                <w:bCs/>
                <w:sz w:val="22"/>
              </w:rPr>
            </w:pPr>
            <w:r w:rsidRPr="006E5A19">
              <w:rPr>
                <w:rFonts w:ascii="Heebo" w:hAnsi="Heebo" w:cs="Heebo" w:hint="cs"/>
                <w:b/>
                <w:bCs/>
                <w:sz w:val="22"/>
              </w:rPr>
              <w:t>Position</w:t>
            </w:r>
          </w:p>
        </w:tc>
      </w:tr>
      <w:tr w:rsidR="00C93474" w:rsidRPr="006E5A19" w14:paraId="6AD42C7A" w14:textId="77777777" w:rsidTr="00C93474">
        <w:tc>
          <w:tcPr>
            <w:tcW w:w="4701" w:type="dxa"/>
          </w:tcPr>
          <w:p w14:paraId="29168F9B" w14:textId="77777777" w:rsidR="00C93474" w:rsidRPr="006E5A19" w:rsidRDefault="00C93474" w:rsidP="00F24A81">
            <w:pPr>
              <w:tabs>
                <w:tab w:val="left" w:leader="underscore" w:pos="10348"/>
              </w:tabs>
              <w:rPr>
                <w:rFonts w:ascii="Heebo" w:hAnsi="Heebo" w:cs="Heebo"/>
                <w:sz w:val="22"/>
              </w:rPr>
            </w:pPr>
          </w:p>
        </w:tc>
        <w:tc>
          <w:tcPr>
            <w:tcW w:w="4701" w:type="dxa"/>
          </w:tcPr>
          <w:p w14:paraId="618FF5C3" w14:textId="77777777" w:rsidR="00C93474" w:rsidRPr="006E5A19" w:rsidRDefault="00C93474" w:rsidP="00F24A81">
            <w:pPr>
              <w:tabs>
                <w:tab w:val="left" w:leader="underscore" w:pos="10348"/>
              </w:tabs>
              <w:rPr>
                <w:rFonts w:ascii="Heebo" w:hAnsi="Heebo" w:cs="Heebo"/>
                <w:sz w:val="22"/>
              </w:rPr>
            </w:pPr>
          </w:p>
        </w:tc>
      </w:tr>
      <w:bookmarkEnd w:id="4"/>
    </w:tbl>
    <w:p w14:paraId="0A842517" w14:textId="77777777" w:rsidR="006F5E4F" w:rsidRPr="006E5A19" w:rsidRDefault="006F5E4F" w:rsidP="00F24A81">
      <w:pPr>
        <w:tabs>
          <w:tab w:val="left" w:leader="underscore" w:pos="10348"/>
        </w:tabs>
        <w:rPr>
          <w:rFonts w:ascii="Heebo" w:hAnsi="Heebo" w:cs="Heebo"/>
          <w:sz w:val="22"/>
        </w:rPr>
      </w:pPr>
    </w:p>
    <w:tbl>
      <w:tblPr>
        <w:tblStyle w:val="TableGrid"/>
        <w:tblW w:w="5000" w:type="pct"/>
        <w:tblLook w:val="04A0" w:firstRow="1" w:lastRow="0" w:firstColumn="1" w:lastColumn="0" w:noHBand="0" w:noVBand="1"/>
      </w:tblPr>
      <w:tblGrid>
        <w:gridCol w:w="9402"/>
      </w:tblGrid>
      <w:tr w:rsidR="00C93474" w:rsidRPr="006E5A19" w14:paraId="739F76D7" w14:textId="77777777" w:rsidTr="00C93474">
        <w:tc>
          <w:tcPr>
            <w:tcW w:w="5000" w:type="pct"/>
          </w:tcPr>
          <w:p w14:paraId="03E61D18" w14:textId="194A52C0" w:rsidR="00C93474" w:rsidRPr="006E5A19" w:rsidRDefault="00C93474" w:rsidP="00C93474">
            <w:pPr>
              <w:tabs>
                <w:tab w:val="left" w:leader="underscore" w:pos="10348"/>
              </w:tabs>
              <w:rPr>
                <w:rFonts w:ascii="Heebo" w:eastAsia="Times New Roman" w:hAnsi="Heebo" w:cs="Heebo"/>
                <w:b/>
                <w:bCs/>
                <w:sz w:val="22"/>
                <w:lang w:eastAsia="en-AU"/>
              </w:rPr>
            </w:pPr>
            <w:r w:rsidRPr="006E5A19">
              <w:rPr>
                <w:rFonts w:ascii="Heebo" w:eastAsia="Times New Roman" w:hAnsi="Heebo" w:cs="Heebo" w:hint="cs"/>
                <w:b/>
                <w:bCs/>
                <w:sz w:val="22"/>
                <w:lang w:eastAsia="en-AU"/>
              </w:rPr>
              <w:t xml:space="preserve">Name of Institution </w:t>
            </w:r>
          </w:p>
        </w:tc>
      </w:tr>
      <w:tr w:rsidR="00C93474" w:rsidRPr="006E5A19" w14:paraId="1A2E536E" w14:textId="77777777" w:rsidTr="00C93474">
        <w:tc>
          <w:tcPr>
            <w:tcW w:w="5000" w:type="pct"/>
          </w:tcPr>
          <w:p w14:paraId="479EFF28" w14:textId="77777777" w:rsidR="00C93474" w:rsidRPr="006E5A19" w:rsidRDefault="00C93474" w:rsidP="00C93474">
            <w:pPr>
              <w:tabs>
                <w:tab w:val="left" w:leader="underscore" w:pos="10348"/>
              </w:tabs>
              <w:rPr>
                <w:rFonts w:ascii="Heebo" w:eastAsia="Times New Roman" w:hAnsi="Heebo" w:cs="Heebo"/>
                <w:sz w:val="22"/>
                <w:lang w:eastAsia="en-AU"/>
              </w:rPr>
            </w:pPr>
          </w:p>
        </w:tc>
      </w:tr>
    </w:tbl>
    <w:p w14:paraId="0489EAF0" w14:textId="77777777" w:rsidR="00C93474" w:rsidRPr="006E5A19" w:rsidRDefault="00C93474" w:rsidP="00F24A81">
      <w:pPr>
        <w:tabs>
          <w:tab w:val="left" w:leader="underscore" w:pos="10348"/>
        </w:tabs>
        <w:rPr>
          <w:rFonts w:ascii="Heebo" w:hAnsi="Heebo" w:cs="Heebo"/>
          <w:sz w:val="22"/>
        </w:rPr>
      </w:pPr>
    </w:p>
    <w:tbl>
      <w:tblPr>
        <w:tblStyle w:val="TableGrid"/>
        <w:tblW w:w="0" w:type="auto"/>
        <w:tblLook w:val="04A0" w:firstRow="1" w:lastRow="0" w:firstColumn="1" w:lastColumn="0" w:noHBand="0" w:noVBand="1"/>
      </w:tblPr>
      <w:tblGrid>
        <w:gridCol w:w="6091"/>
        <w:gridCol w:w="3311"/>
      </w:tblGrid>
      <w:tr w:rsidR="00C93474" w:rsidRPr="006E5A19" w14:paraId="0681F0B7" w14:textId="77777777" w:rsidTr="00C93474">
        <w:tc>
          <w:tcPr>
            <w:tcW w:w="6091" w:type="dxa"/>
          </w:tcPr>
          <w:p w14:paraId="53554672" w14:textId="7DE6E9EA" w:rsidR="00C93474" w:rsidRPr="006E5A19" w:rsidRDefault="00C93474" w:rsidP="008A505B">
            <w:pPr>
              <w:tabs>
                <w:tab w:val="left" w:leader="underscore" w:pos="10348"/>
              </w:tabs>
              <w:rPr>
                <w:rFonts w:ascii="Heebo" w:hAnsi="Heebo" w:cs="Heebo"/>
                <w:b/>
                <w:bCs/>
                <w:sz w:val="22"/>
              </w:rPr>
            </w:pPr>
            <w:r w:rsidRPr="006E5A19">
              <w:rPr>
                <w:rFonts w:ascii="Heebo" w:hAnsi="Heebo" w:cs="Heebo" w:hint="cs"/>
                <w:b/>
                <w:bCs/>
                <w:sz w:val="22"/>
              </w:rPr>
              <w:t>Signature of certifying officer</w:t>
            </w:r>
          </w:p>
        </w:tc>
        <w:tc>
          <w:tcPr>
            <w:tcW w:w="3311" w:type="dxa"/>
          </w:tcPr>
          <w:p w14:paraId="097C742F" w14:textId="7C3921F9" w:rsidR="00C93474" w:rsidRPr="006E5A19" w:rsidRDefault="00C93474" w:rsidP="008A505B">
            <w:pPr>
              <w:tabs>
                <w:tab w:val="left" w:leader="underscore" w:pos="10348"/>
              </w:tabs>
              <w:rPr>
                <w:rFonts w:ascii="Heebo" w:hAnsi="Heebo" w:cs="Heebo"/>
                <w:b/>
                <w:bCs/>
                <w:sz w:val="22"/>
              </w:rPr>
            </w:pPr>
            <w:r w:rsidRPr="006E5A19">
              <w:rPr>
                <w:rFonts w:ascii="Heebo" w:hAnsi="Heebo" w:cs="Heebo" w:hint="cs"/>
                <w:b/>
                <w:bCs/>
                <w:sz w:val="22"/>
              </w:rPr>
              <w:t>Date</w:t>
            </w:r>
          </w:p>
        </w:tc>
      </w:tr>
      <w:tr w:rsidR="00C93474" w:rsidRPr="006E5A19" w14:paraId="354306AE" w14:textId="77777777" w:rsidTr="00C93474">
        <w:tc>
          <w:tcPr>
            <w:tcW w:w="6091" w:type="dxa"/>
          </w:tcPr>
          <w:p w14:paraId="41FC5474" w14:textId="77777777" w:rsidR="00C93474" w:rsidRPr="006E5A19" w:rsidRDefault="00C93474" w:rsidP="008A505B">
            <w:pPr>
              <w:tabs>
                <w:tab w:val="left" w:leader="underscore" w:pos="10348"/>
              </w:tabs>
              <w:rPr>
                <w:rFonts w:ascii="Heebo" w:hAnsi="Heebo" w:cs="Heebo"/>
                <w:sz w:val="22"/>
              </w:rPr>
            </w:pPr>
          </w:p>
        </w:tc>
        <w:tc>
          <w:tcPr>
            <w:tcW w:w="3311" w:type="dxa"/>
          </w:tcPr>
          <w:p w14:paraId="0840B3EB" w14:textId="77777777" w:rsidR="00C93474" w:rsidRPr="006E5A19" w:rsidRDefault="00C93474" w:rsidP="008A505B">
            <w:pPr>
              <w:tabs>
                <w:tab w:val="left" w:leader="underscore" w:pos="10348"/>
              </w:tabs>
              <w:rPr>
                <w:rFonts w:ascii="Heebo" w:hAnsi="Heebo" w:cs="Heebo"/>
                <w:sz w:val="22"/>
              </w:rPr>
            </w:pPr>
          </w:p>
        </w:tc>
      </w:tr>
    </w:tbl>
    <w:p w14:paraId="072D6F70" w14:textId="526F7B68" w:rsidR="006F5E4F" w:rsidRPr="006E5A19" w:rsidRDefault="006F5E4F" w:rsidP="006F5E4F">
      <w:pPr>
        <w:shd w:val="clear" w:color="auto" w:fill="BFBFBF"/>
        <w:tabs>
          <w:tab w:val="left" w:pos="426"/>
          <w:tab w:val="left" w:pos="993"/>
          <w:tab w:val="center" w:pos="4536"/>
        </w:tabs>
        <w:ind w:left="426" w:hanging="426"/>
        <w:rPr>
          <w:rFonts w:ascii="Heebo" w:hAnsi="Heebo" w:cs="Heebo"/>
          <w:sz w:val="22"/>
        </w:rPr>
      </w:pPr>
      <w:r w:rsidRPr="006E5A19">
        <w:rPr>
          <w:rFonts w:ascii="Heebo" w:hAnsi="Heebo" w:cs="Heebo" w:hint="cs"/>
          <w:b/>
          <w:bCs/>
          <w:sz w:val="22"/>
        </w:rPr>
        <w:t xml:space="preserve">Section </w:t>
      </w:r>
      <w:proofErr w:type="gramStart"/>
      <w:r w:rsidR="00E851AE" w:rsidRPr="006E5A19">
        <w:rPr>
          <w:rFonts w:ascii="Heebo" w:hAnsi="Heebo" w:cs="Heebo" w:hint="cs"/>
          <w:b/>
          <w:bCs/>
          <w:sz w:val="22"/>
        </w:rPr>
        <w:t xml:space="preserve">F </w:t>
      </w:r>
      <w:r w:rsidRPr="006E5A19">
        <w:rPr>
          <w:rFonts w:ascii="Heebo" w:hAnsi="Heebo" w:cs="Heebo" w:hint="cs"/>
          <w:b/>
          <w:bCs/>
          <w:sz w:val="22"/>
        </w:rPr>
        <w:t xml:space="preserve"> –</w:t>
      </w:r>
      <w:proofErr w:type="gramEnd"/>
      <w:r w:rsidRPr="006E5A19">
        <w:rPr>
          <w:rFonts w:ascii="Heebo" w:hAnsi="Heebo" w:cs="Heebo" w:hint="cs"/>
          <w:b/>
          <w:bCs/>
          <w:sz w:val="22"/>
        </w:rPr>
        <w:t xml:space="preserve"> </w:t>
      </w:r>
      <w:r w:rsidR="00C95586" w:rsidRPr="006E5A19">
        <w:rPr>
          <w:rFonts w:ascii="Heebo" w:hAnsi="Heebo" w:cs="Heebo" w:hint="cs"/>
          <w:b/>
          <w:bCs/>
          <w:sz w:val="22"/>
        </w:rPr>
        <w:t>Referees, Department Heads and Supervisors</w:t>
      </w:r>
    </w:p>
    <w:p w14:paraId="04E2ADAD" w14:textId="1A0822E0" w:rsidR="006F5E4F" w:rsidRPr="006E5A19" w:rsidRDefault="00C5058A" w:rsidP="00C5058A">
      <w:pPr>
        <w:rPr>
          <w:rFonts w:ascii="Heebo" w:hAnsi="Heebo" w:cs="Heebo"/>
          <w:sz w:val="22"/>
        </w:rPr>
      </w:pPr>
      <w:r w:rsidRPr="006E5A19">
        <w:rPr>
          <w:rFonts w:ascii="Heebo" w:hAnsi="Heebo" w:cs="Heebo" w:hint="cs"/>
          <w:sz w:val="22"/>
        </w:rPr>
        <w:t>3</w:t>
      </w:r>
      <w:r w:rsidR="000903D1">
        <w:rPr>
          <w:rFonts w:ascii="Heebo" w:hAnsi="Heebo" w:cs="Heebo"/>
          <w:sz w:val="22"/>
        </w:rPr>
        <w:t>6</w:t>
      </w:r>
      <w:r w:rsidRPr="006E5A19">
        <w:rPr>
          <w:rFonts w:ascii="Heebo" w:hAnsi="Heebo" w:cs="Heebo" w:hint="cs"/>
          <w:sz w:val="22"/>
        </w:rPr>
        <w:t>. Details of Referees, Department Heads and Supervisor</w:t>
      </w:r>
    </w:p>
    <w:tbl>
      <w:tblPr>
        <w:tblStyle w:val="TableGrid"/>
        <w:tblW w:w="0" w:type="auto"/>
        <w:tblLook w:val="04A0" w:firstRow="1" w:lastRow="0" w:firstColumn="1" w:lastColumn="0" w:noHBand="0" w:noVBand="1"/>
      </w:tblPr>
      <w:tblGrid>
        <w:gridCol w:w="4701"/>
        <w:gridCol w:w="4701"/>
      </w:tblGrid>
      <w:tr w:rsidR="00B63279" w:rsidRPr="006E5A19" w14:paraId="0C6EB312" w14:textId="77777777" w:rsidTr="00AA7482">
        <w:tc>
          <w:tcPr>
            <w:tcW w:w="9402" w:type="dxa"/>
            <w:gridSpan w:val="2"/>
          </w:tcPr>
          <w:p w14:paraId="402CA97B" w14:textId="6560DBDE" w:rsidR="00B63279" w:rsidRPr="006E5A19" w:rsidRDefault="00B63279" w:rsidP="00880C69">
            <w:pPr>
              <w:rPr>
                <w:rFonts w:ascii="Heebo" w:hAnsi="Heebo" w:cs="Heebo"/>
                <w:b/>
                <w:bCs/>
                <w:sz w:val="22"/>
              </w:rPr>
            </w:pPr>
            <w:r w:rsidRPr="006E5A19">
              <w:rPr>
                <w:rFonts w:ascii="Heebo" w:hAnsi="Heebo" w:cs="Heebo" w:hint="cs"/>
                <w:b/>
                <w:bCs/>
                <w:sz w:val="22"/>
              </w:rPr>
              <w:t>Nominated Referee (1)</w:t>
            </w:r>
          </w:p>
        </w:tc>
      </w:tr>
      <w:tr w:rsidR="00880C69" w:rsidRPr="006E5A19" w14:paraId="4D687E39" w14:textId="77777777" w:rsidTr="001C490D">
        <w:tc>
          <w:tcPr>
            <w:tcW w:w="4701" w:type="dxa"/>
          </w:tcPr>
          <w:p w14:paraId="0DD875C9" w14:textId="029A549C" w:rsidR="00880C69" w:rsidRPr="006E5A19" w:rsidRDefault="00880C69" w:rsidP="00880C69">
            <w:pPr>
              <w:rPr>
                <w:rFonts w:ascii="Heebo" w:hAnsi="Heebo" w:cs="Heebo"/>
                <w:sz w:val="22"/>
              </w:rPr>
            </w:pPr>
            <w:r w:rsidRPr="006E5A19">
              <w:rPr>
                <w:rFonts w:ascii="Heebo" w:hAnsi="Heebo" w:cs="Heebo" w:hint="cs"/>
                <w:sz w:val="22"/>
              </w:rPr>
              <w:t>Full name (including title)</w:t>
            </w:r>
          </w:p>
        </w:tc>
        <w:tc>
          <w:tcPr>
            <w:tcW w:w="4701" w:type="dxa"/>
          </w:tcPr>
          <w:p w14:paraId="442B54FE" w14:textId="77777777" w:rsidR="00880C69" w:rsidRPr="006E5A19" w:rsidRDefault="00880C69" w:rsidP="00880C69">
            <w:pPr>
              <w:rPr>
                <w:rFonts w:ascii="Heebo" w:hAnsi="Heebo" w:cs="Heebo"/>
                <w:sz w:val="22"/>
              </w:rPr>
            </w:pPr>
          </w:p>
        </w:tc>
      </w:tr>
      <w:tr w:rsidR="00880C69" w:rsidRPr="006E5A19" w14:paraId="523C65C3" w14:textId="77777777" w:rsidTr="001C490D">
        <w:tc>
          <w:tcPr>
            <w:tcW w:w="4701" w:type="dxa"/>
          </w:tcPr>
          <w:p w14:paraId="3CBF2467" w14:textId="75AC9A3E" w:rsidR="00880C69" w:rsidRPr="006E5A19" w:rsidRDefault="00880C69" w:rsidP="00880C69">
            <w:pPr>
              <w:rPr>
                <w:rFonts w:ascii="Heebo" w:hAnsi="Heebo" w:cs="Heebo"/>
                <w:sz w:val="22"/>
              </w:rPr>
            </w:pPr>
            <w:r w:rsidRPr="006E5A19">
              <w:rPr>
                <w:rFonts w:ascii="Heebo" w:hAnsi="Heebo" w:cs="Heebo" w:hint="cs"/>
                <w:sz w:val="22"/>
              </w:rPr>
              <w:t>Email</w:t>
            </w:r>
          </w:p>
        </w:tc>
        <w:tc>
          <w:tcPr>
            <w:tcW w:w="4701" w:type="dxa"/>
          </w:tcPr>
          <w:p w14:paraId="0BE45924" w14:textId="77777777" w:rsidR="00880C69" w:rsidRPr="006E5A19" w:rsidRDefault="00880C69" w:rsidP="00880C69">
            <w:pPr>
              <w:rPr>
                <w:rFonts w:ascii="Heebo" w:hAnsi="Heebo" w:cs="Heebo"/>
                <w:sz w:val="22"/>
              </w:rPr>
            </w:pPr>
          </w:p>
        </w:tc>
      </w:tr>
      <w:tr w:rsidR="00880C69" w:rsidRPr="006E5A19" w14:paraId="43FBBA5C" w14:textId="77777777" w:rsidTr="001C490D">
        <w:tc>
          <w:tcPr>
            <w:tcW w:w="4701" w:type="dxa"/>
          </w:tcPr>
          <w:p w14:paraId="7218BFB4" w14:textId="79A6435A" w:rsidR="00880C69" w:rsidRPr="006E5A19" w:rsidRDefault="00880C69" w:rsidP="00880C69">
            <w:pPr>
              <w:rPr>
                <w:rFonts w:ascii="Heebo" w:hAnsi="Heebo" w:cs="Heebo"/>
                <w:sz w:val="22"/>
              </w:rPr>
            </w:pPr>
            <w:r w:rsidRPr="006E5A19">
              <w:rPr>
                <w:rFonts w:ascii="Heebo" w:hAnsi="Heebo" w:cs="Heebo" w:hint="cs"/>
                <w:sz w:val="22"/>
              </w:rPr>
              <w:t>Phone number</w:t>
            </w:r>
          </w:p>
        </w:tc>
        <w:tc>
          <w:tcPr>
            <w:tcW w:w="4701" w:type="dxa"/>
          </w:tcPr>
          <w:p w14:paraId="3A7F62BD" w14:textId="77777777" w:rsidR="00880C69" w:rsidRPr="006E5A19" w:rsidRDefault="00880C69" w:rsidP="00880C69">
            <w:pPr>
              <w:rPr>
                <w:rFonts w:ascii="Heebo" w:hAnsi="Heebo" w:cs="Heebo"/>
                <w:sz w:val="22"/>
              </w:rPr>
            </w:pPr>
          </w:p>
        </w:tc>
      </w:tr>
      <w:tr w:rsidR="00880C69" w:rsidRPr="006E5A19" w14:paraId="62615B40" w14:textId="77777777" w:rsidTr="00DF72C1">
        <w:tc>
          <w:tcPr>
            <w:tcW w:w="9402" w:type="dxa"/>
            <w:gridSpan w:val="2"/>
          </w:tcPr>
          <w:p w14:paraId="6900E516" w14:textId="090C29ED" w:rsidR="00880C69" w:rsidRPr="006E5A19" w:rsidRDefault="00880C69" w:rsidP="00880C69">
            <w:pPr>
              <w:rPr>
                <w:rFonts w:ascii="Heebo" w:hAnsi="Heebo" w:cs="Heebo"/>
                <w:b/>
                <w:bCs/>
                <w:sz w:val="22"/>
              </w:rPr>
            </w:pPr>
            <w:r w:rsidRPr="006E5A19">
              <w:rPr>
                <w:rFonts w:ascii="Heebo" w:hAnsi="Heebo" w:cs="Heebo" w:hint="cs"/>
                <w:b/>
                <w:bCs/>
                <w:sz w:val="22"/>
              </w:rPr>
              <w:t>Nominated Referee (2)</w:t>
            </w:r>
          </w:p>
        </w:tc>
      </w:tr>
      <w:tr w:rsidR="00880C69" w:rsidRPr="006E5A19" w14:paraId="1E0FD1BA" w14:textId="77777777" w:rsidTr="001C490D">
        <w:tc>
          <w:tcPr>
            <w:tcW w:w="4701" w:type="dxa"/>
          </w:tcPr>
          <w:p w14:paraId="4BF6936C" w14:textId="2A3DBD1F" w:rsidR="00880C69" w:rsidRPr="006E5A19" w:rsidRDefault="00880C69" w:rsidP="00880C69">
            <w:pPr>
              <w:rPr>
                <w:rFonts w:ascii="Heebo" w:hAnsi="Heebo" w:cs="Heebo"/>
                <w:sz w:val="22"/>
              </w:rPr>
            </w:pPr>
            <w:r w:rsidRPr="006E5A19">
              <w:rPr>
                <w:rFonts w:ascii="Heebo" w:hAnsi="Heebo" w:cs="Heebo" w:hint="cs"/>
                <w:sz w:val="22"/>
              </w:rPr>
              <w:t>Full name (including title)</w:t>
            </w:r>
          </w:p>
        </w:tc>
        <w:tc>
          <w:tcPr>
            <w:tcW w:w="4701" w:type="dxa"/>
          </w:tcPr>
          <w:p w14:paraId="4D8262A9" w14:textId="77777777" w:rsidR="00880C69" w:rsidRPr="006E5A19" w:rsidRDefault="00880C69" w:rsidP="00880C69">
            <w:pPr>
              <w:rPr>
                <w:rFonts w:ascii="Heebo" w:hAnsi="Heebo" w:cs="Heebo"/>
                <w:sz w:val="22"/>
              </w:rPr>
            </w:pPr>
          </w:p>
        </w:tc>
      </w:tr>
      <w:tr w:rsidR="00880C69" w:rsidRPr="006E5A19" w14:paraId="1452DC2A" w14:textId="77777777" w:rsidTr="001C490D">
        <w:tc>
          <w:tcPr>
            <w:tcW w:w="4701" w:type="dxa"/>
          </w:tcPr>
          <w:p w14:paraId="5FED885D" w14:textId="1D8D2375" w:rsidR="00880C69" w:rsidRPr="006E5A19" w:rsidRDefault="00880C69" w:rsidP="00880C69">
            <w:pPr>
              <w:rPr>
                <w:rFonts w:ascii="Heebo" w:hAnsi="Heebo" w:cs="Heebo"/>
                <w:sz w:val="22"/>
              </w:rPr>
            </w:pPr>
            <w:r w:rsidRPr="006E5A19">
              <w:rPr>
                <w:rFonts w:ascii="Heebo" w:hAnsi="Heebo" w:cs="Heebo" w:hint="cs"/>
                <w:sz w:val="22"/>
              </w:rPr>
              <w:t>Email</w:t>
            </w:r>
          </w:p>
        </w:tc>
        <w:tc>
          <w:tcPr>
            <w:tcW w:w="4701" w:type="dxa"/>
          </w:tcPr>
          <w:p w14:paraId="36952FAD" w14:textId="77777777" w:rsidR="00880C69" w:rsidRPr="006E5A19" w:rsidRDefault="00880C69" w:rsidP="00880C69">
            <w:pPr>
              <w:rPr>
                <w:rFonts w:ascii="Heebo" w:hAnsi="Heebo" w:cs="Heebo"/>
                <w:sz w:val="22"/>
              </w:rPr>
            </w:pPr>
          </w:p>
        </w:tc>
      </w:tr>
      <w:tr w:rsidR="00880C69" w:rsidRPr="006E5A19" w14:paraId="0EC352BB" w14:textId="77777777" w:rsidTr="001C490D">
        <w:tc>
          <w:tcPr>
            <w:tcW w:w="4701" w:type="dxa"/>
          </w:tcPr>
          <w:p w14:paraId="49D4E257" w14:textId="4A960723" w:rsidR="00880C69" w:rsidRPr="006E5A19" w:rsidRDefault="00880C69" w:rsidP="00880C69">
            <w:pPr>
              <w:rPr>
                <w:rFonts w:ascii="Heebo" w:hAnsi="Heebo" w:cs="Heebo"/>
                <w:sz w:val="22"/>
              </w:rPr>
            </w:pPr>
            <w:r w:rsidRPr="006E5A19">
              <w:rPr>
                <w:rFonts w:ascii="Heebo" w:hAnsi="Heebo" w:cs="Heebo" w:hint="cs"/>
                <w:sz w:val="22"/>
              </w:rPr>
              <w:lastRenderedPageBreak/>
              <w:t>Phone number</w:t>
            </w:r>
          </w:p>
        </w:tc>
        <w:tc>
          <w:tcPr>
            <w:tcW w:w="4701" w:type="dxa"/>
          </w:tcPr>
          <w:p w14:paraId="06FC0E75" w14:textId="77777777" w:rsidR="00880C69" w:rsidRPr="006E5A19" w:rsidRDefault="00880C69" w:rsidP="00880C69">
            <w:pPr>
              <w:rPr>
                <w:rFonts w:ascii="Heebo" w:hAnsi="Heebo" w:cs="Heebo"/>
                <w:sz w:val="22"/>
              </w:rPr>
            </w:pPr>
          </w:p>
        </w:tc>
      </w:tr>
      <w:tr w:rsidR="00880C69" w:rsidRPr="006E5A19" w14:paraId="24555DBF" w14:textId="77777777" w:rsidTr="002A32E5">
        <w:tc>
          <w:tcPr>
            <w:tcW w:w="9402" w:type="dxa"/>
            <w:gridSpan w:val="2"/>
          </w:tcPr>
          <w:p w14:paraId="51EA4B3E" w14:textId="0A8939BD" w:rsidR="00880C69" w:rsidRPr="006E5A19" w:rsidRDefault="00880C69" w:rsidP="00880C69">
            <w:pPr>
              <w:rPr>
                <w:rFonts w:ascii="Heebo" w:hAnsi="Heebo" w:cs="Heebo"/>
                <w:b/>
                <w:bCs/>
                <w:sz w:val="22"/>
              </w:rPr>
            </w:pPr>
            <w:r w:rsidRPr="006E5A19">
              <w:rPr>
                <w:rFonts w:ascii="Heebo" w:hAnsi="Heebo" w:cs="Heebo" w:hint="cs"/>
                <w:b/>
                <w:bCs/>
                <w:sz w:val="22"/>
              </w:rPr>
              <w:t>Head of Department</w:t>
            </w:r>
          </w:p>
        </w:tc>
      </w:tr>
      <w:tr w:rsidR="00880C69" w:rsidRPr="006E5A19" w14:paraId="022E77E8" w14:textId="77777777" w:rsidTr="001C490D">
        <w:tc>
          <w:tcPr>
            <w:tcW w:w="4701" w:type="dxa"/>
          </w:tcPr>
          <w:p w14:paraId="0BC4555D" w14:textId="4562CB98" w:rsidR="00880C69" w:rsidRPr="006E5A19" w:rsidRDefault="00880C69" w:rsidP="00880C69">
            <w:pPr>
              <w:rPr>
                <w:rFonts w:ascii="Heebo" w:hAnsi="Heebo" w:cs="Heebo"/>
                <w:sz w:val="22"/>
              </w:rPr>
            </w:pPr>
            <w:r w:rsidRPr="006E5A19">
              <w:rPr>
                <w:rFonts w:ascii="Heebo" w:hAnsi="Heebo" w:cs="Heebo" w:hint="cs"/>
                <w:sz w:val="22"/>
              </w:rPr>
              <w:t>Full name (including title)</w:t>
            </w:r>
          </w:p>
        </w:tc>
        <w:tc>
          <w:tcPr>
            <w:tcW w:w="4701" w:type="dxa"/>
          </w:tcPr>
          <w:p w14:paraId="060B7FB2" w14:textId="77777777" w:rsidR="00880C69" w:rsidRPr="006E5A19" w:rsidRDefault="00880C69" w:rsidP="00880C69">
            <w:pPr>
              <w:rPr>
                <w:rFonts w:ascii="Heebo" w:hAnsi="Heebo" w:cs="Heebo"/>
                <w:sz w:val="22"/>
              </w:rPr>
            </w:pPr>
          </w:p>
        </w:tc>
      </w:tr>
      <w:tr w:rsidR="002C1232" w:rsidRPr="006E5A19" w14:paraId="340E67AD" w14:textId="77777777" w:rsidTr="001C490D">
        <w:tc>
          <w:tcPr>
            <w:tcW w:w="4701" w:type="dxa"/>
          </w:tcPr>
          <w:p w14:paraId="4726E877" w14:textId="6C3815EE" w:rsidR="002C1232" w:rsidRPr="006E5A19" w:rsidRDefault="002C1232" w:rsidP="00880C69">
            <w:pPr>
              <w:rPr>
                <w:rFonts w:ascii="Heebo" w:hAnsi="Heebo" w:cs="Heebo"/>
                <w:sz w:val="22"/>
              </w:rPr>
            </w:pPr>
            <w:r w:rsidRPr="006E5A19">
              <w:rPr>
                <w:rFonts w:ascii="Heebo" w:hAnsi="Heebo" w:cs="Heebo" w:hint="cs"/>
                <w:sz w:val="22"/>
              </w:rPr>
              <w:t>Email</w:t>
            </w:r>
          </w:p>
        </w:tc>
        <w:tc>
          <w:tcPr>
            <w:tcW w:w="4701" w:type="dxa"/>
          </w:tcPr>
          <w:p w14:paraId="3AB104B5" w14:textId="77777777" w:rsidR="002C1232" w:rsidRPr="006E5A19" w:rsidRDefault="002C1232" w:rsidP="00880C69">
            <w:pPr>
              <w:rPr>
                <w:rFonts w:ascii="Heebo" w:hAnsi="Heebo" w:cs="Heebo"/>
                <w:sz w:val="22"/>
              </w:rPr>
            </w:pPr>
          </w:p>
        </w:tc>
      </w:tr>
      <w:tr w:rsidR="002C1232" w:rsidRPr="006E5A19" w14:paraId="64F4651D" w14:textId="77777777" w:rsidTr="001C490D">
        <w:tc>
          <w:tcPr>
            <w:tcW w:w="4701" w:type="dxa"/>
          </w:tcPr>
          <w:p w14:paraId="0FCF5F8E" w14:textId="17379396" w:rsidR="002C1232" w:rsidRPr="006E5A19" w:rsidRDefault="002C1232" w:rsidP="00880C69">
            <w:pPr>
              <w:rPr>
                <w:rFonts w:ascii="Heebo" w:hAnsi="Heebo" w:cs="Heebo"/>
                <w:sz w:val="22"/>
              </w:rPr>
            </w:pPr>
            <w:r w:rsidRPr="006E5A19">
              <w:rPr>
                <w:rFonts w:ascii="Heebo" w:hAnsi="Heebo" w:cs="Heebo" w:hint="cs"/>
                <w:sz w:val="22"/>
              </w:rPr>
              <w:t>Phone</w:t>
            </w:r>
          </w:p>
        </w:tc>
        <w:tc>
          <w:tcPr>
            <w:tcW w:w="4701" w:type="dxa"/>
          </w:tcPr>
          <w:p w14:paraId="219179A5" w14:textId="77777777" w:rsidR="002C1232" w:rsidRPr="006E5A19" w:rsidRDefault="002C1232" w:rsidP="00880C69">
            <w:pPr>
              <w:rPr>
                <w:rFonts w:ascii="Heebo" w:hAnsi="Heebo" w:cs="Heebo"/>
                <w:sz w:val="22"/>
              </w:rPr>
            </w:pPr>
          </w:p>
        </w:tc>
      </w:tr>
      <w:tr w:rsidR="002C2149" w:rsidRPr="006E5A19" w14:paraId="67E5BFF3" w14:textId="77777777" w:rsidTr="00730C2A">
        <w:tc>
          <w:tcPr>
            <w:tcW w:w="9402" w:type="dxa"/>
            <w:gridSpan w:val="2"/>
          </w:tcPr>
          <w:p w14:paraId="0780811C" w14:textId="19C0D6BD" w:rsidR="002C2149" w:rsidRPr="006E5A19" w:rsidRDefault="002C2149" w:rsidP="002C2149">
            <w:pPr>
              <w:rPr>
                <w:rFonts w:ascii="Heebo" w:hAnsi="Heebo" w:cs="Heebo"/>
                <w:b/>
                <w:bCs/>
                <w:sz w:val="22"/>
              </w:rPr>
            </w:pPr>
            <w:r w:rsidRPr="006E5A19">
              <w:rPr>
                <w:rFonts w:ascii="Heebo" w:hAnsi="Heebo" w:cs="Heebo" w:hint="cs"/>
                <w:b/>
                <w:bCs/>
                <w:sz w:val="22"/>
              </w:rPr>
              <w:t>Nominated Supervisor</w:t>
            </w:r>
          </w:p>
        </w:tc>
      </w:tr>
      <w:tr w:rsidR="002C2149" w:rsidRPr="006E5A19" w14:paraId="7ABEF1CF" w14:textId="77777777" w:rsidTr="001C490D">
        <w:tc>
          <w:tcPr>
            <w:tcW w:w="4701" w:type="dxa"/>
          </w:tcPr>
          <w:p w14:paraId="1DD2719F" w14:textId="15FAD838" w:rsidR="002C2149" w:rsidRPr="006E5A19" w:rsidRDefault="002C2149" w:rsidP="002C2149">
            <w:pPr>
              <w:rPr>
                <w:rFonts w:ascii="Heebo" w:hAnsi="Heebo" w:cs="Heebo"/>
                <w:sz w:val="22"/>
              </w:rPr>
            </w:pPr>
            <w:r w:rsidRPr="006E5A19">
              <w:rPr>
                <w:rFonts w:ascii="Heebo" w:hAnsi="Heebo" w:cs="Heebo" w:hint="cs"/>
                <w:sz w:val="22"/>
              </w:rPr>
              <w:t>Full name (including title)</w:t>
            </w:r>
          </w:p>
        </w:tc>
        <w:tc>
          <w:tcPr>
            <w:tcW w:w="4701" w:type="dxa"/>
          </w:tcPr>
          <w:p w14:paraId="2D5D98E2" w14:textId="77777777" w:rsidR="002C2149" w:rsidRPr="006E5A19" w:rsidRDefault="002C2149" w:rsidP="002C2149">
            <w:pPr>
              <w:rPr>
                <w:rFonts w:ascii="Heebo" w:hAnsi="Heebo" w:cs="Heebo"/>
                <w:sz w:val="22"/>
              </w:rPr>
            </w:pPr>
          </w:p>
        </w:tc>
      </w:tr>
      <w:tr w:rsidR="002C2149" w:rsidRPr="006E5A19" w14:paraId="146BEBFC" w14:textId="77777777" w:rsidTr="001C490D">
        <w:tc>
          <w:tcPr>
            <w:tcW w:w="4701" w:type="dxa"/>
          </w:tcPr>
          <w:p w14:paraId="4975E83F" w14:textId="5345A1BA" w:rsidR="002C2149" w:rsidRPr="006E5A19" w:rsidRDefault="002C2149" w:rsidP="002C2149">
            <w:pPr>
              <w:rPr>
                <w:rFonts w:ascii="Heebo" w:hAnsi="Heebo" w:cs="Heebo"/>
                <w:sz w:val="22"/>
              </w:rPr>
            </w:pPr>
            <w:r w:rsidRPr="006E5A19">
              <w:rPr>
                <w:rFonts w:ascii="Heebo" w:hAnsi="Heebo" w:cs="Heebo" w:hint="cs"/>
                <w:sz w:val="22"/>
              </w:rPr>
              <w:t>Email</w:t>
            </w:r>
          </w:p>
        </w:tc>
        <w:tc>
          <w:tcPr>
            <w:tcW w:w="4701" w:type="dxa"/>
          </w:tcPr>
          <w:p w14:paraId="4B5B9B91" w14:textId="77777777" w:rsidR="002C2149" w:rsidRPr="006E5A19" w:rsidRDefault="002C2149" w:rsidP="002C2149">
            <w:pPr>
              <w:rPr>
                <w:rFonts w:ascii="Heebo" w:hAnsi="Heebo" w:cs="Heebo"/>
                <w:sz w:val="22"/>
              </w:rPr>
            </w:pPr>
          </w:p>
        </w:tc>
      </w:tr>
      <w:tr w:rsidR="002C2149" w:rsidRPr="006E5A19" w14:paraId="1D2E0EA3" w14:textId="77777777" w:rsidTr="001C490D">
        <w:tc>
          <w:tcPr>
            <w:tcW w:w="4701" w:type="dxa"/>
          </w:tcPr>
          <w:p w14:paraId="30833418" w14:textId="315A3E0E" w:rsidR="002C2149" w:rsidRPr="006E5A19" w:rsidRDefault="002C2149" w:rsidP="002C2149">
            <w:pPr>
              <w:rPr>
                <w:rFonts w:ascii="Heebo" w:hAnsi="Heebo" w:cs="Heebo"/>
                <w:sz w:val="22"/>
              </w:rPr>
            </w:pPr>
            <w:r w:rsidRPr="006E5A19">
              <w:rPr>
                <w:rFonts w:ascii="Heebo" w:hAnsi="Heebo" w:cs="Heebo" w:hint="cs"/>
                <w:sz w:val="22"/>
              </w:rPr>
              <w:t>Phone number</w:t>
            </w:r>
          </w:p>
        </w:tc>
        <w:tc>
          <w:tcPr>
            <w:tcW w:w="4701" w:type="dxa"/>
          </w:tcPr>
          <w:p w14:paraId="34723A29" w14:textId="77777777" w:rsidR="002C2149" w:rsidRPr="006E5A19" w:rsidRDefault="002C2149" w:rsidP="002C2149">
            <w:pPr>
              <w:rPr>
                <w:rFonts w:ascii="Heebo" w:hAnsi="Heebo" w:cs="Heebo"/>
                <w:sz w:val="22"/>
              </w:rPr>
            </w:pPr>
          </w:p>
        </w:tc>
      </w:tr>
    </w:tbl>
    <w:p w14:paraId="110E847D" w14:textId="77777777" w:rsidR="00352273" w:rsidRDefault="00352273" w:rsidP="00F24A81">
      <w:pPr>
        <w:tabs>
          <w:tab w:val="left" w:leader="underscore" w:pos="10348"/>
        </w:tabs>
        <w:rPr>
          <w:rFonts w:ascii="Heebo" w:hAnsi="Heebo" w:cs="Heebo"/>
          <w:sz w:val="22"/>
        </w:rPr>
      </w:pPr>
    </w:p>
    <w:p w14:paraId="34E04B75" w14:textId="74FD70E6" w:rsidR="00676D7F" w:rsidRDefault="00676D7F">
      <w:pPr>
        <w:spacing w:before="0"/>
        <w:rPr>
          <w:rFonts w:ascii="Heebo" w:hAnsi="Heebo" w:cs="Heebo"/>
          <w:sz w:val="22"/>
        </w:rPr>
      </w:pPr>
      <w:r>
        <w:rPr>
          <w:rFonts w:ascii="Heebo" w:hAnsi="Heebo" w:cs="Heebo"/>
          <w:sz w:val="22"/>
        </w:rPr>
        <w:br w:type="page"/>
      </w:r>
    </w:p>
    <w:p w14:paraId="39E10EF5" w14:textId="77777777" w:rsidR="00676D7F" w:rsidRPr="00676D7F" w:rsidRDefault="00676D7F" w:rsidP="00676D7F">
      <w:pPr>
        <w:rPr>
          <w:rFonts w:ascii="Heebo" w:hAnsi="Heebo" w:cs="Heebo"/>
          <w:sz w:val="22"/>
        </w:rPr>
        <w:sectPr w:rsidR="00676D7F" w:rsidRPr="00676D7F" w:rsidSect="00836508">
          <w:type w:val="continuous"/>
          <w:pgSz w:w="11907" w:h="16840" w:code="9"/>
          <w:pgMar w:top="1814" w:right="1361" w:bottom="1247" w:left="1134" w:header="720" w:footer="1191" w:gutter="0"/>
          <w:cols w:space="720"/>
          <w:titlePg/>
          <w:docGrid w:linePitch="299"/>
        </w:sectPr>
      </w:pPr>
    </w:p>
    <w:p w14:paraId="0A8F8D3E" w14:textId="5BFA8446" w:rsidR="006F5E4F" w:rsidRPr="006E5A19" w:rsidRDefault="006F5E4F" w:rsidP="006F5E4F">
      <w:pPr>
        <w:shd w:val="clear" w:color="auto" w:fill="BFBFBF"/>
        <w:tabs>
          <w:tab w:val="left" w:pos="426"/>
          <w:tab w:val="left" w:pos="993"/>
          <w:tab w:val="center" w:pos="4536"/>
        </w:tabs>
        <w:ind w:left="426" w:hanging="426"/>
        <w:rPr>
          <w:rFonts w:ascii="Heebo" w:hAnsi="Heebo" w:cs="Heebo"/>
          <w:sz w:val="22"/>
        </w:rPr>
      </w:pPr>
      <w:r w:rsidRPr="006E5A19">
        <w:rPr>
          <w:rFonts w:ascii="Heebo" w:hAnsi="Heebo" w:cs="Heebo" w:hint="cs"/>
          <w:b/>
          <w:bCs/>
          <w:sz w:val="22"/>
        </w:rPr>
        <w:lastRenderedPageBreak/>
        <w:t xml:space="preserve">Section </w:t>
      </w:r>
      <w:r w:rsidR="00C95586" w:rsidRPr="006E5A19">
        <w:rPr>
          <w:rFonts w:ascii="Heebo" w:hAnsi="Heebo" w:cs="Heebo" w:hint="cs"/>
          <w:b/>
          <w:bCs/>
          <w:sz w:val="22"/>
        </w:rPr>
        <w:t>G</w:t>
      </w:r>
      <w:r w:rsidRPr="006E5A19">
        <w:rPr>
          <w:rFonts w:ascii="Heebo" w:hAnsi="Heebo" w:cs="Heebo" w:hint="cs"/>
          <w:b/>
          <w:bCs/>
          <w:sz w:val="22"/>
        </w:rPr>
        <w:t xml:space="preserve"> – </w:t>
      </w:r>
      <w:r w:rsidR="00A26AF7" w:rsidRPr="006E5A19">
        <w:rPr>
          <w:rFonts w:ascii="Heebo" w:hAnsi="Heebo" w:cs="Heebo" w:hint="cs"/>
          <w:b/>
          <w:bCs/>
          <w:sz w:val="22"/>
        </w:rPr>
        <w:t>Partner Agency Approval</w:t>
      </w:r>
    </w:p>
    <w:p w14:paraId="4B946C65" w14:textId="77777777" w:rsidR="001816DB" w:rsidRPr="006E5A19" w:rsidRDefault="001816DB" w:rsidP="00F24A81">
      <w:pPr>
        <w:tabs>
          <w:tab w:val="left" w:leader="underscore" w:pos="10348"/>
        </w:tabs>
        <w:rPr>
          <w:rFonts w:ascii="Heebo" w:hAnsi="Heebo" w:cs="Heebo"/>
          <w:sz w:val="22"/>
        </w:rPr>
      </w:pPr>
    </w:p>
    <w:tbl>
      <w:tblPr>
        <w:tblpPr w:leftFromText="180" w:rightFromText="180" w:vertAnchor="text" w:horzAnchor="margin" w:tblpY="1"/>
        <w:tblW w:w="5000" w:type="pct"/>
        <w:tblCellMar>
          <w:top w:w="57" w:type="dxa"/>
          <w:bottom w:w="170" w:type="dxa"/>
        </w:tblCellMar>
        <w:tblLook w:val="04A0" w:firstRow="1" w:lastRow="0" w:firstColumn="1" w:lastColumn="0" w:noHBand="0" w:noVBand="1"/>
      </w:tblPr>
      <w:tblGrid>
        <w:gridCol w:w="9412"/>
      </w:tblGrid>
      <w:tr w:rsidR="003D1598" w:rsidRPr="006E5A19" w14:paraId="340FF445" w14:textId="77777777" w:rsidTr="008A505B">
        <w:trPr>
          <w:trHeight w:val="610"/>
        </w:trPr>
        <w:tc>
          <w:tcPr>
            <w:tcW w:w="5000" w:type="pct"/>
            <w:shd w:val="clear" w:color="auto" w:fill="F2F2F2" w:themeFill="background1" w:themeFillShade="F2"/>
          </w:tcPr>
          <w:p w14:paraId="6A9A1476" w14:textId="57EFE5E9" w:rsidR="003D1598" w:rsidRPr="006E5A19" w:rsidRDefault="003D1598" w:rsidP="008A505B">
            <w:pPr>
              <w:rPr>
                <w:rFonts w:ascii="Heebo" w:hAnsi="Heebo" w:cs="Heebo"/>
                <w:sz w:val="22"/>
              </w:rPr>
            </w:pPr>
            <w:r w:rsidRPr="006E5A19">
              <w:rPr>
                <w:rFonts w:ascii="Heebo" w:hAnsi="Heebo" w:cs="Heebo" w:hint="cs"/>
                <w:b/>
                <w:bCs/>
                <w:sz w:val="22"/>
              </w:rPr>
              <w:t xml:space="preserve">Section G signatures are for </w:t>
            </w:r>
            <w:proofErr w:type="gramStart"/>
            <w:r w:rsidRPr="006E5A19">
              <w:rPr>
                <w:rFonts w:ascii="Heebo" w:hAnsi="Heebo" w:cs="Heebo" w:hint="cs"/>
                <w:b/>
                <w:bCs/>
                <w:sz w:val="22"/>
              </w:rPr>
              <w:t>Masters</w:t>
            </w:r>
            <w:proofErr w:type="gramEnd"/>
            <w:r w:rsidRPr="006E5A19">
              <w:rPr>
                <w:rFonts w:ascii="Heebo" w:hAnsi="Heebo" w:cs="Heebo" w:hint="cs"/>
                <w:b/>
                <w:bCs/>
                <w:sz w:val="22"/>
              </w:rPr>
              <w:t xml:space="preserve"> and PhD candidates only. </w:t>
            </w:r>
          </w:p>
        </w:tc>
      </w:tr>
    </w:tbl>
    <w:p w14:paraId="4F0DC65B" w14:textId="2ABBA9E9" w:rsidR="00EA20A0" w:rsidRPr="006E5A19" w:rsidRDefault="00EA20A0" w:rsidP="00EA20A0">
      <w:pPr>
        <w:tabs>
          <w:tab w:val="left" w:leader="underscore" w:pos="10348"/>
        </w:tabs>
        <w:rPr>
          <w:rFonts w:ascii="Heebo" w:hAnsi="Heebo" w:cs="Heebo"/>
          <w:sz w:val="22"/>
        </w:rPr>
      </w:pPr>
      <w:r w:rsidRPr="006E5A19">
        <w:rPr>
          <w:rFonts w:ascii="Heebo" w:hAnsi="Heebo" w:cs="Heebo" w:hint="cs"/>
          <w:sz w:val="22"/>
        </w:rPr>
        <w:t>3</w:t>
      </w:r>
      <w:r w:rsidR="000903D1">
        <w:rPr>
          <w:rFonts w:ascii="Heebo" w:hAnsi="Heebo" w:cs="Heebo"/>
          <w:sz w:val="22"/>
        </w:rPr>
        <w:t>7</w:t>
      </w:r>
      <w:r w:rsidRPr="006E5A19">
        <w:rPr>
          <w:rFonts w:ascii="Heebo" w:hAnsi="Heebo" w:cs="Heebo" w:hint="cs"/>
          <w:sz w:val="22"/>
        </w:rPr>
        <w:t>. Certification by Partnering Agency(s)</w:t>
      </w:r>
    </w:p>
    <w:p w14:paraId="42703529" w14:textId="77777777" w:rsidR="00BF647A" w:rsidRPr="006E5A19" w:rsidRDefault="00BF647A" w:rsidP="00BF647A">
      <w:pPr>
        <w:tabs>
          <w:tab w:val="left" w:leader="underscore" w:pos="10348"/>
        </w:tabs>
        <w:rPr>
          <w:rFonts w:ascii="Heebo" w:hAnsi="Heebo" w:cs="Heebo"/>
          <w:sz w:val="22"/>
        </w:rPr>
      </w:pPr>
      <w:r w:rsidRPr="006E5A19">
        <w:rPr>
          <w:rFonts w:ascii="Heebo" w:hAnsi="Heebo" w:cs="Heebo" w:hint="cs"/>
          <w:sz w:val="22"/>
        </w:rPr>
        <w:t>Electronic signatures are accepted.</w:t>
      </w:r>
    </w:p>
    <w:p w14:paraId="60387BCE" w14:textId="1F026BD6" w:rsidR="006F5E4F" w:rsidRPr="006E5A19" w:rsidRDefault="00EA20A0" w:rsidP="00EA20A0">
      <w:pPr>
        <w:tabs>
          <w:tab w:val="left" w:leader="underscore" w:pos="10348"/>
        </w:tabs>
        <w:rPr>
          <w:rFonts w:ascii="Heebo" w:hAnsi="Heebo" w:cs="Heebo"/>
          <w:i/>
          <w:iCs/>
          <w:sz w:val="22"/>
        </w:rPr>
      </w:pPr>
      <w:r w:rsidRPr="006E5A19">
        <w:rPr>
          <w:rFonts w:ascii="Heebo" w:hAnsi="Heebo" w:cs="Heebo" w:hint="cs"/>
          <w:i/>
          <w:iCs/>
          <w:sz w:val="22"/>
        </w:rPr>
        <w:t>I confirm that my agency is supportive of this proposal and intend to participate in the project as outlined in this application</w:t>
      </w:r>
      <w:r w:rsidR="00BF647A" w:rsidRPr="006E5A19">
        <w:rPr>
          <w:rFonts w:ascii="Heebo" w:hAnsi="Heebo" w:cs="Heebo" w:hint="cs"/>
          <w:i/>
          <w:iCs/>
          <w:sz w:val="22"/>
        </w:rPr>
        <w:t>.</w:t>
      </w:r>
    </w:p>
    <w:tbl>
      <w:tblPr>
        <w:tblStyle w:val="TableGrid"/>
        <w:tblW w:w="0" w:type="auto"/>
        <w:tblLook w:val="04A0" w:firstRow="1" w:lastRow="0" w:firstColumn="1" w:lastColumn="0" w:noHBand="0" w:noVBand="1"/>
      </w:tblPr>
      <w:tblGrid>
        <w:gridCol w:w="4701"/>
        <w:gridCol w:w="4701"/>
      </w:tblGrid>
      <w:tr w:rsidR="004623D2" w:rsidRPr="006E5A19" w14:paraId="0DD03FDF" w14:textId="77777777" w:rsidTr="008A505B">
        <w:tc>
          <w:tcPr>
            <w:tcW w:w="9402" w:type="dxa"/>
            <w:gridSpan w:val="2"/>
          </w:tcPr>
          <w:p w14:paraId="0FA025A1" w14:textId="2B6773A7" w:rsidR="004623D2" w:rsidRPr="006E5A19" w:rsidRDefault="004623D2" w:rsidP="004623D2">
            <w:pPr>
              <w:tabs>
                <w:tab w:val="left" w:leader="underscore" w:pos="10348"/>
              </w:tabs>
              <w:rPr>
                <w:rFonts w:ascii="Heebo" w:eastAsia="Times New Roman" w:hAnsi="Heebo" w:cs="Heebo"/>
                <w:b/>
                <w:bCs/>
                <w:sz w:val="22"/>
                <w:lang w:eastAsia="en-AU"/>
              </w:rPr>
            </w:pPr>
            <w:r w:rsidRPr="006E5A19">
              <w:rPr>
                <w:rFonts w:ascii="Heebo" w:eastAsia="Times New Roman" w:hAnsi="Heebo" w:cs="Heebo" w:hint="cs"/>
                <w:b/>
                <w:bCs/>
                <w:sz w:val="22"/>
                <w:lang w:eastAsia="en-AU"/>
              </w:rPr>
              <w:t>Partner Agency (1)</w:t>
            </w:r>
          </w:p>
        </w:tc>
      </w:tr>
      <w:tr w:rsidR="004623D2" w:rsidRPr="006E5A19" w14:paraId="5C6F3EA3" w14:textId="77777777" w:rsidTr="008A505B">
        <w:tc>
          <w:tcPr>
            <w:tcW w:w="4701" w:type="dxa"/>
          </w:tcPr>
          <w:p w14:paraId="092F1233" w14:textId="29697A80" w:rsidR="004623D2" w:rsidRPr="006E5A19" w:rsidRDefault="004623D2" w:rsidP="004623D2">
            <w:pPr>
              <w:tabs>
                <w:tab w:val="left" w:leader="underscore" w:pos="10348"/>
              </w:tabs>
              <w:rPr>
                <w:rFonts w:ascii="Heebo" w:eastAsia="Times New Roman" w:hAnsi="Heebo" w:cs="Heebo"/>
                <w:sz w:val="22"/>
                <w:lang w:eastAsia="en-AU"/>
              </w:rPr>
            </w:pPr>
            <w:r w:rsidRPr="006E5A19">
              <w:rPr>
                <w:rFonts w:ascii="Heebo" w:eastAsia="Times New Roman" w:hAnsi="Heebo" w:cs="Heebo" w:hint="cs"/>
                <w:sz w:val="22"/>
                <w:lang w:eastAsia="en-AU"/>
              </w:rPr>
              <w:t>Organisation</w:t>
            </w:r>
          </w:p>
        </w:tc>
        <w:tc>
          <w:tcPr>
            <w:tcW w:w="4701" w:type="dxa"/>
          </w:tcPr>
          <w:p w14:paraId="6DD9ED3D" w14:textId="77777777" w:rsidR="004623D2" w:rsidRPr="006E5A19" w:rsidRDefault="004623D2" w:rsidP="004623D2">
            <w:pPr>
              <w:tabs>
                <w:tab w:val="left" w:leader="underscore" w:pos="10348"/>
              </w:tabs>
              <w:rPr>
                <w:rFonts w:ascii="Heebo" w:eastAsia="Times New Roman" w:hAnsi="Heebo" w:cs="Heebo"/>
                <w:sz w:val="22"/>
                <w:lang w:eastAsia="en-AU"/>
              </w:rPr>
            </w:pPr>
          </w:p>
        </w:tc>
      </w:tr>
      <w:tr w:rsidR="004623D2" w:rsidRPr="006E5A19" w14:paraId="340269DD" w14:textId="77777777" w:rsidTr="008A505B">
        <w:tc>
          <w:tcPr>
            <w:tcW w:w="4701" w:type="dxa"/>
          </w:tcPr>
          <w:p w14:paraId="32C2C842" w14:textId="41FE47DC" w:rsidR="004623D2" w:rsidRPr="006E5A19" w:rsidRDefault="004623D2" w:rsidP="004623D2">
            <w:pPr>
              <w:tabs>
                <w:tab w:val="left" w:leader="underscore" w:pos="10348"/>
              </w:tabs>
              <w:rPr>
                <w:rFonts w:ascii="Heebo" w:eastAsia="Times New Roman" w:hAnsi="Heebo" w:cs="Heebo"/>
                <w:sz w:val="22"/>
                <w:lang w:eastAsia="en-AU"/>
              </w:rPr>
            </w:pPr>
            <w:r w:rsidRPr="006E5A19">
              <w:rPr>
                <w:rFonts w:ascii="Heebo" w:eastAsia="Times New Roman" w:hAnsi="Heebo" w:cs="Heebo" w:hint="cs"/>
                <w:sz w:val="22"/>
                <w:lang w:eastAsia="en-AU"/>
              </w:rPr>
              <w:t xml:space="preserve">Key contact </w:t>
            </w:r>
            <w:r w:rsidR="004C7462" w:rsidRPr="006E5A19">
              <w:rPr>
                <w:rFonts w:ascii="Heebo" w:eastAsia="Times New Roman" w:hAnsi="Heebo" w:cs="Heebo" w:hint="cs"/>
                <w:sz w:val="22"/>
                <w:lang w:eastAsia="en-AU"/>
              </w:rPr>
              <w:t>(Title and full name)</w:t>
            </w:r>
          </w:p>
        </w:tc>
        <w:tc>
          <w:tcPr>
            <w:tcW w:w="4701" w:type="dxa"/>
          </w:tcPr>
          <w:p w14:paraId="75896C08" w14:textId="77777777" w:rsidR="004623D2" w:rsidRPr="006E5A19" w:rsidRDefault="004623D2" w:rsidP="004623D2">
            <w:pPr>
              <w:tabs>
                <w:tab w:val="left" w:leader="underscore" w:pos="10348"/>
              </w:tabs>
              <w:rPr>
                <w:rFonts w:ascii="Heebo" w:eastAsia="Times New Roman" w:hAnsi="Heebo" w:cs="Heebo"/>
                <w:sz w:val="22"/>
                <w:lang w:eastAsia="en-AU"/>
              </w:rPr>
            </w:pPr>
          </w:p>
        </w:tc>
      </w:tr>
      <w:tr w:rsidR="004623D2" w:rsidRPr="006E5A19" w14:paraId="2C83C2D8" w14:textId="77777777" w:rsidTr="008A505B">
        <w:tc>
          <w:tcPr>
            <w:tcW w:w="4701" w:type="dxa"/>
          </w:tcPr>
          <w:p w14:paraId="5BA41FF8" w14:textId="61EBFE2E" w:rsidR="004623D2" w:rsidRPr="006E5A19" w:rsidRDefault="004623D2" w:rsidP="004623D2">
            <w:pPr>
              <w:tabs>
                <w:tab w:val="left" w:leader="underscore" w:pos="10348"/>
              </w:tabs>
              <w:rPr>
                <w:rFonts w:ascii="Heebo" w:eastAsia="Times New Roman" w:hAnsi="Heebo" w:cs="Heebo"/>
                <w:sz w:val="22"/>
                <w:lang w:eastAsia="en-AU"/>
              </w:rPr>
            </w:pPr>
            <w:r w:rsidRPr="006E5A19">
              <w:rPr>
                <w:rFonts w:ascii="Heebo" w:eastAsia="Times New Roman" w:hAnsi="Heebo" w:cs="Heebo" w:hint="cs"/>
                <w:sz w:val="22"/>
                <w:lang w:eastAsia="en-AU"/>
              </w:rPr>
              <w:t>Position</w:t>
            </w:r>
          </w:p>
        </w:tc>
        <w:tc>
          <w:tcPr>
            <w:tcW w:w="4701" w:type="dxa"/>
          </w:tcPr>
          <w:p w14:paraId="426B6162" w14:textId="77777777" w:rsidR="004623D2" w:rsidRPr="006E5A19" w:rsidRDefault="004623D2" w:rsidP="004623D2">
            <w:pPr>
              <w:tabs>
                <w:tab w:val="left" w:leader="underscore" w:pos="10348"/>
              </w:tabs>
              <w:rPr>
                <w:rFonts w:ascii="Heebo" w:eastAsia="Times New Roman" w:hAnsi="Heebo" w:cs="Heebo"/>
                <w:sz w:val="22"/>
                <w:lang w:eastAsia="en-AU"/>
              </w:rPr>
            </w:pPr>
          </w:p>
        </w:tc>
      </w:tr>
      <w:tr w:rsidR="004623D2" w:rsidRPr="006E5A19" w14:paraId="1FAA0A6D" w14:textId="77777777" w:rsidTr="008A505B">
        <w:tc>
          <w:tcPr>
            <w:tcW w:w="4701" w:type="dxa"/>
          </w:tcPr>
          <w:p w14:paraId="4623A044" w14:textId="0E1157B0" w:rsidR="004623D2" w:rsidRPr="006E5A19" w:rsidRDefault="004C7462" w:rsidP="004623D2">
            <w:pPr>
              <w:tabs>
                <w:tab w:val="left" w:leader="underscore" w:pos="10348"/>
              </w:tabs>
              <w:rPr>
                <w:rFonts w:ascii="Heebo" w:hAnsi="Heebo" w:cs="Heebo"/>
                <w:sz w:val="22"/>
              </w:rPr>
            </w:pPr>
            <w:r w:rsidRPr="006E5A19">
              <w:rPr>
                <w:rFonts w:ascii="Heebo" w:hAnsi="Heebo" w:cs="Heebo" w:hint="cs"/>
                <w:sz w:val="22"/>
              </w:rPr>
              <w:t>Email</w:t>
            </w:r>
          </w:p>
        </w:tc>
        <w:tc>
          <w:tcPr>
            <w:tcW w:w="4701" w:type="dxa"/>
          </w:tcPr>
          <w:p w14:paraId="5FC83BC6" w14:textId="77777777" w:rsidR="004623D2" w:rsidRPr="006E5A19" w:rsidRDefault="004623D2" w:rsidP="004623D2">
            <w:pPr>
              <w:tabs>
                <w:tab w:val="left" w:leader="underscore" w:pos="10348"/>
              </w:tabs>
              <w:rPr>
                <w:rFonts w:ascii="Heebo" w:hAnsi="Heebo" w:cs="Heebo"/>
                <w:sz w:val="22"/>
              </w:rPr>
            </w:pPr>
          </w:p>
        </w:tc>
      </w:tr>
      <w:tr w:rsidR="004C7462" w:rsidRPr="006E5A19" w14:paraId="6C3D08B6" w14:textId="77777777" w:rsidTr="008A505B">
        <w:tc>
          <w:tcPr>
            <w:tcW w:w="4701" w:type="dxa"/>
          </w:tcPr>
          <w:p w14:paraId="5CC5C137" w14:textId="415D9902" w:rsidR="004C7462" w:rsidRPr="006E5A19" w:rsidRDefault="004C7462" w:rsidP="004623D2">
            <w:pPr>
              <w:tabs>
                <w:tab w:val="left" w:leader="underscore" w:pos="10348"/>
              </w:tabs>
              <w:rPr>
                <w:rFonts w:ascii="Heebo" w:hAnsi="Heebo" w:cs="Heebo"/>
                <w:sz w:val="22"/>
              </w:rPr>
            </w:pPr>
            <w:r w:rsidRPr="006E5A19">
              <w:rPr>
                <w:rFonts w:ascii="Heebo" w:hAnsi="Heebo" w:cs="Heebo" w:hint="cs"/>
                <w:sz w:val="22"/>
              </w:rPr>
              <w:t>Phone number</w:t>
            </w:r>
          </w:p>
        </w:tc>
        <w:tc>
          <w:tcPr>
            <w:tcW w:w="4701" w:type="dxa"/>
          </w:tcPr>
          <w:p w14:paraId="29924A67" w14:textId="77777777" w:rsidR="004C7462" w:rsidRPr="006E5A19" w:rsidRDefault="004C7462" w:rsidP="004623D2">
            <w:pPr>
              <w:tabs>
                <w:tab w:val="left" w:leader="underscore" w:pos="10348"/>
              </w:tabs>
              <w:rPr>
                <w:rFonts w:ascii="Heebo" w:hAnsi="Heebo" w:cs="Heebo"/>
                <w:sz w:val="22"/>
              </w:rPr>
            </w:pPr>
          </w:p>
        </w:tc>
      </w:tr>
      <w:tr w:rsidR="004C7462" w:rsidRPr="006E5A19" w14:paraId="19707EA4" w14:textId="77777777" w:rsidTr="008A505B">
        <w:tc>
          <w:tcPr>
            <w:tcW w:w="4701" w:type="dxa"/>
          </w:tcPr>
          <w:p w14:paraId="76C657B9" w14:textId="71D8D4FE" w:rsidR="004C7462" w:rsidRPr="006E5A19" w:rsidRDefault="004C7462" w:rsidP="004623D2">
            <w:pPr>
              <w:tabs>
                <w:tab w:val="left" w:leader="underscore" w:pos="10348"/>
              </w:tabs>
              <w:rPr>
                <w:rFonts w:ascii="Heebo" w:hAnsi="Heebo" w:cs="Heebo"/>
                <w:sz w:val="22"/>
              </w:rPr>
            </w:pPr>
            <w:r w:rsidRPr="006E5A19">
              <w:rPr>
                <w:rFonts w:ascii="Heebo" w:hAnsi="Heebo" w:cs="Heebo" w:hint="cs"/>
                <w:sz w:val="22"/>
              </w:rPr>
              <w:t>Signature</w:t>
            </w:r>
          </w:p>
        </w:tc>
        <w:tc>
          <w:tcPr>
            <w:tcW w:w="4701" w:type="dxa"/>
          </w:tcPr>
          <w:p w14:paraId="32203A7C" w14:textId="77777777" w:rsidR="004C7462" w:rsidRPr="006E5A19" w:rsidRDefault="004C7462" w:rsidP="004623D2">
            <w:pPr>
              <w:tabs>
                <w:tab w:val="left" w:leader="underscore" w:pos="10348"/>
              </w:tabs>
              <w:rPr>
                <w:rFonts w:ascii="Heebo" w:hAnsi="Heebo" w:cs="Heebo"/>
                <w:sz w:val="22"/>
              </w:rPr>
            </w:pPr>
          </w:p>
        </w:tc>
      </w:tr>
      <w:tr w:rsidR="004C7462" w:rsidRPr="006E5A19" w14:paraId="08C1F1DF" w14:textId="77777777" w:rsidTr="008A505B">
        <w:tc>
          <w:tcPr>
            <w:tcW w:w="4701" w:type="dxa"/>
          </w:tcPr>
          <w:p w14:paraId="4CD2A2DF" w14:textId="4ACEE469" w:rsidR="004C7462" w:rsidRPr="006E5A19" w:rsidRDefault="004C7462" w:rsidP="004623D2">
            <w:pPr>
              <w:tabs>
                <w:tab w:val="left" w:leader="underscore" w:pos="10348"/>
              </w:tabs>
              <w:rPr>
                <w:rFonts w:ascii="Heebo" w:hAnsi="Heebo" w:cs="Heebo"/>
                <w:sz w:val="22"/>
              </w:rPr>
            </w:pPr>
            <w:r w:rsidRPr="006E5A19">
              <w:rPr>
                <w:rFonts w:ascii="Heebo" w:hAnsi="Heebo" w:cs="Heebo" w:hint="cs"/>
                <w:sz w:val="22"/>
              </w:rPr>
              <w:t>Date of signature</w:t>
            </w:r>
          </w:p>
        </w:tc>
        <w:tc>
          <w:tcPr>
            <w:tcW w:w="4701" w:type="dxa"/>
          </w:tcPr>
          <w:p w14:paraId="47BF1629" w14:textId="77777777" w:rsidR="004C7462" w:rsidRPr="006E5A19" w:rsidRDefault="004C7462" w:rsidP="004623D2">
            <w:pPr>
              <w:tabs>
                <w:tab w:val="left" w:leader="underscore" w:pos="10348"/>
              </w:tabs>
              <w:rPr>
                <w:rFonts w:ascii="Heebo" w:hAnsi="Heebo" w:cs="Heebo"/>
                <w:sz w:val="22"/>
              </w:rPr>
            </w:pPr>
          </w:p>
        </w:tc>
      </w:tr>
      <w:tr w:rsidR="004623D2" w:rsidRPr="006E5A19" w14:paraId="28E7EDD9" w14:textId="77777777" w:rsidTr="008A505B">
        <w:tc>
          <w:tcPr>
            <w:tcW w:w="9402" w:type="dxa"/>
            <w:gridSpan w:val="2"/>
          </w:tcPr>
          <w:p w14:paraId="55D6B4EE" w14:textId="2C4644D8" w:rsidR="004623D2" w:rsidRPr="006E5A19" w:rsidRDefault="004C7462" w:rsidP="004C7462">
            <w:pPr>
              <w:tabs>
                <w:tab w:val="left" w:leader="underscore" w:pos="10348"/>
              </w:tabs>
              <w:rPr>
                <w:rFonts w:ascii="Heebo" w:eastAsia="Times New Roman" w:hAnsi="Heebo" w:cs="Heebo"/>
                <w:b/>
                <w:bCs/>
                <w:sz w:val="22"/>
                <w:lang w:eastAsia="en-AU"/>
              </w:rPr>
            </w:pPr>
            <w:r w:rsidRPr="006E5A19">
              <w:rPr>
                <w:rFonts w:ascii="Heebo" w:eastAsia="Times New Roman" w:hAnsi="Heebo" w:cs="Heebo" w:hint="cs"/>
                <w:b/>
                <w:bCs/>
                <w:sz w:val="22"/>
                <w:lang w:eastAsia="en-AU"/>
              </w:rPr>
              <w:t xml:space="preserve">Partner Agency </w:t>
            </w:r>
            <w:r w:rsidR="004623D2" w:rsidRPr="006E5A19">
              <w:rPr>
                <w:rFonts w:ascii="Heebo" w:eastAsia="Times New Roman" w:hAnsi="Heebo" w:cs="Heebo" w:hint="cs"/>
                <w:b/>
                <w:bCs/>
                <w:sz w:val="22"/>
                <w:lang w:eastAsia="en-AU"/>
              </w:rPr>
              <w:t>(</w:t>
            </w:r>
            <w:r w:rsidRPr="006E5A19">
              <w:rPr>
                <w:rFonts w:ascii="Heebo" w:eastAsia="Times New Roman" w:hAnsi="Heebo" w:cs="Heebo" w:hint="cs"/>
                <w:b/>
                <w:bCs/>
                <w:sz w:val="22"/>
                <w:lang w:eastAsia="en-AU"/>
              </w:rPr>
              <w:t>2</w:t>
            </w:r>
            <w:r w:rsidR="004623D2" w:rsidRPr="006E5A19">
              <w:rPr>
                <w:rFonts w:ascii="Heebo" w:eastAsia="Times New Roman" w:hAnsi="Heebo" w:cs="Heebo" w:hint="cs"/>
                <w:b/>
                <w:bCs/>
                <w:sz w:val="22"/>
                <w:lang w:eastAsia="en-AU"/>
              </w:rPr>
              <w:t>)</w:t>
            </w:r>
          </w:p>
        </w:tc>
      </w:tr>
      <w:tr w:rsidR="004623D2" w:rsidRPr="006E5A19" w14:paraId="57B71C1C" w14:textId="77777777" w:rsidTr="008A505B">
        <w:tc>
          <w:tcPr>
            <w:tcW w:w="4701" w:type="dxa"/>
          </w:tcPr>
          <w:p w14:paraId="649C5A13" w14:textId="22389D25" w:rsidR="004623D2" w:rsidRPr="006E5A19" w:rsidRDefault="004C7462" w:rsidP="004C7462">
            <w:pPr>
              <w:tabs>
                <w:tab w:val="left" w:leader="underscore" w:pos="10348"/>
              </w:tabs>
              <w:rPr>
                <w:rFonts w:ascii="Heebo" w:eastAsia="Times New Roman" w:hAnsi="Heebo" w:cs="Heebo"/>
                <w:sz w:val="22"/>
                <w:lang w:eastAsia="en-AU"/>
              </w:rPr>
            </w:pPr>
            <w:r w:rsidRPr="006E5A19">
              <w:rPr>
                <w:rFonts w:ascii="Heebo" w:eastAsia="Times New Roman" w:hAnsi="Heebo" w:cs="Heebo" w:hint="cs"/>
                <w:sz w:val="22"/>
                <w:lang w:eastAsia="en-AU"/>
              </w:rPr>
              <w:t>Organisation</w:t>
            </w:r>
          </w:p>
        </w:tc>
        <w:tc>
          <w:tcPr>
            <w:tcW w:w="4701" w:type="dxa"/>
          </w:tcPr>
          <w:p w14:paraId="5D38663D" w14:textId="77777777" w:rsidR="004623D2" w:rsidRPr="006E5A19" w:rsidRDefault="004623D2" w:rsidP="004C7462">
            <w:pPr>
              <w:tabs>
                <w:tab w:val="left" w:leader="underscore" w:pos="10348"/>
              </w:tabs>
              <w:rPr>
                <w:rFonts w:ascii="Heebo" w:eastAsia="Times New Roman" w:hAnsi="Heebo" w:cs="Heebo"/>
                <w:sz w:val="22"/>
                <w:lang w:eastAsia="en-AU"/>
              </w:rPr>
            </w:pPr>
          </w:p>
        </w:tc>
      </w:tr>
      <w:tr w:rsidR="004623D2" w:rsidRPr="006E5A19" w14:paraId="3737D332" w14:textId="77777777" w:rsidTr="008A505B">
        <w:tc>
          <w:tcPr>
            <w:tcW w:w="4701" w:type="dxa"/>
          </w:tcPr>
          <w:p w14:paraId="26BE31DE" w14:textId="70F162F7" w:rsidR="004623D2" w:rsidRPr="006E5A19" w:rsidRDefault="004C7462" w:rsidP="004C7462">
            <w:pPr>
              <w:tabs>
                <w:tab w:val="left" w:leader="underscore" w:pos="10348"/>
              </w:tabs>
              <w:rPr>
                <w:rFonts w:ascii="Heebo" w:eastAsia="Times New Roman" w:hAnsi="Heebo" w:cs="Heebo"/>
                <w:sz w:val="22"/>
                <w:lang w:eastAsia="en-AU"/>
              </w:rPr>
            </w:pPr>
            <w:r w:rsidRPr="006E5A19">
              <w:rPr>
                <w:rFonts w:ascii="Heebo" w:eastAsia="Times New Roman" w:hAnsi="Heebo" w:cs="Heebo" w:hint="cs"/>
                <w:sz w:val="22"/>
                <w:lang w:eastAsia="en-AU"/>
              </w:rPr>
              <w:t>Key contact (Title and full name)</w:t>
            </w:r>
          </w:p>
        </w:tc>
        <w:tc>
          <w:tcPr>
            <w:tcW w:w="4701" w:type="dxa"/>
          </w:tcPr>
          <w:p w14:paraId="698BE75D" w14:textId="77777777" w:rsidR="004623D2" w:rsidRPr="006E5A19" w:rsidRDefault="004623D2" w:rsidP="004C7462">
            <w:pPr>
              <w:tabs>
                <w:tab w:val="left" w:leader="underscore" w:pos="10348"/>
              </w:tabs>
              <w:rPr>
                <w:rFonts w:ascii="Heebo" w:eastAsia="Times New Roman" w:hAnsi="Heebo" w:cs="Heebo"/>
                <w:sz w:val="22"/>
                <w:lang w:eastAsia="en-AU"/>
              </w:rPr>
            </w:pPr>
          </w:p>
        </w:tc>
      </w:tr>
      <w:tr w:rsidR="004C7462" w:rsidRPr="006E5A19" w14:paraId="30E47EDA" w14:textId="77777777" w:rsidTr="008A505B">
        <w:tc>
          <w:tcPr>
            <w:tcW w:w="4701" w:type="dxa"/>
          </w:tcPr>
          <w:p w14:paraId="2B396E2A" w14:textId="776E855A" w:rsidR="004C7462" w:rsidRPr="006E5A19" w:rsidRDefault="004C7462" w:rsidP="004C7462">
            <w:pPr>
              <w:tabs>
                <w:tab w:val="left" w:leader="underscore" w:pos="10348"/>
              </w:tabs>
              <w:rPr>
                <w:rFonts w:ascii="Heebo" w:hAnsi="Heebo" w:cs="Heebo"/>
                <w:sz w:val="22"/>
              </w:rPr>
            </w:pPr>
            <w:r w:rsidRPr="006E5A19">
              <w:rPr>
                <w:rFonts w:ascii="Heebo" w:eastAsia="Times New Roman" w:hAnsi="Heebo" w:cs="Heebo" w:hint="cs"/>
                <w:sz w:val="22"/>
                <w:lang w:eastAsia="en-AU"/>
              </w:rPr>
              <w:t>Position</w:t>
            </w:r>
          </w:p>
        </w:tc>
        <w:tc>
          <w:tcPr>
            <w:tcW w:w="4701" w:type="dxa"/>
          </w:tcPr>
          <w:p w14:paraId="55441B9F" w14:textId="77777777" w:rsidR="004C7462" w:rsidRPr="006E5A19" w:rsidRDefault="004C7462" w:rsidP="004C7462">
            <w:pPr>
              <w:tabs>
                <w:tab w:val="left" w:leader="underscore" w:pos="10348"/>
              </w:tabs>
              <w:rPr>
                <w:rFonts w:ascii="Heebo" w:hAnsi="Heebo" w:cs="Heebo"/>
                <w:sz w:val="22"/>
              </w:rPr>
            </w:pPr>
          </w:p>
        </w:tc>
      </w:tr>
      <w:tr w:rsidR="004C7462" w:rsidRPr="006E5A19" w14:paraId="43A6AED7" w14:textId="77777777" w:rsidTr="008A505B">
        <w:tc>
          <w:tcPr>
            <w:tcW w:w="4701" w:type="dxa"/>
          </w:tcPr>
          <w:p w14:paraId="65C4ECB4" w14:textId="65FED5FD" w:rsidR="004C7462" w:rsidRPr="006E5A19" w:rsidRDefault="004C7462" w:rsidP="004C7462">
            <w:pPr>
              <w:tabs>
                <w:tab w:val="left" w:leader="underscore" w:pos="10348"/>
              </w:tabs>
              <w:rPr>
                <w:rFonts w:ascii="Heebo" w:hAnsi="Heebo" w:cs="Heebo"/>
                <w:sz w:val="22"/>
              </w:rPr>
            </w:pPr>
            <w:r w:rsidRPr="006E5A19">
              <w:rPr>
                <w:rFonts w:ascii="Heebo" w:hAnsi="Heebo" w:cs="Heebo" w:hint="cs"/>
                <w:sz w:val="22"/>
              </w:rPr>
              <w:t>Email</w:t>
            </w:r>
          </w:p>
        </w:tc>
        <w:tc>
          <w:tcPr>
            <w:tcW w:w="4701" w:type="dxa"/>
          </w:tcPr>
          <w:p w14:paraId="4EB9A974" w14:textId="77777777" w:rsidR="004C7462" w:rsidRPr="006E5A19" w:rsidRDefault="004C7462" w:rsidP="004C7462">
            <w:pPr>
              <w:tabs>
                <w:tab w:val="left" w:leader="underscore" w:pos="10348"/>
              </w:tabs>
              <w:rPr>
                <w:rFonts w:ascii="Heebo" w:hAnsi="Heebo" w:cs="Heebo"/>
                <w:sz w:val="22"/>
              </w:rPr>
            </w:pPr>
          </w:p>
        </w:tc>
      </w:tr>
      <w:tr w:rsidR="004623D2" w:rsidRPr="006E5A19" w14:paraId="10E09588" w14:textId="77777777" w:rsidTr="008A505B">
        <w:tc>
          <w:tcPr>
            <w:tcW w:w="4701" w:type="dxa"/>
          </w:tcPr>
          <w:p w14:paraId="73ADFB07" w14:textId="7C643455" w:rsidR="004623D2" w:rsidRPr="006E5A19" w:rsidRDefault="004C7462" w:rsidP="004C7462">
            <w:pPr>
              <w:tabs>
                <w:tab w:val="left" w:leader="underscore" w:pos="10348"/>
              </w:tabs>
              <w:rPr>
                <w:rFonts w:ascii="Heebo" w:eastAsia="Times New Roman" w:hAnsi="Heebo" w:cs="Heebo"/>
                <w:sz w:val="22"/>
                <w:lang w:eastAsia="en-AU"/>
              </w:rPr>
            </w:pPr>
            <w:r w:rsidRPr="006E5A19">
              <w:rPr>
                <w:rFonts w:ascii="Heebo" w:hAnsi="Heebo" w:cs="Heebo" w:hint="cs"/>
                <w:sz w:val="22"/>
              </w:rPr>
              <w:t>Phone number</w:t>
            </w:r>
          </w:p>
        </w:tc>
        <w:tc>
          <w:tcPr>
            <w:tcW w:w="4701" w:type="dxa"/>
          </w:tcPr>
          <w:p w14:paraId="748441E3" w14:textId="77777777" w:rsidR="004623D2" w:rsidRPr="006E5A19" w:rsidRDefault="004623D2" w:rsidP="004C7462">
            <w:pPr>
              <w:tabs>
                <w:tab w:val="left" w:leader="underscore" w:pos="10348"/>
              </w:tabs>
              <w:rPr>
                <w:rFonts w:ascii="Heebo" w:eastAsia="Times New Roman" w:hAnsi="Heebo" w:cs="Heebo"/>
                <w:sz w:val="22"/>
                <w:lang w:eastAsia="en-AU"/>
              </w:rPr>
            </w:pPr>
          </w:p>
        </w:tc>
      </w:tr>
      <w:tr w:rsidR="004C7462" w:rsidRPr="006E5A19" w14:paraId="039051E1" w14:textId="77777777" w:rsidTr="008A505B">
        <w:tc>
          <w:tcPr>
            <w:tcW w:w="4701" w:type="dxa"/>
          </w:tcPr>
          <w:p w14:paraId="21F82FBC" w14:textId="2B389086" w:rsidR="004C7462" w:rsidRPr="006E5A19" w:rsidRDefault="004C7462" w:rsidP="004C7462">
            <w:pPr>
              <w:tabs>
                <w:tab w:val="left" w:leader="underscore" w:pos="10348"/>
              </w:tabs>
              <w:rPr>
                <w:rFonts w:ascii="Heebo" w:hAnsi="Heebo" w:cs="Heebo"/>
                <w:sz w:val="22"/>
              </w:rPr>
            </w:pPr>
            <w:r w:rsidRPr="006E5A19">
              <w:rPr>
                <w:rFonts w:ascii="Heebo" w:hAnsi="Heebo" w:cs="Heebo" w:hint="cs"/>
                <w:sz w:val="22"/>
              </w:rPr>
              <w:t>Signature</w:t>
            </w:r>
          </w:p>
        </w:tc>
        <w:tc>
          <w:tcPr>
            <w:tcW w:w="4701" w:type="dxa"/>
          </w:tcPr>
          <w:p w14:paraId="494BFF5C" w14:textId="77777777" w:rsidR="004C7462" w:rsidRPr="006E5A19" w:rsidRDefault="004C7462" w:rsidP="004C7462">
            <w:pPr>
              <w:tabs>
                <w:tab w:val="left" w:leader="underscore" w:pos="10348"/>
              </w:tabs>
              <w:rPr>
                <w:rFonts w:ascii="Heebo" w:hAnsi="Heebo" w:cs="Heebo"/>
                <w:sz w:val="22"/>
              </w:rPr>
            </w:pPr>
          </w:p>
        </w:tc>
      </w:tr>
      <w:tr w:rsidR="004C7462" w:rsidRPr="006E5A19" w14:paraId="37FAB788" w14:textId="77777777" w:rsidTr="008A505B">
        <w:tc>
          <w:tcPr>
            <w:tcW w:w="4701" w:type="dxa"/>
          </w:tcPr>
          <w:p w14:paraId="2B508257" w14:textId="340D3108" w:rsidR="004C7462" w:rsidRPr="006E5A19" w:rsidRDefault="004C7462" w:rsidP="004C7462">
            <w:pPr>
              <w:tabs>
                <w:tab w:val="left" w:leader="underscore" w:pos="10348"/>
              </w:tabs>
              <w:rPr>
                <w:rFonts w:ascii="Heebo" w:hAnsi="Heebo" w:cs="Heebo"/>
                <w:sz w:val="22"/>
              </w:rPr>
            </w:pPr>
            <w:r w:rsidRPr="006E5A19">
              <w:rPr>
                <w:rFonts w:ascii="Heebo" w:hAnsi="Heebo" w:cs="Heebo" w:hint="cs"/>
                <w:sz w:val="22"/>
              </w:rPr>
              <w:lastRenderedPageBreak/>
              <w:t>Date of signature</w:t>
            </w:r>
          </w:p>
        </w:tc>
        <w:tc>
          <w:tcPr>
            <w:tcW w:w="4701" w:type="dxa"/>
          </w:tcPr>
          <w:p w14:paraId="4AA50697" w14:textId="77777777" w:rsidR="004C7462" w:rsidRPr="006E5A19" w:rsidRDefault="004C7462" w:rsidP="004C7462">
            <w:pPr>
              <w:tabs>
                <w:tab w:val="left" w:leader="underscore" w:pos="10348"/>
              </w:tabs>
              <w:rPr>
                <w:rFonts w:ascii="Heebo" w:hAnsi="Heebo" w:cs="Heebo"/>
                <w:sz w:val="22"/>
              </w:rPr>
            </w:pPr>
          </w:p>
        </w:tc>
      </w:tr>
      <w:tr w:rsidR="004623D2" w:rsidRPr="006E5A19" w14:paraId="1A9798B9" w14:textId="77777777" w:rsidTr="008A505B">
        <w:tc>
          <w:tcPr>
            <w:tcW w:w="9402" w:type="dxa"/>
            <w:gridSpan w:val="2"/>
          </w:tcPr>
          <w:p w14:paraId="12D543D2" w14:textId="4040DB5E" w:rsidR="004623D2" w:rsidRPr="006E5A19" w:rsidRDefault="004C7462" w:rsidP="004C7462">
            <w:pPr>
              <w:tabs>
                <w:tab w:val="left" w:leader="underscore" w:pos="10348"/>
              </w:tabs>
              <w:rPr>
                <w:rFonts w:ascii="Heebo" w:eastAsia="Times New Roman" w:hAnsi="Heebo" w:cs="Heebo"/>
                <w:b/>
                <w:bCs/>
                <w:sz w:val="22"/>
                <w:lang w:eastAsia="en-AU"/>
              </w:rPr>
            </w:pPr>
            <w:r w:rsidRPr="006E5A19">
              <w:rPr>
                <w:rFonts w:ascii="Heebo" w:eastAsia="Times New Roman" w:hAnsi="Heebo" w:cs="Heebo" w:hint="cs"/>
                <w:b/>
                <w:bCs/>
                <w:sz w:val="22"/>
                <w:lang w:eastAsia="en-AU"/>
              </w:rPr>
              <w:t xml:space="preserve">Partner Agency </w:t>
            </w:r>
            <w:r w:rsidR="004623D2" w:rsidRPr="006E5A19">
              <w:rPr>
                <w:rFonts w:ascii="Heebo" w:eastAsia="Times New Roman" w:hAnsi="Heebo" w:cs="Heebo" w:hint="cs"/>
                <w:b/>
                <w:bCs/>
                <w:sz w:val="22"/>
                <w:lang w:eastAsia="en-AU"/>
              </w:rPr>
              <w:t>(</w:t>
            </w:r>
            <w:r w:rsidR="002D4982">
              <w:rPr>
                <w:rFonts w:ascii="Heebo" w:eastAsia="Times New Roman" w:hAnsi="Heebo" w:cs="Heebo"/>
                <w:b/>
                <w:bCs/>
                <w:sz w:val="22"/>
                <w:lang w:eastAsia="en-AU"/>
              </w:rPr>
              <w:t>3</w:t>
            </w:r>
            <w:r w:rsidR="004623D2" w:rsidRPr="006E5A19">
              <w:rPr>
                <w:rFonts w:ascii="Heebo" w:eastAsia="Times New Roman" w:hAnsi="Heebo" w:cs="Heebo" w:hint="cs"/>
                <w:b/>
                <w:bCs/>
                <w:sz w:val="22"/>
                <w:lang w:eastAsia="en-AU"/>
              </w:rPr>
              <w:t>)</w:t>
            </w:r>
          </w:p>
        </w:tc>
      </w:tr>
      <w:tr w:rsidR="004623D2" w:rsidRPr="006E5A19" w14:paraId="7C396BD3" w14:textId="77777777" w:rsidTr="008A505B">
        <w:tc>
          <w:tcPr>
            <w:tcW w:w="4701" w:type="dxa"/>
          </w:tcPr>
          <w:p w14:paraId="2D281EBB" w14:textId="2A48F90D" w:rsidR="004623D2" w:rsidRPr="006E5A19" w:rsidRDefault="004C7462" w:rsidP="004C7462">
            <w:pPr>
              <w:tabs>
                <w:tab w:val="left" w:leader="underscore" w:pos="10348"/>
              </w:tabs>
              <w:rPr>
                <w:rFonts w:ascii="Heebo" w:eastAsia="Times New Roman" w:hAnsi="Heebo" w:cs="Heebo"/>
                <w:sz w:val="22"/>
                <w:lang w:eastAsia="en-AU"/>
              </w:rPr>
            </w:pPr>
            <w:r w:rsidRPr="006E5A19">
              <w:rPr>
                <w:rFonts w:ascii="Heebo" w:eastAsia="Times New Roman" w:hAnsi="Heebo" w:cs="Heebo" w:hint="cs"/>
                <w:sz w:val="22"/>
                <w:lang w:eastAsia="en-AU"/>
              </w:rPr>
              <w:t>Organisation</w:t>
            </w:r>
          </w:p>
        </w:tc>
        <w:tc>
          <w:tcPr>
            <w:tcW w:w="4701" w:type="dxa"/>
          </w:tcPr>
          <w:p w14:paraId="772FB4D6" w14:textId="77777777" w:rsidR="004623D2" w:rsidRPr="006E5A19" w:rsidRDefault="004623D2" w:rsidP="004C7462">
            <w:pPr>
              <w:tabs>
                <w:tab w:val="left" w:leader="underscore" w:pos="10348"/>
              </w:tabs>
              <w:rPr>
                <w:rFonts w:ascii="Heebo" w:eastAsia="Times New Roman" w:hAnsi="Heebo" w:cs="Heebo"/>
                <w:sz w:val="22"/>
                <w:lang w:eastAsia="en-AU"/>
              </w:rPr>
            </w:pPr>
          </w:p>
        </w:tc>
      </w:tr>
      <w:tr w:rsidR="004C7462" w:rsidRPr="006E5A19" w14:paraId="0306E5F5" w14:textId="77777777" w:rsidTr="008A505B">
        <w:tc>
          <w:tcPr>
            <w:tcW w:w="4701" w:type="dxa"/>
          </w:tcPr>
          <w:p w14:paraId="78AC2DD2" w14:textId="4C8722FE" w:rsidR="004623D2" w:rsidRPr="006E5A19" w:rsidRDefault="004C7462" w:rsidP="004C7462">
            <w:pPr>
              <w:tabs>
                <w:tab w:val="left" w:leader="underscore" w:pos="10348"/>
              </w:tabs>
              <w:rPr>
                <w:rFonts w:ascii="Heebo" w:eastAsia="Times New Roman" w:hAnsi="Heebo" w:cs="Heebo"/>
                <w:sz w:val="22"/>
                <w:lang w:eastAsia="en-AU"/>
              </w:rPr>
            </w:pPr>
            <w:r w:rsidRPr="006E5A19">
              <w:rPr>
                <w:rFonts w:ascii="Heebo" w:eastAsia="Times New Roman" w:hAnsi="Heebo" w:cs="Heebo" w:hint="cs"/>
                <w:sz w:val="22"/>
                <w:lang w:eastAsia="en-AU"/>
              </w:rPr>
              <w:t>Key contact (Title and full name)</w:t>
            </w:r>
          </w:p>
        </w:tc>
        <w:tc>
          <w:tcPr>
            <w:tcW w:w="4701" w:type="dxa"/>
          </w:tcPr>
          <w:p w14:paraId="0066CE59" w14:textId="77777777" w:rsidR="004623D2" w:rsidRPr="006E5A19" w:rsidRDefault="004623D2" w:rsidP="004C7462">
            <w:pPr>
              <w:tabs>
                <w:tab w:val="left" w:leader="underscore" w:pos="10348"/>
              </w:tabs>
              <w:rPr>
                <w:rFonts w:ascii="Heebo" w:eastAsia="Times New Roman" w:hAnsi="Heebo" w:cs="Heebo"/>
                <w:sz w:val="22"/>
                <w:lang w:eastAsia="en-AU"/>
              </w:rPr>
            </w:pPr>
          </w:p>
        </w:tc>
      </w:tr>
      <w:tr w:rsidR="004C7462" w:rsidRPr="006E5A19" w14:paraId="005F776E" w14:textId="77777777" w:rsidTr="008A505B">
        <w:tc>
          <w:tcPr>
            <w:tcW w:w="4701" w:type="dxa"/>
          </w:tcPr>
          <w:p w14:paraId="3AB08F45" w14:textId="775637BF" w:rsidR="004623D2" w:rsidRPr="006E5A19" w:rsidRDefault="004C7462" w:rsidP="004C7462">
            <w:pPr>
              <w:tabs>
                <w:tab w:val="left" w:leader="underscore" w:pos="10348"/>
              </w:tabs>
              <w:rPr>
                <w:rFonts w:ascii="Heebo" w:eastAsia="Times New Roman" w:hAnsi="Heebo" w:cs="Heebo"/>
                <w:sz w:val="22"/>
                <w:lang w:eastAsia="en-AU"/>
              </w:rPr>
            </w:pPr>
            <w:r w:rsidRPr="006E5A19">
              <w:rPr>
                <w:rFonts w:ascii="Heebo" w:eastAsia="Times New Roman" w:hAnsi="Heebo" w:cs="Heebo" w:hint="cs"/>
                <w:sz w:val="22"/>
                <w:lang w:eastAsia="en-AU"/>
              </w:rPr>
              <w:t>Position</w:t>
            </w:r>
          </w:p>
        </w:tc>
        <w:tc>
          <w:tcPr>
            <w:tcW w:w="4701" w:type="dxa"/>
          </w:tcPr>
          <w:p w14:paraId="227512D0" w14:textId="77777777" w:rsidR="004623D2" w:rsidRPr="006E5A19" w:rsidRDefault="004623D2" w:rsidP="004C7462">
            <w:pPr>
              <w:tabs>
                <w:tab w:val="left" w:leader="underscore" w:pos="10348"/>
              </w:tabs>
              <w:rPr>
                <w:rFonts w:ascii="Heebo" w:eastAsia="Times New Roman" w:hAnsi="Heebo" w:cs="Heebo"/>
                <w:sz w:val="22"/>
                <w:lang w:eastAsia="en-AU"/>
              </w:rPr>
            </w:pPr>
          </w:p>
        </w:tc>
      </w:tr>
      <w:tr w:rsidR="004C7462" w:rsidRPr="006E5A19" w14:paraId="66944E1C" w14:textId="77777777" w:rsidTr="008A505B">
        <w:tc>
          <w:tcPr>
            <w:tcW w:w="4701" w:type="dxa"/>
          </w:tcPr>
          <w:p w14:paraId="69755D79" w14:textId="41A5938C" w:rsidR="004623D2" w:rsidRPr="006E5A19" w:rsidRDefault="004C7462" w:rsidP="004C7462">
            <w:pPr>
              <w:tabs>
                <w:tab w:val="left" w:leader="underscore" w:pos="10348"/>
              </w:tabs>
              <w:rPr>
                <w:rFonts w:ascii="Heebo" w:eastAsia="Times New Roman" w:hAnsi="Heebo" w:cs="Heebo"/>
                <w:sz w:val="22"/>
                <w:lang w:eastAsia="en-AU"/>
              </w:rPr>
            </w:pPr>
            <w:r w:rsidRPr="006E5A19">
              <w:rPr>
                <w:rFonts w:ascii="Heebo" w:hAnsi="Heebo" w:cs="Heebo" w:hint="cs"/>
                <w:sz w:val="22"/>
              </w:rPr>
              <w:t>Email</w:t>
            </w:r>
          </w:p>
        </w:tc>
        <w:tc>
          <w:tcPr>
            <w:tcW w:w="4701" w:type="dxa"/>
          </w:tcPr>
          <w:p w14:paraId="568FD2BC" w14:textId="77777777" w:rsidR="004623D2" w:rsidRPr="006E5A19" w:rsidRDefault="004623D2" w:rsidP="004C7462">
            <w:pPr>
              <w:tabs>
                <w:tab w:val="left" w:leader="underscore" w:pos="10348"/>
              </w:tabs>
              <w:rPr>
                <w:rFonts w:ascii="Heebo" w:eastAsia="Times New Roman" w:hAnsi="Heebo" w:cs="Heebo"/>
                <w:sz w:val="22"/>
                <w:lang w:eastAsia="en-AU"/>
              </w:rPr>
            </w:pPr>
          </w:p>
        </w:tc>
      </w:tr>
      <w:tr w:rsidR="004C7462" w:rsidRPr="006E5A19" w14:paraId="1EAC4979" w14:textId="77777777" w:rsidTr="008A505B">
        <w:tc>
          <w:tcPr>
            <w:tcW w:w="4701" w:type="dxa"/>
          </w:tcPr>
          <w:p w14:paraId="26FC8B87" w14:textId="081A30C3" w:rsidR="004C7462" w:rsidRPr="006E5A19" w:rsidRDefault="004C7462" w:rsidP="004C7462">
            <w:pPr>
              <w:tabs>
                <w:tab w:val="left" w:leader="underscore" w:pos="10348"/>
              </w:tabs>
              <w:rPr>
                <w:rFonts w:ascii="Heebo" w:hAnsi="Heebo" w:cs="Heebo"/>
                <w:sz w:val="22"/>
              </w:rPr>
            </w:pPr>
            <w:r w:rsidRPr="006E5A19">
              <w:rPr>
                <w:rFonts w:ascii="Heebo" w:hAnsi="Heebo" w:cs="Heebo" w:hint="cs"/>
                <w:sz w:val="22"/>
              </w:rPr>
              <w:t>Phone number</w:t>
            </w:r>
          </w:p>
        </w:tc>
        <w:tc>
          <w:tcPr>
            <w:tcW w:w="4701" w:type="dxa"/>
          </w:tcPr>
          <w:p w14:paraId="41817683" w14:textId="77777777" w:rsidR="004C7462" w:rsidRPr="006E5A19" w:rsidRDefault="004C7462" w:rsidP="004C7462">
            <w:pPr>
              <w:tabs>
                <w:tab w:val="left" w:leader="underscore" w:pos="10348"/>
              </w:tabs>
              <w:rPr>
                <w:rFonts w:ascii="Heebo" w:hAnsi="Heebo" w:cs="Heebo"/>
                <w:sz w:val="22"/>
              </w:rPr>
            </w:pPr>
          </w:p>
        </w:tc>
      </w:tr>
      <w:tr w:rsidR="004C7462" w:rsidRPr="006E5A19" w14:paraId="4E45DCC5" w14:textId="77777777" w:rsidTr="008A505B">
        <w:tc>
          <w:tcPr>
            <w:tcW w:w="4701" w:type="dxa"/>
          </w:tcPr>
          <w:p w14:paraId="34942F8F" w14:textId="6FCD6694" w:rsidR="004C7462" w:rsidRPr="006E5A19" w:rsidRDefault="004C7462" w:rsidP="004C7462">
            <w:pPr>
              <w:tabs>
                <w:tab w:val="left" w:leader="underscore" w:pos="10348"/>
              </w:tabs>
              <w:rPr>
                <w:rFonts w:ascii="Heebo" w:hAnsi="Heebo" w:cs="Heebo"/>
                <w:sz w:val="22"/>
              </w:rPr>
            </w:pPr>
            <w:r w:rsidRPr="006E5A19">
              <w:rPr>
                <w:rFonts w:ascii="Heebo" w:hAnsi="Heebo" w:cs="Heebo" w:hint="cs"/>
                <w:sz w:val="22"/>
              </w:rPr>
              <w:t>Signature</w:t>
            </w:r>
          </w:p>
        </w:tc>
        <w:tc>
          <w:tcPr>
            <w:tcW w:w="4701" w:type="dxa"/>
          </w:tcPr>
          <w:p w14:paraId="33F161E8" w14:textId="77777777" w:rsidR="004C7462" w:rsidRPr="006E5A19" w:rsidRDefault="004C7462" w:rsidP="004C7462">
            <w:pPr>
              <w:tabs>
                <w:tab w:val="left" w:leader="underscore" w:pos="10348"/>
              </w:tabs>
              <w:rPr>
                <w:rFonts w:ascii="Heebo" w:hAnsi="Heebo" w:cs="Heebo"/>
                <w:sz w:val="22"/>
              </w:rPr>
            </w:pPr>
          </w:p>
        </w:tc>
      </w:tr>
      <w:tr w:rsidR="004C7462" w:rsidRPr="006E5A19" w14:paraId="27D41464" w14:textId="77777777" w:rsidTr="008A505B">
        <w:tc>
          <w:tcPr>
            <w:tcW w:w="4701" w:type="dxa"/>
          </w:tcPr>
          <w:p w14:paraId="47D69FAB" w14:textId="35E52F62" w:rsidR="004C7462" w:rsidRPr="006E5A19" w:rsidRDefault="004C7462" w:rsidP="004C7462">
            <w:pPr>
              <w:tabs>
                <w:tab w:val="left" w:leader="underscore" w:pos="10348"/>
              </w:tabs>
              <w:rPr>
                <w:rFonts w:ascii="Heebo" w:hAnsi="Heebo" w:cs="Heebo"/>
                <w:sz w:val="22"/>
              </w:rPr>
            </w:pPr>
            <w:r w:rsidRPr="006E5A19">
              <w:rPr>
                <w:rFonts w:ascii="Heebo" w:hAnsi="Heebo" w:cs="Heebo" w:hint="cs"/>
                <w:sz w:val="22"/>
              </w:rPr>
              <w:t>Date of signature</w:t>
            </w:r>
          </w:p>
        </w:tc>
        <w:tc>
          <w:tcPr>
            <w:tcW w:w="4701" w:type="dxa"/>
          </w:tcPr>
          <w:p w14:paraId="0FB82E47" w14:textId="77777777" w:rsidR="004C7462" w:rsidRPr="006E5A19" w:rsidRDefault="004C7462" w:rsidP="004C7462">
            <w:pPr>
              <w:tabs>
                <w:tab w:val="left" w:leader="underscore" w:pos="10348"/>
              </w:tabs>
              <w:rPr>
                <w:rFonts w:ascii="Heebo" w:hAnsi="Heebo" w:cs="Heebo"/>
                <w:sz w:val="22"/>
              </w:rPr>
            </w:pPr>
          </w:p>
        </w:tc>
      </w:tr>
      <w:bookmarkEnd w:id="1"/>
    </w:tbl>
    <w:p w14:paraId="40BC2558" w14:textId="0DF1CFA0" w:rsidR="0016603C" w:rsidRPr="006E5A19" w:rsidRDefault="0016603C" w:rsidP="00441AE0">
      <w:pPr>
        <w:pStyle w:val="Heading1"/>
        <w:rPr>
          <w:rFonts w:ascii="Heebo" w:hAnsi="Heebo" w:cs="Heebo"/>
          <w:sz w:val="22"/>
        </w:rPr>
      </w:pPr>
    </w:p>
    <w:sectPr w:rsidR="0016603C" w:rsidRPr="006E5A19" w:rsidSect="00181E40">
      <w:headerReference w:type="first" r:id="rId21"/>
      <w:pgSz w:w="11907" w:h="16840" w:code="9"/>
      <w:pgMar w:top="1814" w:right="1361" w:bottom="1247" w:left="1134" w:header="720" w:footer="119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C63F7" w14:textId="77777777" w:rsidR="004B564C" w:rsidRDefault="004B564C">
      <w:r>
        <w:separator/>
      </w:r>
    </w:p>
  </w:endnote>
  <w:endnote w:type="continuationSeparator" w:id="0">
    <w:p w14:paraId="1BA564CF" w14:textId="77777777" w:rsidR="004B564C" w:rsidRDefault="004B564C">
      <w:r>
        <w:continuationSeparator/>
      </w:r>
    </w:p>
  </w:endnote>
  <w:endnote w:type="continuationNotice" w:id="1">
    <w:p w14:paraId="670D2C38" w14:textId="77777777" w:rsidR="004B564C" w:rsidRDefault="004B56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Heebo-Light">
    <w:altName w:val="Heebo"/>
    <w:charset w:val="B1"/>
    <w:family w:val="auto"/>
    <w:pitch w:val="variable"/>
    <w:sig w:usb0="A00008E7" w:usb1="40000043" w:usb2="00000000" w:usb3="00000000" w:csb0="00000021" w:csb1="00000000"/>
  </w:font>
  <w:font w:name="Heebo">
    <w:charset w:val="B1"/>
    <w:family w:val="auto"/>
    <w:pitch w:val="variable"/>
    <w:sig w:usb0="A00008E7" w:usb1="40000043" w:usb2="00000000" w:usb3="00000000" w:csb0="00000021" w:csb1="00000000"/>
  </w:font>
  <w:font w:name="Heebo ExtraBold">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20ED" w14:textId="5DC3F474" w:rsidR="0041467D" w:rsidRDefault="008F248D">
    <w:pPr>
      <w:pStyle w:val="Footer"/>
    </w:pPr>
    <w:r>
      <w:rPr>
        <w:noProof/>
      </w:rPr>
      <mc:AlternateContent>
        <mc:Choice Requires="wps">
          <w:drawing>
            <wp:anchor distT="0" distB="0" distL="0" distR="0" simplePos="0" relativeHeight="251658241" behindDoc="0" locked="0" layoutInCell="1" allowOverlap="1" wp14:anchorId="4185F928" wp14:editId="2D943BDA">
              <wp:simplePos x="635" y="635"/>
              <wp:positionH relativeFrom="page">
                <wp:align>right</wp:align>
              </wp:positionH>
              <wp:positionV relativeFrom="page">
                <wp:align>bottom</wp:align>
              </wp:positionV>
              <wp:extent cx="443865" cy="443865"/>
              <wp:effectExtent l="0" t="0" r="0" b="0"/>
              <wp:wrapNone/>
              <wp:docPr id="28653017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D0F7A1" w14:textId="33B8D399" w:rsidR="008F248D" w:rsidRPr="008F248D" w:rsidRDefault="008F248D" w:rsidP="008F248D">
                          <w:pPr>
                            <w:rPr>
                              <w:rFonts w:ascii="Calibri" w:eastAsia="Calibri" w:hAnsi="Calibri" w:cs="Calibri"/>
                              <w:noProof/>
                              <w:color w:val="000000"/>
                              <w:sz w:val="22"/>
                            </w:rPr>
                          </w:pPr>
                          <w:r w:rsidRPr="008F248D">
                            <w:rPr>
                              <w:rFonts w:ascii="Calibri" w:eastAsia="Calibri" w:hAnsi="Calibri" w:cs="Calibri"/>
                              <w:noProof/>
                              <w:color w:val="000000"/>
                              <w:sz w:val="22"/>
                            </w:rPr>
                            <w:t>OFFICIAL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185F928" id="_x0000_t202" coordsize="21600,21600" o:spt="202" path="m,l,21600r21600,l21600,xe">
              <v:stroke joinstyle="miter"/>
              <v:path gradientshapeok="t" o:connecttype="rect"/>
            </v:shapetype>
            <v:shape id="Text Box 2" o:spid="_x0000_s1026" type="#_x0000_t202" alt="OFFICIAL" style="position:absolute;margin-left:-16.25pt;margin-top:0;width:34.95pt;height:34.9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68D0F7A1" w14:textId="33B8D399" w:rsidR="008F248D" w:rsidRPr="008F248D" w:rsidRDefault="008F248D" w:rsidP="008F248D">
                    <w:pPr>
                      <w:rPr>
                        <w:rFonts w:ascii="Calibri" w:eastAsia="Calibri" w:hAnsi="Calibri" w:cs="Calibri"/>
                        <w:noProof/>
                        <w:color w:val="000000"/>
                        <w:sz w:val="22"/>
                      </w:rPr>
                    </w:pPr>
                    <w:r w:rsidRPr="008F248D">
                      <w:rPr>
                        <w:rFonts w:ascii="Calibri" w:eastAsia="Calibri" w:hAnsi="Calibri" w:cs="Calibri"/>
                        <w:noProof/>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021526"/>
      <w:docPartObj>
        <w:docPartGallery w:val="Page Numbers (Bottom of Page)"/>
        <w:docPartUnique/>
      </w:docPartObj>
    </w:sdtPr>
    <w:sdtEndPr>
      <w:rPr>
        <w:noProof/>
      </w:rPr>
    </w:sdtEndPr>
    <w:sdtContent>
      <w:p w14:paraId="5CFF9A1F" w14:textId="5F393FBB" w:rsidR="00824678" w:rsidRDefault="008246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A98E5F" w14:textId="5029571B" w:rsidR="008F248D" w:rsidRDefault="008F2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938635"/>
      <w:docPartObj>
        <w:docPartGallery w:val="Page Numbers (Bottom of Page)"/>
        <w:docPartUnique/>
      </w:docPartObj>
    </w:sdtPr>
    <w:sdtEndPr>
      <w:rPr>
        <w:noProof/>
      </w:rPr>
    </w:sdtEndPr>
    <w:sdtContent>
      <w:p w14:paraId="75499AF3" w14:textId="5CC989EF" w:rsidR="00546627" w:rsidRDefault="005466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CD40B" w14:textId="25DB9E03" w:rsidR="00452919" w:rsidRPr="00542EE8" w:rsidRDefault="00452919" w:rsidP="00542EE8">
    <w:pPr>
      <w:pStyle w:val="Footer"/>
      <w:tabs>
        <w:tab w:val="clear" w:pos="4153"/>
        <w:tab w:val="clear" w:pos="8306"/>
        <w:tab w:val="left" w:pos="567"/>
        <w:tab w:val="left" w:pos="1560"/>
        <w:tab w:val="left" w:pos="2127"/>
        <w:tab w:val="left" w:pos="2835"/>
        <w:tab w:val="left" w:pos="4253"/>
        <w:tab w:val="left" w:pos="4536"/>
        <w:tab w:val="left" w:pos="5103"/>
        <w:tab w:val="left" w:pos="5387"/>
        <w:tab w:val="left" w:pos="6663"/>
        <w:tab w:val="right" w:pos="8789"/>
      </w:tabs>
      <w:spacing w:line="360" w:lineRule="auto"/>
      <w:rPr>
        <w:rFonts w:cs="Arial"/>
        <w:color w:val="333333"/>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FF832" w14:textId="77777777" w:rsidR="004B564C" w:rsidRDefault="004B564C">
      <w:r>
        <w:separator/>
      </w:r>
    </w:p>
  </w:footnote>
  <w:footnote w:type="continuationSeparator" w:id="0">
    <w:p w14:paraId="28E91412" w14:textId="77777777" w:rsidR="004B564C" w:rsidRDefault="004B564C">
      <w:r>
        <w:continuationSeparator/>
      </w:r>
    </w:p>
  </w:footnote>
  <w:footnote w:type="continuationNotice" w:id="1">
    <w:p w14:paraId="57E7491D" w14:textId="77777777" w:rsidR="004B564C" w:rsidRDefault="004B564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4849" w14:textId="18CC32AB" w:rsidR="000C4B85" w:rsidRPr="00B10E97" w:rsidRDefault="00E74E0B" w:rsidP="00E74E0B">
    <w:pPr>
      <w:pStyle w:val="Header"/>
      <w:tabs>
        <w:tab w:val="clear" w:pos="4153"/>
        <w:tab w:val="clear" w:pos="8306"/>
        <w:tab w:val="left" w:pos="13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B3FD" w14:textId="2CB879C4" w:rsidR="00185E15" w:rsidRDefault="00811EB1" w:rsidP="00185E15">
    <w:pPr>
      <w:pStyle w:val="Title"/>
      <w:jc w:val="both"/>
    </w:pPr>
    <w:r>
      <w:rPr>
        <w:noProof/>
        <w:lang w:val="en-US"/>
      </w:rPr>
      <w:drawing>
        <wp:anchor distT="0" distB="0" distL="114300" distR="114300" simplePos="0" relativeHeight="251660289" behindDoc="1" locked="0" layoutInCell="1" allowOverlap="1" wp14:anchorId="5D3D93C1" wp14:editId="7B4329C5">
          <wp:simplePos x="0" y="0"/>
          <wp:positionH relativeFrom="page">
            <wp:align>left</wp:align>
          </wp:positionH>
          <wp:positionV relativeFrom="paragraph">
            <wp:posOffset>-457200</wp:posOffset>
          </wp:positionV>
          <wp:extent cx="7578090" cy="1997710"/>
          <wp:effectExtent l="0" t="0" r="3810" b="2540"/>
          <wp:wrapNone/>
          <wp:docPr id="426584788" name="Picture 426584788" descr="A black and white image of a mount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84788" name="Picture 426584788" descr="A black and white image of a mountai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78090" cy="1997710"/>
                  </a:xfrm>
                  <a:prstGeom prst="rect">
                    <a:avLst/>
                  </a:prstGeom>
                </pic:spPr>
              </pic:pic>
            </a:graphicData>
          </a:graphic>
          <wp14:sizeRelH relativeFrom="page">
            <wp14:pctWidth>0</wp14:pctWidth>
          </wp14:sizeRelH>
          <wp14:sizeRelV relativeFrom="page">
            <wp14:pctHeight>0</wp14:pctHeight>
          </wp14:sizeRelV>
        </wp:anchor>
      </w:drawing>
    </w:r>
    <w:r w:rsidR="00FC4493">
      <w:rPr>
        <w:rFonts w:cs="Arial"/>
        <w:noProof/>
        <w:color w:val="333333"/>
        <w:sz w:val="14"/>
        <w:szCs w:val="14"/>
      </w:rPr>
      <mc:AlternateContent>
        <mc:Choice Requires="wps">
          <w:drawing>
            <wp:anchor distT="0" distB="0" distL="0" distR="0" simplePos="0" relativeHeight="251658240" behindDoc="0" locked="0" layoutInCell="1" allowOverlap="1" wp14:anchorId="521D0131" wp14:editId="55CA5546">
              <wp:simplePos x="0" y="0"/>
              <wp:positionH relativeFrom="page">
                <wp:posOffset>4331970</wp:posOffset>
              </wp:positionH>
              <wp:positionV relativeFrom="page">
                <wp:posOffset>201930</wp:posOffset>
              </wp:positionV>
              <wp:extent cx="443865" cy="443865"/>
              <wp:effectExtent l="0" t="0" r="0" b="0"/>
              <wp:wrapNone/>
              <wp:docPr id="1102563296" name="Text Box 110256329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149CC" w14:textId="20E4C9B3" w:rsidR="00185E15" w:rsidRPr="00647510" w:rsidRDefault="00647510">
                          <w:pPr>
                            <w:rPr>
                              <w:rFonts w:ascii="Heebo ExtraBold" w:eastAsia="Calibri" w:hAnsi="Heebo ExtraBold" w:cs="Heebo ExtraBold"/>
                              <w:b/>
                              <w:bCs/>
                              <w:noProof/>
                              <w:color w:val="FFFFFF" w:themeColor="background1"/>
                              <w:sz w:val="28"/>
                              <w:szCs w:val="28"/>
                            </w:rPr>
                          </w:pPr>
                          <w:r w:rsidRPr="00647510">
                            <w:rPr>
                              <w:rFonts w:ascii="Heebo ExtraBold" w:eastAsia="Calibri" w:hAnsi="Heebo ExtraBold" w:cs="Heebo ExtraBold"/>
                              <w:b/>
                              <w:bCs/>
                              <w:noProof/>
                              <w:color w:val="FFFFFF" w:themeColor="background1"/>
                              <w:sz w:val="28"/>
                              <w:szCs w:val="28"/>
                            </w:rPr>
                            <w:t>Aboriginal Research Scholarship</w:t>
                          </w:r>
                          <w:r w:rsidR="00FC4493">
                            <w:rPr>
                              <w:rFonts w:ascii="Heebo ExtraBold" w:eastAsia="Calibri" w:hAnsi="Heebo ExtraBold" w:cs="Heebo ExtraBold"/>
                              <w:b/>
                              <w:bCs/>
                              <w:noProof/>
                              <w:color w:val="FFFFFF" w:themeColor="background1"/>
                              <w:sz w:val="28"/>
                              <w:szCs w:val="28"/>
                            </w:rPr>
                            <w:br/>
                          </w:r>
                          <w:r w:rsidR="008F008B">
                            <w:rPr>
                              <w:rFonts w:ascii="Heebo ExtraBold" w:eastAsia="Calibri" w:hAnsi="Heebo ExtraBold" w:cs="Heebo ExtraBold"/>
                              <w:b/>
                              <w:bCs/>
                              <w:noProof/>
                              <w:color w:val="FFFFFF" w:themeColor="background1"/>
                              <w:sz w:val="28"/>
                              <w:szCs w:val="28"/>
                            </w:rPr>
                            <w:t>R</w:t>
                          </w:r>
                          <w:r w:rsidR="00811EB1">
                            <w:rPr>
                              <w:rFonts w:ascii="Heebo ExtraBold" w:eastAsia="Calibri" w:hAnsi="Heebo ExtraBold" w:cs="Heebo ExtraBold"/>
                              <w:b/>
                              <w:bCs/>
                              <w:noProof/>
                              <w:color w:val="FFFFFF" w:themeColor="background1"/>
                              <w:sz w:val="28"/>
                              <w:szCs w:val="28"/>
                            </w:rPr>
                            <w:t>equest</w:t>
                          </w:r>
                          <w:r w:rsidR="00267CA9" w:rsidRPr="00647510">
                            <w:rPr>
                              <w:rFonts w:ascii="Heebo ExtraBold" w:eastAsia="Calibri" w:hAnsi="Heebo ExtraBold" w:cs="Heebo ExtraBold"/>
                              <w:b/>
                              <w:bCs/>
                              <w:noProof/>
                              <w:color w:val="FFFFFF" w:themeColor="background1"/>
                              <w:sz w:val="28"/>
                              <w:szCs w:val="28"/>
                            </w:rPr>
                            <w:t xml:space="preserve"> </w:t>
                          </w:r>
                          <w:r w:rsidR="008F008B">
                            <w:rPr>
                              <w:rFonts w:ascii="Heebo ExtraBold" w:eastAsia="Calibri" w:hAnsi="Heebo ExtraBold" w:cs="Heebo ExtraBold"/>
                              <w:b/>
                              <w:bCs/>
                              <w:noProof/>
                              <w:color w:val="FFFFFF" w:themeColor="background1"/>
                              <w:sz w:val="28"/>
                              <w:szCs w:val="28"/>
                            </w:rPr>
                            <w:t>F</w:t>
                          </w:r>
                          <w:r w:rsidR="00267CA9" w:rsidRPr="00647510">
                            <w:rPr>
                              <w:rFonts w:ascii="Heebo ExtraBold" w:eastAsia="Calibri" w:hAnsi="Heebo ExtraBold" w:cs="Heebo ExtraBold"/>
                              <w:b/>
                              <w:bCs/>
                              <w:noProof/>
                              <w:color w:val="FFFFFF" w:themeColor="background1"/>
                              <w:sz w:val="28"/>
                              <w:szCs w:val="28"/>
                            </w:rPr>
                            <w:t>orm</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21D0131" id="_x0000_t202" coordsize="21600,21600" o:spt="202" path="m,l,21600r21600,l21600,xe">
              <v:stroke joinstyle="miter"/>
              <v:path gradientshapeok="t" o:connecttype="rect"/>
            </v:shapetype>
            <v:shape id="Text Box 1102563296" o:spid="_x0000_s1027" type="#_x0000_t202" alt="OFFICIAL" style="position:absolute;left:0;text-align:left;margin-left:341.1pt;margin-top:15.9pt;width:34.95pt;height:34.95pt;z-index:25165824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" filled="f" stroked="f">
              <v:textbox style="mso-fit-shape-to-text:t" inset="0,0,20pt,15pt">
                <w:txbxContent>
                  <w:p w14:paraId="435149CC" w14:textId="20E4C9B3" w:rsidR="00185E15" w:rsidRPr="00647510" w:rsidRDefault="00647510">
                    <w:pPr>
                      <w:rPr>
                        <w:rFonts w:ascii="Heebo ExtraBold" w:eastAsia="Calibri" w:hAnsi="Heebo ExtraBold" w:cs="Heebo ExtraBold"/>
                        <w:b/>
                        <w:bCs/>
                        <w:noProof/>
                        <w:color w:val="FFFFFF" w:themeColor="background1"/>
                        <w:sz w:val="28"/>
                        <w:szCs w:val="28"/>
                      </w:rPr>
                    </w:pPr>
                    <w:r w:rsidRPr="00647510">
                      <w:rPr>
                        <w:rFonts w:ascii="Heebo ExtraBold" w:eastAsia="Calibri" w:hAnsi="Heebo ExtraBold" w:cs="Heebo ExtraBold"/>
                        <w:b/>
                        <w:bCs/>
                        <w:noProof/>
                        <w:color w:val="FFFFFF" w:themeColor="background1"/>
                        <w:sz w:val="28"/>
                        <w:szCs w:val="28"/>
                      </w:rPr>
                      <w:t>Aboriginal Research Scholarship</w:t>
                    </w:r>
                    <w:r w:rsidR="00FC4493">
                      <w:rPr>
                        <w:rFonts w:ascii="Heebo ExtraBold" w:eastAsia="Calibri" w:hAnsi="Heebo ExtraBold" w:cs="Heebo ExtraBold"/>
                        <w:b/>
                        <w:bCs/>
                        <w:noProof/>
                        <w:color w:val="FFFFFF" w:themeColor="background1"/>
                        <w:sz w:val="28"/>
                        <w:szCs w:val="28"/>
                      </w:rPr>
                      <w:br/>
                    </w:r>
                    <w:r w:rsidR="008F008B">
                      <w:rPr>
                        <w:rFonts w:ascii="Heebo ExtraBold" w:eastAsia="Calibri" w:hAnsi="Heebo ExtraBold" w:cs="Heebo ExtraBold"/>
                        <w:b/>
                        <w:bCs/>
                        <w:noProof/>
                        <w:color w:val="FFFFFF" w:themeColor="background1"/>
                        <w:sz w:val="28"/>
                        <w:szCs w:val="28"/>
                      </w:rPr>
                      <w:t>R</w:t>
                    </w:r>
                    <w:r w:rsidR="00811EB1">
                      <w:rPr>
                        <w:rFonts w:ascii="Heebo ExtraBold" w:eastAsia="Calibri" w:hAnsi="Heebo ExtraBold" w:cs="Heebo ExtraBold"/>
                        <w:b/>
                        <w:bCs/>
                        <w:noProof/>
                        <w:color w:val="FFFFFF" w:themeColor="background1"/>
                        <w:sz w:val="28"/>
                        <w:szCs w:val="28"/>
                      </w:rPr>
                      <w:t>equest</w:t>
                    </w:r>
                    <w:r w:rsidR="00267CA9" w:rsidRPr="00647510">
                      <w:rPr>
                        <w:rFonts w:ascii="Heebo ExtraBold" w:eastAsia="Calibri" w:hAnsi="Heebo ExtraBold" w:cs="Heebo ExtraBold"/>
                        <w:b/>
                        <w:bCs/>
                        <w:noProof/>
                        <w:color w:val="FFFFFF" w:themeColor="background1"/>
                        <w:sz w:val="28"/>
                        <w:szCs w:val="28"/>
                      </w:rPr>
                      <w:t xml:space="preserve"> </w:t>
                    </w:r>
                    <w:r w:rsidR="008F008B">
                      <w:rPr>
                        <w:rFonts w:ascii="Heebo ExtraBold" w:eastAsia="Calibri" w:hAnsi="Heebo ExtraBold" w:cs="Heebo ExtraBold"/>
                        <w:b/>
                        <w:bCs/>
                        <w:noProof/>
                        <w:color w:val="FFFFFF" w:themeColor="background1"/>
                        <w:sz w:val="28"/>
                        <w:szCs w:val="28"/>
                      </w:rPr>
                      <w:t>F</w:t>
                    </w:r>
                    <w:r w:rsidR="00267CA9" w:rsidRPr="00647510">
                      <w:rPr>
                        <w:rFonts w:ascii="Heebo ExtraBold" w:eastAsia="Calibri" w:hAnsi="Heebo ExtraBold" w:cs="Heebo ExtraBold"/>
                        <w:b/>
                        <w:bCs/>
                        <w:noProof/>
                        <w:color w:val="FFFFFF" w:themeColor="background1"/>
                        <w:sz w:val="28"/>
                        <w:szCs w:val="28"/>
                      </w:rPr>
                      <w:t>orm</w:t>
                    </w:r>
                  </w:p>
                </w:txbxContent>
              </v:textbox>
              <w10:wrap anchorx="page" anchory="page"/>
            </v:shape>
          </w:pict>
        </mc:Fallback>
      </mc:AlternateContent>
    </w:r>
  </w:p>
  <w:p w14:paraId="35A7AB0E" w14:textId="77777777" w:rsidR="00452919" w:rsidRDefault="00452919" w:rsidP="00036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517CC" w14:textId="588B8436" w:rsidR="00811EB1" w:rsidRDefault="00811EB1" w:rsidP="00811EB1">
    <w:pPr>
      <w:pStyle w:val="Title"/>
      <w:jc w:val="both"/>
    </w:pPr>
    <w:r>
      <w:rPr>
        <w:rFonts w:cs="Arial"/>
        <w:noProof/>
        <w:color w:val="333333"/>
        <w:sz w:val="14"/>
        <w:szCs w:val="14"/>
      </w:rPr>
      <mc:AlternateContent>
        <mc:Choice Requires="wps">
          <w:drawing>
            <wp:anchor distT="0" distB="0" distL="0" distR="0" simplePos="0" relativeHeight="251662337" behindDoc="0" locked="0" layoutInCell="1" allowOverlap="1" wp14:anchorId="179EC8E6" wp14:editId="418DE696">
              <wp:simplePos x="0" y="0"/>
              <wp:positionH relativeFrom="page">
                <wp:posOffset>4331970</wp:posOffset>
              </wp:positionH>
              <wp:positionV relativeFrom="page">
                <wp:posOffset>201930</wp:posOffset>
              </wp:positionV>
              <wp:extent cx="443865" cy="443865"/>
              <wp:effectExtent l="0" t="0" r="0" b="0"/>
              <wp:wrapNone/>
              <wp:docPr id="1959893515" name="Text Box 19598935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39285C" w14:textId="77777777" w:rsidR="00811EB1" w:rsidRPr="00647510" w:rsidRDefault="00811EB1">
                          <w:pPr>
                            <w:rPr>
                              <w:rFonts w:ascii="Heebo ExtraBold" w:eastAsia="Calibri" w:hAnsi="Heebo ExtraBold" w:cs="Heebo ExtraBold"/>
                              <w:b/>
                              <w:bCs/>
                              <w:noProof/>
                              <w:color w:val="FFFFFF" w:themeColor="background1"/>
                              <w:sz w:val="28"/>
                              <w:szCs w:val="28"/>
                            </w:rPr>
                          </w:pPr>
                          <w:r w:rsidRPr="00647510">
                            <w:rPr>
                              <w:rFonts w:ascii="Heebo ExtraBold" w:eastAsia="Calibri" w:hAnsi="Heebo ExtraBold" w:cs="Heebo ExtraBold"/>
                              <w:b/>
                              <w:bCs/>
                              <w:noProof/>
                              <w:color w:val="FFFFFF" w:themeColor="background1"/>
                              <w:sz w:val="28"/>
                              <w:szCs w:val="28"/>
                            </w:rPr>
                            <w:t>Aboriginal Research Scholarship</w:t>
                          </w:r>
                          <w:r>
                            <w:rPr>
                              <w:rFonts w:ascii="Heebo ExtraBold" w:eastAsia="Calibri" w:hAnsi="Heebo ExtraBold" w:cs="Heebo ExtraBold"/>
                              <w:b/>
                              <w:bCs/>
                              <w:noProof/>
                              <w:color w:val="FFFFFF" w:themeColor="background1"/>
                              <w:sz w:val="28"/>
                              <w:szCs w:val="28"/>
                            </w:rPr>
                            <w:br/>
                            <w:t>request</w:t>
                          </w:r>
                          <w:r w:rsidRPr="00647510">
                            <w:rPr>
                              <w:rFonts w:ascii="Heebo ExtraBold" w:eastAsia="Calibri" w:hAnsi="Heebo ExtraBold" w:cs="Heebo ExtraBold"/>
                              <w:b/>
                              <w:bCs/>
                              <w:noProof/>
                              <w:color w:val="FFFFFF" w:themeColor="background1"/>
                              <w:sz w:val="28"/>
                              <w:szCs w:val="28"/>
                            </w:rPr>
                            <w:t xml:space="preserve"> </w:t>
                          </w:r>
                          <w:r>
                            <w:rPr>
                              <w:rFonts w:ascii="Heebo ExtraBold" w:eastAsia="Calibri" w:hAnsi="Heebo ExtraBold" w:cs="Heebo ExtraBold"/>
                              <w:b/>
                              <w:bCs/>
                              <w:noProof/>
                              <w:color w:val="FFFFFF" w:themeColor="background1"/>
                              <w:sz w:val="28"/>
                              <w:szCs w:val="28"/>
                            </w:rPr>
                            <w:t>f</w:t>
                          </w:r>
                          <w:r w:rsidRPr="00647510">
                            <w:rPr>
                              <w:rFonts w:ascii="Heebo ExtraBold" w:eastAsia="Calibri" w:hAnsi="Heebo ExtraBold" w:cs="Heebo ExtraBold"/>
                              <w:b/>
                              <w:bCs/>
                              <w:noProof/>
                              <w:color w:val="FFFFFF" w:themeColor="background1"/>
                              <w:sz w:val="28"/>
                              <w:szCs w:val="28"/>
                            </w:rPr>
                            <w:t>orm</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79EC8E6" id="_x0000_t202" coordsize="21600,21600" o:spt="202" path="m,l,21600r21600,l21600,xe">
              <v:stroke joinstyle="miter"/>
              <v:path gradientshapeok="t" o:connecttype="rect"/>
            </v:shapetype>
            <v:shape id="Text Box 1959893515" o:spid="_x0000_s1028" type="#_x0000_t202" alt="OFFICIAL" style="position:absolute;left:0;text-align:left;margin-left:341.1pt;margin-top:15.9pt;width:34.95pt;height:34.95pt;z-index:251662337;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" filled="f" stroked="f">
              <v:textbox style="mso-fit-shape-to-text:t" inset="0,0,20pt,15pt">
                <w:txbxContent>
                  <w:p w14:paraId="6B39285C" w14:textId="77777777" w:rsidR="00811EB1" w:rsidRPr="00647510" w:rsidRDefault="00811EB1">
                    <w:pPr>
                      <w:rPr>
                        <w:rFonts w:ascii="Heebo ExtraBold" w:eastAsia="Calibri" w:hAnsi="Heebo ExtraBold" w:cs="Heebo ExtraBold"/>
                        <w:b/>
                        <w:bCs/>
                        <w:noProof/>
                        <w:color w:val="FFFFFF" w:themeColor="background1"/>
                        <w:sz w:val="28"/>
                        <w:szCs w:val="28"/>
                      </w:rPr>
                    </w:pPr>
                    <w:r w:rsidRPr="00647510">
                      <w:rPr>
                        <w:rFonts w:ascii="Heebo ExtraBold" w:eastAsia="Calibri" w:hAnsi="Heebo ExtraBold" w:cs="Heebo ExtraBold"/>
                        <w:b/>
                        <w:bCs/>
                        <w:noProof/>
                        <w:color w:val="FFFFFF" w:themeColor="background1"/>
                        <w:sz w:val="28"/>
                        <w:szCs w:val="28"/>
                      </w:rPr>
                      <w:t>Aboriginal Research Scholarship</w:t>
                    </w:r>
                    <w:r>
                      <w:rPr>
                        <w:rFonts w:ascii="Heebo ExtraBold" w:eastAsia="Calibri" w:hAnsi="Heebo ExtraBold" w:cs="Heebo ExtraBold"/>
                        <w:b/>
                        <w:bCs/>
                        <w:noProof/>
                        <w:color w:val="FFFFFF" w:themeColor="background1"/>
                        <w:sz w:val="28"/>
                        <w:szCs w:val="28"/>
                      </w:rPr>
                      <w:br/>
                      <w:t>request</w:t>
                    </w:r>
                    <w:r w:rsidRPr="00647510">
                      <w:rPr>
                        <w:rFonts w:ascii="Heebo ExtraBold" w:eastAsia="Calibri" w:hAnsi="Heebo ExtraBold" w:cs="Heebo ExtraBold"/>
                        <w:b/>
                        <w:bCs/>
                        <w:noProof/>
                        <w:color w:val="FFFFFF" w:themeColor="background1"/>
                        <w:sz w:val="28"/>
                        <w:szCs w:val="28"/>
                      </w:rPr>
                      <w:t xml:space="preserve"> </w:t>
                    </w:r>
                    <w:r>
                      <w:rPr>
                        <w:rFonts w:ascii="Heebo ExtraBold" w:eastAsia="Calibri" w:hAnsi="Heebo ExtraBold" w:cs="Heebo ExtraBold"/>
                        <w:b/>
                        <w:bCs/>
                        <w:noProof/>
                        <w:color w:val="FFFFFF" w:themeColor="background1"/>
                        <w:sz w:val="28"/>
                        <w:szCs w:val="28"/>
                      </w:rPr>
                      <w:t>f</w:t>
                    </w:r>
                    <w:r w:rsidRPr="00647510">
                      <w:rPr>
                        <w:rFonts w:ascii="Heebo ExtraBold" w:eastAsia="Calibri" w:hAnsi="Heebo ExtraBold" w:cs="Heebo ExtraBold"/>
                        <w:b/>
                        <w:bCs/>
                        <w:noProof/>
                        <w:color w:val="FFFFFF" w:themeColor="background1"/>
                        <w:sz w:val="28"/>
                        <w:szCs w:val="28"/>
                      </w:rPr>
                      <w:t>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070F"/>
    <w:multiLevelType w:val="hybridMultilevel"/>
    <w:tmpl w:val="09CA0770"/>
    <w:lvl w:ilvl="0" w:tplc="F94A58E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C21511"/>
    <w:multiLevelType w:val="hybridMultilevel"/>
    <w:tmpl w:val="DB2A6422"/>
    <w:lvl w:ilvl="0" w:tplc="B1C429B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23F53"/>
    <w:multiLevelType w:val="hybridMultilevel"/>
    <w:tmpl w:val="163C39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15193B"/>
    <w:multiLevelType w:val="hybridMultilevel"/>
    <w:tmpl w:val="4C0C007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161D7E8C"/>
    <w:multiLevelType w:val="hybridMultilevel"/>
    <w:tmpl w:val="451C9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25308"/>
    <w:multiLevelType w:val="hybridMultilevel"/>
    <w:tmpl w:val="057E1AB4"/>
    <w:lvl w:ilvl="0" w:tplc="DCE84BBE">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3164CB"/>
    <w:multiLevelType w:val="hybridMultilevel"/>
    <w:tmpl w:val="AC3ABCBE"/>
    <w:lvl w:ilvl="0" w:tplc="0C090013">
      <w:start w:val="1"/>
      <w:numFmt w:val="upp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71AB9"/>
    <w:multiLevelType w:val="hybridMultilevel"/>
    <w:tmpl w:val="AE9AE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FDD12C7"/>
    <w:multiLevelType w:val="hybridMultilevel"/>
    <w:tmpl w:val="83F8685A"/>
    <w:lvl w:ilvl="0" w:tplc="B1C429B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B54A2"/>
    <w:multiLevelType w:val="hybridMultilevel"/>
    <w:tmpl w:val="A67A0AEC"/>
    <w:lvl w:ilvl="0" w:tplc="D1FC6C50">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BB0542"/>
    <w:multiLevelType w:val="hybridMultilevel"/>
    <w:tmpl w:val="B5DC71F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E2037B"/>
    <w:multiLevelType w:val="multilevel"/>
    <w:tmpl w:val="16D8A494"/>
    <w:styleLink w:val="Bullets"/>
    <w:lvl w:ilvl="0">
      <w:start w:val="1"/>
      <w:numFmt w:val="bullet"/>
      <w:lvlText w:val=""/>
      <w:lvlJc w:val="left"/>
      <w:pPr>
        <w:ind w:left="851" w:hanging="567"/>
      </w:pPr>
      <w:rPr>
        <w:rFonts w:ascii="Symbol" w:hAnsi="Symbol" w:hint="default"/>
        <w:color w:val="EF402F"/>
      </w:rPr>
    </w:lvl>
    <w:lvl w:ilvl="1">
      <w:start w:val="1"/>
      <w:numFmt w:val="bullet"/>
      <w:lvlText w:val="o"/>
      <w:lvlJc w:val="left"/>
      <w:pPr>
        <w:ind w:left="1247"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DA49C6"/>
    <w:multiLevelType w:val="hybridMultilevel"/>
    <w:tmpl w:val="FA10C81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82399B"/>
    <w:multiLevelType w:val="hybridMultilevel"/>
    <w:tmpl w:val="4DD08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240AC9"/>
    <w:multiLevelType w:val="hybridMultilevel"/>
    <w:tmpl w:val="332A31B2"/>
    <w:lvl w:ilvl="0" w:tplc="C8C0F6D0">
      <w:start w:val="1"/>
      <w:numFmt w:val="bullet"/>
      <w:lvlText w:val=""/>
      <w:lvlJc w:val="left"/>
      <w:pPr>
        <w:ind w:left="720" w:hanging="360"/>
      </w:pPr>
      <w:rPr>
        <w:rFonts w:ascii="Symbol" w:hAnsi="Symbol" w:hint="default"/>
        <w:color w:val="auto"/>
      </w:rPr>
    </w:lvl>
    <w:lvl w:ilvl="1" w:tplc="2750A86E">
      <w:numFmt w:val="bullet"/>
      <w:lvlText w:val="•"/>
      <w:lvlJc w:val="left"/>
      <w:pPr>
        <w:ind w:left="1500" w:hanging="42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40452DD"/>
    <w:multiLevelType w:val="multilevel"/>
    <w:tmpl w:val="0F0A3AB2"/>
    <w:lvl w:ilvl="0">
      <w:start w:val="1"/>
      <w:numFmt w:val="bullet"/>
      <w:pStyle w:val="ListParagraph"/>
      <w:lvlText w:val=""/>
      <w:lvlJc w:val="left"/>
      <w:pPr>
        <w:ind w:left="284" w:hanging="284"/>
      </w:pPr>
      <w:rPr>
        <w:rFonts w:ascii="Symbol" w:hAnsi="Symbol" w:hint="default"/>
        <w:color w:val="EF402F"/>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abstractNum w:abstractNumId="16" w15:restartNumberingAfterBreak="0">
    <w:nsid w:val="555E3F9B"/>
    <w:multiLevelType w:val="hybridMultilevel"/>
    <w:tmpl w:val="AEA0E2EE"/>
    <w:lvl w:ilvl="0" w:tplc="C12C55B0">
      <w:start w:val="1"/>
      <w:numFmt w:val="bullet"/>
      <w:lvlText w:val=""/>
      <w:lvlJc w:val="left"/>
      <w:pPr>
        <w:ind w:left="644" w:hanging="360"/>
      </w:pPr>
      <w:rPr>
        <w:rFonts w:ascii="Wingdings 2" w:hAnsi="Wingdings 2"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5AF77607"/>
    <w:multiLevelType w:val="hybridMultilevel"/>
    <w:tmpl w:val="D6A2C776"/>
    <w:lvl w:ilvl="0" w:tplc="A942E752">
      <w:start w:val="1"/>
      <w:numFmt w:val="decimal"/>
      <w:lvlText w:val="%1."/>
      <w:lvlJc w:val="left"/>
      <w:pPr>
        <w:ind w:left="360" w:hanging="360"/>
      </w:pPr>
      <w:rPr>
        <w:rFonts w:hint="default"/>
        <w:b w:val="0"/>
        <w:bCs w:val="0"/>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EF6550D"/>
    <w:multiLevelType w:val="hybridMultilevel"/>
    <w:tmpl w:val="1F02DD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6A1F31"/>
    <w:multiLevelType w:val="hybridMultilevel"/>
    <w:tmpl w:val="AFCCD4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609D2475"/>
    <w:multiLevelType w:val="hybridMultilevel"/>
    <w:tmpl w:val="93E414D8"/>
    <w:lvl w:ilvl="0" w:tplc="9E28DF80">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352C9F"/>
    <w:multiLevelType w:val="hybridMultilevel"/>
    <w:tmpl w:val="9F3AE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BE0117"/>
    <w:multiLevelType w:val="hybridMultilevel"/>
    <w:tmpl w:val="D9285FA8"/>
    <w:lvl w:ilvl="0" w:tplc="C1C2B8B8">
      <w:start w:val="1"/>
      <w:numFmt w:val="bullet"/>
      <w:lvlText w:val=""/>
      <w:lvlJc w:val="left"/>
      <w:pPr>
        <w:ind w:left="1440" w:hanging="360"/>
      </w:pPr>
      <w:rPr>
        <w:rFonts w:ascii="Symbol" w:hAnsi="Symbol" w:hint="default"/>
        <w:color w:val="EF402F"/>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15229928">
    <w:abstractNumId w:val="22"/>
  </w:num>
  <w:num w:numId="2" w16cid:durableId="518281352">
    <w:abstractNumId w:val="11"/>
  </w:num>
  <w:num w:numId="3" w16cid:durableId="298343663">
    <w:abstractNumId w:val="15"/>
  </w:num>
  <w:num w:numId="4" w16cid:durableId="376707702">
    <w:abstractNumId w:val="9"/>
  </w:num>
  <w:num w:numId="5" w16cid:durableId="943027770">
    <w:abstractNumId w:val="7"/>
  </w:num>
  <w:num w:numId="6" w16cid:durableId="847598917">
    <w:abstractNumId w:val="19"/>
  </w:num>
  <w:num w:numId="7" w16cid:durableId="1189028625">
    <w:abstractNumId w:val="0"/>
  </w:num>
  <w:num w:numId="8" w16cid:durableId="1954631680">
    <w:abstractNumId w:val="3"/>
  </w:num>
  <w:num w:numId="9" w16cid:durableId="887062105">
    <w:abstractNumId w:val="14"/>
  </w:num>
  <w:num w:numId="10" w16cid:durableId="1026710996">
    <w:abstractNumId w:val="16"/>
  </w:num>
  <w:num w:numId="11" w16cid:durableId="899563400">
    <w:abstractNumId w:val="17"/>
  </w:num>
  <w:num w:numId="12" w16cid:durableId="1008679737">
    <w:abstractNumId w:val="21"/>
  </w:num>
  <w:num w:numId="13" w16cid:durableId="1669136472">
    <w:abstractNumId w:val="10"/>
  </w:num>
  <w:num w:numId="14" w16cid:durableId="1063065449">
    <w:abstractNumId w:val="12"/>
  </w:num>
  <w:num w:numId="15" w16cid:durableId="1487479319">
    <w:abstractNumId w:val="6"/>
  </w:num>
  <w:num w:numId="16" w16cid:durableId="1389181548">
    <w:abstractNumId w:val="4"/>
  </w:num>
  <w:num w:numId="17" w16cid:durableId="1056975889">
    <w:abstractNumId w:val="13"/>
  </w:num>
  <w:num w:numId="18" w16cid:durableId="259878444">
    <w:abstractNumId w:val="8"/>
  </w:num>
  <w:num w:numId="19" w16cid:durableId="860701650">
    <w:abstractNumId w:val="1"/>
  </w:num>
  <w:num w:numId="20" w16cid:durableId="1771970075">
    <w:abstractNumId w:val="18"/>
  </w:num>
  <w:num w:numId="21" w16cid:durableId="706293119">
    <w:abstractNumId w:val="2"/>
  </w:num>
  <w:num w:numId="22" w16cid:durableId="196163723">
    <w:abstractNumId w:val="20"/>
  </w:num>
  <w:num w:numId="23" w16cid:durableId="1388602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E7"/>
    <w:rsid w:val="000006BB"/>
    <w:rsid w:val="0000316A"/>
    <w:rsid w:val="00005BBF"/>
    <w:rsid w:val="000060BC"/>
    <w:rsid w:val="00015E69"/>
    <w:rsid w:val="00016347"/>
    <w:rsid w:val="0002244E"/>
    <w:rsid w:val="000248DA"/>
    <w:rsid w:val="00025A55"/>
    <w:rsid w:val="00031B2C"/>
    <w:rsid w:val="00036C07"/>
    <w:rsid w:val="00040D0E"/>
    <w:rsid w:val="00044CC1"/>
    <w:rsid w:val="00045ACD"/>
    <w:rsid w:val="0004760D"/>
    <w:rsid w:val="000503D1"/>
    <w:rsid w:val="00050C70"/>
    <w:rsid w:val="0005169D"/>
    <w:rsid w:val="000518F6"/>
    <w:rsid w:val="00051B51"/>
    <w:rsid w:val="00052B6C"/>
    <w:rsid w:val="00053AB4"/>
    <w:rsid w:val="000547BA"/>
    <w:rsid w:val="00055F29"/>
    <w:rsid w:val="00061782"/>
    <w:rsid w:val="0007348D"/>
    <w:rsid w:val="00073841"/>
    <w:rsid w:val="000748F8"/>
    <w:rsid w:val="0008096F"/>
    <w:rsid w:val="000903D1"/>
    <w:rsid w:val="000935E6"/>
    <w:rsid w:val="00094174"/>
    <w:rsid w:val="00095D10"/>
    <w:rsid w:val="00097EEA"/>
    <w:rsid w:val="000A05F4"/>
    <w:rsid w:val="000A2A95"/>
    <w:rsid w:val="000A4AC2"/>
    <w:rsid w:val="000A78E4"/>
    <w:rsid w:val="000B1BB5"/>
    <w:rsid w:val="000B3E1E"/>
    <w:rsid w:val="000C15E4"/>
    <w:rsid w:val="000C22BA"/>
    <w:rsid w:val="000C457A"/>
    <w:rsid w:val="000C4B85"/>
    <w:rsid w:val="000D01F2"/>
    <w:rsid w:val="000D492E"/>
    <w:rsid w:val="000E1653"/>
    <w:rsid w:val="000E2A57"/>
    <w:rsid w:val="000E400B"/>
    <w:rsid w:val="000E4F7D"/>
    <w:rsid w:val="000E6470"/>
    <w:rsid w:val="000F740C"/>
    <w:rsid w:val="0010072D"/>
    <w:rsid w:val="0010161D"/>
    <w:rsid w:val="00102052"/>
    <w:rsid w:val="00104C26"/>
    <w:rsid w:val="00106BD5"/>
    <w:rsid w:val="00106E4E"/>
    <w:rsid w:val="0010796E"/>
    <w:rsid w:val="001117DA"/>
    <w:rsid w:val="001136E1"/>
    <w:rsid w:val="0011701E"/>
    <w:rsid w:val="001170EC"/>
    <w:rsid w:val="00117674"/>
    <w:rsid w:val="00123A78"/>
    <w:rsid w:val="00123B58"/>
    <w:rsid w:val="00125944"/>
    <w:rsid w:val="00125E5A"/>
    <w:rsid w:val="00126DBE"/>
    <w:rsid w:val="00127A36"/>
    <w:rsid w:val="00130B29"/>
    <w:rsid w:val="00132632"/>
    <w:rsid w:val="00132B6A"/>
    <w:rsid w:val="00135129"/>
    <w:rsid w:val="00137EFE"/>
    <w:rsid w:val="00141956"/>
    <w:rsid w:val="00143F03"/>
    <w:rsid w:val="0014621D"/>
    <w:rsid w:val="00147801"/>
    <w:rsid w:val="001504BD"/>
    <w:rsid w:val="001572CC"/>
    <w:rsid w:val="00157DCA"/>
    <w:rsid w:val="0016024F"/>
    <w:rsid w:val="00161D44"/>
    <w:rsid w:val="00163E21"/>
    <w:rsid w:val="0016574C"/>
    <w:rsid w:val="0016603C"/>
    <w:rsid w:val="00166C4A"/>
    <w:rsid w:val="00167191"/>
    <w:rsid w:val="00170394"/>
    <w:rsid w:val="00174120"/>
    <w:rsid w:val="0017545F"/>
    <w:rsid w:val="001760E1"/>
    <w:rsid w:val="00176B1B"/>
    <w:rsid w:val="00176ED4"/>
    <w:rsid w:val="001816DB"/>
    <w:rsid w:val="00181E40"/>
    <w:rsid w:val="00185E15"/>
    <w:rsid w:val="00191D33"/>
    <w:rsid w:val="001A0193"/>
    <w:rsid w:val="001B05B4"/>
    <w:rsid w:val="001B06F7"/>
    <w:rsid w:val="001B4315"/>
    <w:rsid w:val="001B47E2"/>
    <w:rsid w:val="001B5BF5"/>
    <w:rsid w:val="001B680D"/>
    <w:rsid w:val="001C0E93"/>
    <w:rsid w:val="001C2055"/>
    <w:rsid w:val="001C490D"/>
    <w:rsid w:val="001C5239"/>
    <w:rsid w:val="001D04B0"/>
    <w:rsid w:val="001D175A"/>
    <w:rsid w:val="001D432F"/>
    <w:rsid w:val="001D5681"/>
    <w:rsid w:val="001D725E"/>
    <w:rsid w:val="001E1D1F"/>
    <w:rsid w:val="001E1D7E"/>
    <w:rsid w:val="001E2D61"/>
    <w:rsid w:val="001E31AE"/>
    <w:rsid w:val="001E3DC6"/>
    <w:rsid w:val="001E4FB5"/>
    <w:rsid w:val="001E64BC"/>
    <w:rsid w:val="001E739B"/>
    <w:rsid w:val="002001AA"/>
    <w:rsid w:val="0020454B"/>
    <w:rsid w:val="00210B9C"/>
    <w:rsid w:val="00216ECF"/>
    <w:rsid w:val="00217B8C"/>
    <w:rsid w:val="002202EB"/>
    <w:rsid w:val="0022206A"/>
    <w:rsid w:val="0022296E"/>
    <w:rsid w:val="002234C1"/>
    <w:rsid w:val="00227962"/>
    <w:rsid w:val="00227FFC"/>
    <w:rsid w:val="002321DA"/>
    <w:rsid w:val="002415E7"/>
    <w:rsid w:val="002434E5"/>
    <w:rsid w:val="00243CFA"/>
    <w:rsid w:val="0026457A"/>
    <w:rsid w:val="00267CA9"/>
    <w:rsid w:val="002712D5"/>
    <w:rsid w:val="00276A99"/>
    <w:rsid w:val="002840BC"/>
    <w:rsid w:val="00291163"/>
    <w:rsid w:val="00291847"/>
    <w:rsid w:val="00292D01"/>
    <w:rsid w:val="00294D7F"/>
    <w:rsid w:val="00297237"/>
    <w:rsid w:val="002A34E6"/>
    <w:rsid w:val="002A6B41"/>
    <w:rsid w:val="002A6EFD"/>
    <w:rsid w:val="002B1516"/>
    <w:rsid w:val="002B2B0A"/>
    <w:rsid w:val="002B5D5A"/>
    <w:rsid w:val="002C1232"/>
    <w:rsid w:val="002C1482"/>
    <w:rsid w:val="002C2149"/>
    <w:rsid w:val="002C26BE"/>
    <w:rsid w:val="002C5956"/>
    <w:rsid w:val="002D06B7"/>
    <w:rsid w:val="002D0CAF"/>
    <w:rsid w:val="002D35F0"/>
    <w:rsid w:val="002D4982"/>
    <w:rsid w:val="002E08B2"/>
    <w:rsid w:val="002E1730"/>
    <w:rsid w:val="002E267E"/>
    <w:rsid w:val="002E288C"/>
    <w:rsid w:val="002E4C30"/>
    <w:rsid w:val="002E756F"/>
    <w:rsid w:val="002F3498"/>
    <w:rsid w:val="002F573B"/>
    <w:rsid w:val="002F6286"/>
    <w:rsid w:val="002F6C7E"/>
    <w:rsid w:val="003013CA"/>
    <w:rsid w:val="003018F2"/>
    <w:rsid w:val="00305182"/>
    <w:rsid w:val="00305732"/>
    <w:rsid w:val="00310AB0"/>
    <w:rsid w:val="0031225C"/>
    <w:rsid w:val="00312613"/>
    <w:rsid w:val="00313A1C"/>
    <w:rsid w:val="00325238"/>
    <w:rsid w:val="00325B33"/>
    <w:rsid w:val="00331E56"/>
    <w:rsid w:val="003369AC"/>
    <w:rsid w:val="00340AA5"/>
    <w:rsid w:val="003456D2"/>
    <w:rsid w:val="003511E8"/>
    <w:rsid w:val="00352273"/>
    <w:rsid w:val="003537E9"/>
    <w:rsid w:val="00353878"/>
    <w:rsid w:val="00362C7D"/>
    <w:rsid w:val="003653EE"/>
    <w:rsid w:val="003674B3"/>
    <w:rsid w:val="00371136"/>
    <w:rsid w:val="00374099"/>
    <w:rsid w:val="00374694"/>
    <w:rsid w:val="00375230"/>
    <w:rsid w:val="00381EF3"/>
    <w:rsid w:val="00384E06"/>
    <w:rsid w:val="00385C33"/>
    <w:rsid w:val="003878BB"/>
    <w:rsid w:val="0039786B"/>
    <w:rsid w:val="00397E2A"/>
    <w:rsid w:val="003A06B2"/>
    <w:rsid w:val="003A1185"/>
    <w:rsid w:val="003A38C9"/>
    <w:rsid w:val="003A41A2"/>
    <w:rsid w:val="003A50B4"/>
    <w:rsid w:val="003B335C"/>
    <w:rsid w:val="003C2F60"/>
    <w:rsid w:val="003C75DC"/>
    <w:rsid w:val="003D1598"/>
    <w:rsid w:val="003D331A"/>
    <w:rsid w:val="003D3F10"/>
    <w:rsid w:val="003D5974"/>
    <w:rsid w:val="003E07A5"/>
    <w:rsid w:val="003E0999"/>
    <w:rsid w:val="003E67C4"/>
    <w:rsid w:val="003E784B"/>
    <w:rsid w:val="003E7CB0"/>
    <w:rsid w:val="003F3E78"/>
    <w:rsid w:val="003F5856"/>
    <w:rsid w:val="003F6EC5"/>
    <w:rsid w:val="003F6FF9"/>
    <w:rsid w:val="00400619"/>
    <w:rsid w:val="004015C6"/>
    <w:rsid w:val="00411B54"/>
    <w:rsid w:val="00413F3A"/>
    <w:rsid w:val="0041467D"/>
    <w:rsid w:val="00421202"/>
    <w:rsid w:val="00421FBE"/>
    <w:rsid w:val="004233B6"/>
    <w:rsid w:val="00424F01"/>
    <w:rsid w:val="00430676"/>
    <w:rsid w:val="004320D3"/>
    <w:rsid w:val="00435AB1"/>
    <w:rsid w:val="00435B64"/>
    <w:rsid w:val="0043621C"/>
    <w:rsid w:val="00437946"/>
    <w:rsid w:val="0044051E"/>
    <w:rsid w:val="00441AE0"/>
    <w:rsid w:val="00445414"/>
    <w:rsid w:val="00452919"/>
    <w:rsid w:val="00452996"/>
    <w:rsid w:val="00453864"/>
    <w:rsid w:val="004565CA"/>
    <w:rsid w:val="004623D2"/>
    <w:rsid w:val="00463944"/>
    <w:rsid w:val="00463E52"/>
    <w:rsid w:val="00464A55"/>
    <w:rsid w:val="004652A1"/>
    <w:rsid w:val="00470098"/>
    <w:rsid w:val="004714AA"/>
    <w:rsid w:val="00476404"/>
    <w:rsid w:val="0048351B"/>
    <w:rsid w:val="0049050E"/>
    <w:rsid w:val="00492991"/>
    <w:rsid w:val="0049465A"/>
    <w:rsid w:val="00495EB5"/>
    <w:rsid w:val="004A04E2"/>
    <w:rsid w:val="004A4091"/>
    <w:rsid w:val="004A4764"/>
    <w:rsid w:val="004A492D"/>
    <w:rsid w:val="004A628C"/>
    <w:rsid w:val="004B126E"/>
    <w:rsid w:val="004B564C"/>
    <w:rsid w:val="004B6CC7"/>
    <w:rsid w:val="004C20BC"/>
    <w:rsid w:val="004C492E"/>
    <w:rsid w:val="004C4954"/>
    <w:rsid w:val="004C73D9"/>
    <w:rsid w:val="004C7462"/>
    <w:rsid w:val="004D1F8A"/>
    <w:rsid w:val="004D2770"/>
    <w:rsid w:val="004D3503"/>
    <w:rsid w:val="004D48CE"/>
    <w:rsid w:val="004D521D"/>
    <w:rsid w:val="004D5D0F"/>
    <w:rsid w:val="004D618A"/>
    <w:rsid w:val="004D67F6"/>
    <w:rsid w:val="004D7AE2"/>
    <w:rsid w:val="004E378E"/>
    <w:rsid w:val="004E4675"/>
    <w:rsid w:val="004E6516"/>
    <w:rsid w:val="004E6919"/>
    <w:rsid w:val="004F4D3C"/>
    <w:rsid w:val="00501C4E"/>
    <w:rsid w:val="0050278A"/>
    <w:rsid w:val="00503201"/>
    <w:rsid w:val="00504C3E"/>
    <w:rsid w:val="00506A40"/>
    <w:rsid w:val="005073FF"/>
    <w:rsid w:val="00507CD3"/>
    <w:rsid w:val="00510996"/>
    <w:rsid w:val="0051291A"/>
    <w:rsid w:val="005145EE"/>
    <w:rsid w:val="0051554A"/>
    <w:rsid w:val="00521E55"/>
    <w:rsid w:val="00523F74"/>
    <w:rsid w:val="005251EB"/>
    <w:rsid w:val="00530176"/>
    <w:rsid w:val="00530E5B"/>
    <w:rsid w:val="00531EAD"/>
    <w:rsid w:val="0053262D"/>
    <w:rsid w:val="00540D24"/>
    <w:rsid w:val="00542EE8"/>
    <w:rsid w:val="0054441C"/>
    <w:rsid w:val="00545BB4"/>
    <w:rsid w:val="00546627"/>
    <w:rsid w:val="00547F53"/>
    <w:rsid w:val="005502D6"/>
    <w:rsid w:val="00552201"/>
    <w:rsid w:val="00562430"/>
    <w:rsid w:val="00567327"/>
    <w:rsid w:val="005709F1"/>
    <w:rsid w:val="00573895"/>
    <w:rsid w:val="00574D26"/>
    <w:rsid w:val="0057773A"/>
    <w:rsid w:val="005804C6"/>
    <w:rsid w:val="00584ABD"/>
    <w:rsid w:val="0058549F"/>
    <w:rsid w:val="005871E0"/>
    <w:rsid w:val="00592F6B"/>
    <w:rsid w:val="00593711"/>
    <w:rsid w:val="00594414"/>
    <w:rsid w:val="005A248C"/>
    <w:rsid w:val="005A2756"/>
    <w:rsid w:val="005A3D86"/>
    <w:rsid w:val="005A3EB5"/>
    <w:rsid w:val="005A41D2"/>
    <w:rsid w:val="005A5A56"/>
    <w:rsid w:val="005B0DA4"/>
    <w:rsid w:val="005B0E0B"/>
    <w:rsid w:val="005B411C"/>
    <w:rsid w:val="005B434A"/>
    <w:rsid w:val="005B6BB8"/>
    <w:rsid w:val="005C5D7C"/>
    <w:rsid w:val="005C616A"/>
    <w:rsid w:val="005D0056"/>
    <w:rsid w:val="005D3CB8"/>
    <w:rsid w:val="005D4FD7"/>
    <w:rsid w:val="005D5C1C"/>
    <w:rsid w:val="005D5C75"/>
    <w:rsid w:val="005E2356"/>
    <w:rsid w:val="005E362A"/>
    <w:rsid w:val="005E70DE"/>
    <w:rsid w:val="005F26C6"/>
    <w:rsid w:val="005F318A"/>
    <w:rsid w:val="005F4B58"/>
    <w:rsid w:val="005F6CF5"/>
    <w:rsid w:val="006021B1"/>
    <w:rsid w:val="0060406D"/>
    <w:rsid w:val="006102FF"/>
    <w:rsid w:val="006124FF"/>
    <w:rsid w:val="006152F5"/>
    <w:rsid w:val="0061748E"/>
    <w:rsid w:val="006178A4"/>
    <w:rsid w:val="00622B68"/>
    <w:rsid w:val="00632099"/>
    <w:rsid w:val="00633100"/>
    <w:rsid w:val="006360CF"/>
    <w:rsid w:val="0064016D"/>
    <w:rsid w:val="0064312C"/>
    <w:rsid w:val="0064623D"/>
    <w:rsid w:val="00646DC0"/>
    <w:rsid w:val="00647510"/>
    <w:rsid w:val="00647C8D"/>
    <w:rsid w:val="0065231E"/>
    <w:rsid w:val="00653575"/>
    <w:rsid w:val="00655490"/>
    <w:rsid w:val="0065697F"/>
    <w:rsid w:val="00663BD5"/>
    <w:rsid w:val="00672052"/>
    <w:rsid w:val="00676D7F"/>
    <w:rsid w:val="00676FC9"/>
    <w:rsid w:val="00685343"/>
    <w:rsid w:val="0069258B"/>
    <w:rsid w:val="006A3EA2"/>
    <w:rsid w:val="006A7572"/>
    <w:rsid w:val="006B0E31"/>
    <w:rsid w:val="006B149F"/>
    <w:rsid w:val="006B20F0"/>
    <w:rsid w:val="006B26EB"/>
    <w:rsid w:val="006B5AAB"/>
    <w:rsid w:val="006C090E"/>
    <w:rsid w:val="006C578F"/>
    <w:rsid w:val="006C5FF4"/>
    <w:rsid w:val="006C7DF9"/>
    <w:rsid w:val="006D07B7"/>
    <w:rsid w:val="006D5207"/>
    <w:rsid w:val="006D7DB0"/>
    <w:rsid w:val="006E0ABE"/>
    <w:rsid w:val="006E3121"/>
    <w:rsid w:val="006E38CF"/>
    <w:rsid w:val="006E594F"/>
    <w:rsid w:val="006E5A19"/>
    <w:rsid w:val="006E6450"/>
    <w:rsid w:val="006E6C2E"/>
    <w:rsid w:val="006F5E4F"/>
    <w:rsid w:val="00703290"/>
    <w:rsid w:val="00704341"/>
    <w:rsid w:val="00704D4B"/>
    <w:rsid w:val="007051C6"/>
    <w:rsid w:val="00705F53"/>
    <w:rsid w:val="00705F93"/>
    <w:rsid w:val="00707921"/>
    <w:rsid w:val="00707BFF"/>
    <w:rsid w:val="00710039"/>
    <w:rsid w:val="00710349"/>
    <w:rsid w:val="00710FB5"/>
    <w:rsid w:val="00712774"/>
    <w:rsid w:val="007129E0"/>
    <w:rsid w:val="007136C7"/>
    <w:rsid w:val="0071714F"/>
    <w:rsid w:val="0071767F"/>
    <w:rsid w:val="007204EA"/>
    <w:rsid w:val="0072057D"/>
    <w:rsid w:val="007250B6"/>
    <w:rsid w:val="00727D63"/>
    <w:rsid w:val="0073720C"/>
    <w:rsid w:val="007372BE"/>
    <w:rsid w:val="00741186"/>
    <w:rsid w:val="007430B5"/>
    <w:rsid w:val="00745940"/>
    <w:rsid w:val="00747B26"/>
    <w:rsid w:val="00752808"/>
    <w:rsid w:val="007538BD"/>
    <w:rsid w:val="00757EC7"/>
    <w:rsid w:val="00762D3A"/>
    <w:rsid w:val="00762FED"/>
    <w:rsid w:val="007649A3"/>
    <w:rsid w:val="00764B8C"/>
    <w:rsid w:val="00766516"/>
    <w:rsid w:val="00766597"/>
    <w:rsid w:val="007711A7"/>
    <w:rsid w:val="00773A76"/>
    <w:rsid w:val="00773AC3"/>
    <w:rsid w:val="007762E9"/>
    <w:rsid w:val="007775FC"/>
    <w:rsid w:val="00777947"/>
    <w:rsid w:val="00783B85"/>
    <w:rsid w:val="0078491D"/>
    <w:rsid w:val="00786D71"/>
    <w:rsid w:val="0079104C"/>
    <w:rsid w:val="00792840"/>
    <w:rsid w:val="007A266C"/>
    <w:rsid w:val="007A2B18"/>
    <w:rsid w:val="007A3770"/>
    <w:rsid w:val="007A79A7"/>
    <w:rsid w:val="007A7CDA"/>
    <w:rsid w:val="007B3815"/>
    <w:rsid w:val="007C46FC"/>
    <w:rsid w:val="007C56DB"/>
    <w:rsid w:val="007D17B4"/>
    <w:rsid w:val="007D3F1B"/>
    <w:rsid w:val="007D56C4"/>
    <w:rsid w:val="007E108F"/>
    <w:rsid w:val="007E23BD"/>
    <w:rsid w:val="007E2BBB"/>
    <w:rsid w:val="007E3B25"/>
    <w:rsid w:val="007E4C69"/>
    <w:rsid w:val="007E6B71"/>
    <w:rsid w:val="007E7AEF"/>
    <w:rsid w:val="007E7DBD"/>
    <w:rsid w:val="007F0099"/>
    <w:rsid w:val="007F109F"/>
    <w:rsid w:val="007F2C30"/>
    <w:rsid w:val="007F3663"/>
    <w:rsid w:val="007F4D09"/>
    <w:rsid w:val="00800656"/>
    <w:rsid w:val="008022B4"/>
    <w:rsid w:val="00811476"/>
    <w:rsid w:val="00811EB1"/>
    <w:rsid w:val="00811F3C"/>
    <w:rsid w:val="00814A59"/>
    <w:rsid w:val="008161E4"/>
    <w:rsid w:val="00820F6F"/>
    <w:rsid w:val="00824678"/>
    <w:rsid w:val="008258A8"/>
    <w:rsid w:val="0082718E"/>
    <w:rsid w:val="0083331E"/>
    <w:rsid w:val="008333E3"/>
    <w:rsid w:val="008337CE"/>
    <w:rsid w:val="0083580A"/>
    <w:rsid w:val="0083585E"/>
    <w:rsid w:val="00836508"/>
    <w:rsid w:val="00841366"/>
    <w:rsid w:val="008450CE"/>
    <w:rsid w:val="008474AF"/>
    <w:rsid w:val="008478C1"/>
    <w:rsid w:val="00874EBD"/>
    <w:rsid w:val="008751F4"/>
    <w:rsid w:val="00876697"/>
    <w:rsid w:val="00880213"/>
    <w:rsid w:val="00880C69"/>
    <w:rsid w:val="00880D1F"/>
    <w:rsid w:val="0089442E"/>
    <w:rsid w:val="00894494"/>
    <w:rsid w:val="008A1FA3"/>
    <w:rsid w:val="008A2081"/>
    <w:rsid w:val="008A2D31"/>
    <w:rsid w:val="008A362E"/>
    <w:rsid w:val="008A37BF"/>
    <w:rsid w:val="008A3B4B"/>
    <w:rsid w:val="008A4180"/>
    <w:rsid w:val="008B2436"/>
    <w:rsid w:val="008B290E"/>
    <w:rsid w:val="008B3C0A"/>
    <w:rsid w:val="008B5446"/>
    <w:rsid w:val="008B5666"/>
    <w:rsid w:val="008B6547"/>
    <w:rsid w:val="008B6B11"/>
    <w:rsid w:val="008B7CFA"/>
    <w:rsid w:val="008C7CD5"/>
    <w:rsid w:val="008D2746"/>
    <w:rsid w:val="008D2C5A"/>
    <w:rsid w:val="008D3911"/>
    <w:rsid w:val="008D61A2"/>
    <w:rsid w:val="008E140F"/>
    <w:rsid w:val="008E2A4F"/>
    <w:rsid w:val="008E7B38"/>
    <w:rsid w:val="008F008B"/>
    <w:rsid w:val="008F17A6"/>
    <w:rsid w:val="008F1CA4"/>
    <w:rsid w:val="008F248D"/>
    <w:rsid w:val="008F3265"/>
    <w:rsid w:val="008F4C16"/>
    <w:rsid w:val="008F5893"/>
    <w:rsid w:val="008F62B3"/>
    <w:rsid w:val="008F7ACB"/>
    <w:rsid w:val="008F7E6C"/>
    <w:rsid w:val="00900E4A"/>
    <w:rsid w:val="00901374"/>
    <w:rsid w:val="00902552"/>
    <w:rsid w:val="00903572"/>
    <w:rsid w:val="00905A32"/>
    <w:rsid w:val="00906D05"/>
    <w:rsid w:val="00906E8D"/>
    <w:rsid w:val="00910949"/>
    <w:rsid w:val="00913488"/>
    <w:rsid w:val="00915AF8"/>
    <w:rsid w:val="00915CAD"/>
    <w:rsid w:val="00915E93"/>
    <w:rsid w:val="00915FFA"/>
    <w:rsid w:val="00916300"/>
    <w:rsid w:val="00923B1B"/>
    <w:rsid w:val="00923D2B"/>
    <w:rsid w:val="00927C2E"/>
    <w:rsid w:val="00927CA2"/>
    <w:rsid w:val="00932DE7"/>
    <w:rsid w:val="00934435"/>
    <w:rsid w:val="0093469A"/>
    <w:rsid w:val="009402E8"/>
    <w:rsid w:val="00942130"/>
    <w:rsid w:val="009423A9"/>
    <w:rsid w:val="009427D7"/>
    <w:rsid w:val="009450A1"/>
    <w:rsid w:val="00953883"/>
    <w:rsid w:val="00956EB4"/>
    <w:rsid w:val="009664D6"/>
    <w:rsid w:val="009667EF"/>
    <w:rsid w:val="00966A32"/>
    <w:rsid w:val="00966EF0"/>
    <w:rsid w:val="00971083"/>
    <w:rsid w:val="00973763"/>
    <w:rsid w:val="0097765A"/>
    <w:rsid w:val="00985232"/>
    <w:rsid w:val="00992EFA"/>
    <w:rsid w:val="0099325F"/>
    <w:rsid w:val="00993AD3"/>
    <w:rsid w:val="009947AC"/>
    <w:rsid w:val="00995861"/>
    <w:rsid w:val="009963A0"/>
    <w:rsid w:val="009A06FE"/>
    <w:rsid w:val="009A44D3"/>
    <w:rsid w:val="009A6572"/>
    <w:rsid w:val="009A79A9"/>
    <w:rsid w:val="009B0F6D"/>
    <w:rsid w:val="009B306E"/>
    <w:rsid w:val="009C0251"/>
    <w:rsid w:val="009C1113"/>
    <w:rsid w:val="009C16B3"/>
    <w:rsid w:val="009C563C"/>
    <w:rsid w:val="009C5A72"/>
    <w:rsid w:val="009C6C47"/>
    <w:rsid w:val="009D5CA2"/>
    <w:rsid w:val="009D66A0"/>
    <w:rsid w:val="009E1B25"/>
    <w:rsid w:val="009E24A7"/>
    <w:rsid w:val="009E59A0"/>
    <w:rsid w:val="009F0855"/>
    <w:rsid w:val="009F0A66"/>
    <w:rsid w:val="009F39BA"/>
    <w:rsid w:val="009F3D06"/>
    <w:rsid w:val="00A06482"/>
    <w:rsid w:val="00A1075F"/>
    <w:rsid w:val="00A108C5"/>
    <w:rsid w:val="00A13818"/>
    <w:rsid w:val="00A14868"/>
    <w:rsid w:val="00A15470"/>
    <w:rsid w:val="00A172CE"/>
    <w:rsid w:val="00A17985"/>
    <w:rsid w:val="00A2027C"/>
    <w:rsid w:val="00A22E63"/>
    <w:rsid w:val="00A25046"/>
    <w:rsid w:val="00A26AF7"/>
    <w:rsid w:val="00A27845"/>
    <w:rsid w:val="00A36B1A"/>
    <w:rsid w:val="00A372EB"/>
    <w:rsid w:val="00A45F38"/>
    <w:rsid w:val="00A4661A"/>
    <w:rsid w:val="00A46801"/>
    <w:rsid w:val="00A47AAD"/>
    <w:rsid w:val="00A613DF"/>
    <w:rsid w:val="00A6378D"/>
    <w:rsid w:val="00A642E6"/>
    <w:rsid w:val="00A644D6"/>
    <w:rsid w:val="00A6505F"/>
    <w:rsid w:val="00A666DC"/>
    <w:rsid w:val="00A70751"/>
    <w:rsid w:val="00A70D58"/>
    <w:rsid w:val="00A7270D"/>
    <w:rsid w:val="00A732D1"/>
    <w:rsid w:val="00A742E2"/>
    <w:rsid w:val="00A75457"/>
    <w:rsid w:val="00A82A79"/>
    <w:rsid w:val="00A8365A"/>
    <w:rsid w:val="00A84E80"/>
    <w:rsid w:val="00A87061"/>
    <w:rsid w:val="00A92131"/>
    <w:rsid w:val="00A93D72"/>
    <w:rsid w:val="00AA4F5D"/>
    <w:rsid w:val="00AB11ED"/>
    <w:rsid w:val="00AB17A4"/>
    <w:rsid w:val="00AB18CA"/>
    <w:rsid w:val="00AB31F9"/>
    <w:rsid w:val="00AB3755"/>
    <w:rsid w:val="00AB4D19"/>
    <w:rsid w:val="00AB52C2"/>
    <w:rsid w:val="00AB570D"/>
    <w:rsid w:val="00AC1283"/>
    <w:rsid w:val="00AC3775"/>
    <w:rsid w:val="00AC5F46"/>
    <w:rsid w:val="00AC6861"/>
    <w:rsid w:val="00AD4720"/>
    <w:rsid w:val="00AE4A87"/>
    <w:rsid w:val="00AE6041"/>
    <w:rsid w:val="00AE7FE6"/>
    <w:rsid w:val="00AF077C"/>
    <w:rsid w:val="00AF087C"/>
    <w:rsid w:val="00AF18C7"/>
    <w:rsid w:val="00AF4696"/>
    <w:rsid w:val="00B00513"/>
    <w:rsid w:val="00B007DD"/>
    <w:rsid w:val="00B01FE3"/>
    <w:rsid w:val="00B02189"/>
    <w:rsid w:val="00B0555D"/>
    <w:rsid w:val="00B10E97"/>
    <w:rsid w:val="00B142BC"/>
    <w:rsid w:val="00B228E5"/>
    <w:rsid w:val="00B22F64"/>
    <w:rsid w:val="00B24C40"/>
    <w:rsid w:val="00B262B7"/>
    <w:rsid w:val="00B32089"/>
    <w:rsid w:val="00B33122"/>
    <w:rsid w:val="00B34825"/>
    <w:rsid w:val="00B34BC8"/>
    <w:rsid w:val="00B34F7A"/>
    <w:rsid w:val="00B37486"/>
    <w:rsid w:val="00B40651"/>
    <w:rsid w:val="00B4453A"/>
    <w:rsid w:val="00B461DA"/>
    <w:rsid w:val="00B50CD7"/>
    <w:rsid w:val="00B540F1"/>
    <w:rsid w:val="00B55BFC"/>
    <w:rsid w:val="00B56DD6"/>
    <w:rsid w:val="00B57542"/>
    <w:rsid w:val="00B57BA4"/>
    <w:rsid w:val="00B63279"/>
    <w:rsid w:val="00B63775"/>
    <w:rsid w:val="00B649DE"/>
    <w:rsid w:val="00B66C81"/>
    <w:rsid w:val="00B728DD"/>
    <w:rsid w:val="00B744A8"/>
    <w:rsid w:val="00B766A6"/>
    <w:rsid w:val="00B805BB"/>
    <w:rsid w:val="00B85D90"/>
    <w:rsid w:val="00B87201"/>
    <w:rsid w:val="00B92921"/>
    <w:rsid w:val="00B92B5C"/>
    <w:rsid w:val="00B9567C"/>
    <w:rsid w:val="00B96A34"/>
    <w:rsid w:val="00BA7AE3"/>
    <w:rsid w:val="00BB061E"/>
    <w:rsid w:val="00BB1414"/>
    <w:rsid w:val="00BB251A"/>
    <w:rsid w:val="00BB373B"/>
    <w:rsid w:val="00BB755C"/>
    <w:rsid w:val="00BC2570"/>
    <w:rsid w:val="00BD2C8D"/>
    <w:rsid w:val="00BD6906"/>
    <w:rsid w:val="00BD6A26"/>
    <w:rsid w:val="00BE4996"/>
    <w:rsid w:val="00BE5B55"/>
    <w:rsid w:val="00BE5D38"/>
    <w:rsid w:val="00BE62EE"/>
    <w:rsid w:val="00BF025E"/>
    <w:rsid w:val="00BF26C5"/>
    <w:rsid w:val="00BF4B8A"/>
    <w:rsid w:val="00BF647A"/>
    <w:rsid w:val="00C009AA"/>
    <w:rsid w:val="00C1443B"/>
    <w:rsid w:val="00C14541"/>
    <w:rsid w:val="00C14E14"/>
    <w:rsid w:val="00C14FE3"/>
    <w:rsid w:val="00C22714"/>
    <w:rsid w:val="00C27EF6"/>
    <w:rsid w:val="00C32D35"/>
    <w:rsid w:val="00C355BE"/>
    <w:rsid w:val="00C35D2F"/>
    <w:rsid w:val="00C47983"/>
    <w:rsid w:val="00C5058A"/>
    <w:rsid w:val="00C50C99"/>
    <w:rsid w:val="00C54983"/>
    <w:rsid w:val="00C549C0"/>
    <w:rsid w:val="00C60DF4"/>
    <w:rsid w:val="00C626C2"/>
    <w:rsid w:val="00C72152"/>
    <w:rsid w:val="00C72BA1"/>
    <w:rsid w:val="00C74594"/>
    <w:rsid w:val="00C800D9"/>
    <w:rsid w:val="00C8046E"/>
    <w:rsid w:val="00C8154D"/>
    <w:rsid w:val="00C82B3B"/>
    <w:rsid w:val="00C843AE"/>
    <w:rsid w:val="00C845A4"/>
    <w:rsid w:val="00C86C61"/>
    <w:rsid w:val="00C87893"/>
    <w:rsid w:val="00C9142E"/>
    <w:rsid w:val="00C923EB"/>
    <w:rsid w:val="00C92906"/>
    <w:rsid w:val="00C93474"/>
    <w:rsid w:val="00C95586"/>
    <w:rsid w:val="00C965CF"/>
    <w:rsid w:val="00CA711C"/>
    <w:rsid w:val="00CB2C88"/>
    <w:rsid w:val="00CB6DC2"/>
    <w:rsid w:val="00CC160B"/>
    <w:rsid w:val="00CC3E9A"/>
    <w:rsid w:val="00CC593F"/>
    <w:rsid w:val="00CC7F0C"/>
    <w:rsid w:val="00CD0224"/>
    <w:rsid w:val="00CD57B0"/>
    <w:rsid w:val="00CE1385"/>
    <w:rsid w:val="00CE39FC"/>
    <w:rsid w:val="00CE526F"/>
    <w:rsid w:val="00D0281F"/>
    <w:rsid w:val="00D05F3D"/>
    <w:rsid w:val="00D05F87"/>
    <w:rsid w:val="00D06DE4"/>
    <w:rsid w:val="00D133CC"/>
    <w:rsid w:val="00D22D2C"/>
    <w:rsid w:val="00D30A50"/>
    <w:rsid w:val="00D32895"/>
    <w:rsid w:val="00D373E2"/>
    <w:rsid w:val="00D4024A"/>
    <w:rsid w:val="00D41BBA"/>
    <w:rsid w:val="00D47E23"/>
    <w:rsid w:val="00D5003B"/>
    <w:rsid w:val="00D51EE1"/>
    <w:rsid w:val="00D52556"/>
    <w:rsid w:val="00D54102"/>
    <w:rsid w:val="00D56EE5"/>
    <w:rsid w:val="00D65AEF"/>
    <w:rsid w:val="00D66DCD"/>
    <w:rsid w:val="00D716B6"/>
    <w:rsid w:val="00D73FC0"/>
    <w:rsid w:val="00D74C5D"/>
    <w:rsid w:val="00D7745D"/>
    <w:rsid w:val="00D84A20"/>
    <w:rsid w:val="00D84A28"/>
    <w:rsid w:val="00D84B35"/>
    <w:rsid w:val="00D87350"/>
    <w:rsid w:val="00D9125D"/>
    <w:rsid w:val="00D97625"/>
    <w:rsid w:val="00D9764D"/>
    <w:rsid w:val="00D976E5"/>
    <w:rsid w:val="00DA10B4"/>
    <w:rsid w:val="00DA2C45"/>
    <w:rsid w:val="00DA2E08"/>
    <w:rsid w:val="00DA55ED"/>
    <w:rsid w:val="00DA6C42"/>
    <w:rsid w:val="00DB1B26"/>
    <w:rsid w:val="00DB6D9B"/>
    <w:rsid w:val="00DB7331"/>
    <w:rsid w:val="00DC6868"/>
    <w:rsid w:val="00DD123D"/>
    <w:rsid w:val="00DD22FF"/>
    <w:rsid w:val="00DD34BB"/>
    <w:rsid w:val="00DD409A"/>
    <w:rsid w:val="00DD52B0"/>
    <w:rsid w:val="00DE2055"/>
    <w:rsid w:val="00DE25A7"/>
    <w:rsid w:val="00DE2FC8"/>
    <w:rsid w:val="00DE350D"/>
    <w:rsid w:val="00DE73F5"/>
    <w:rsid w:val="00DF08E3"/>
    <w:rsid w:val="00DF316C"/>
    <w:rsid w:val="00DF49B9"/>
    <w:rsid w:val="00DF64FF"/>
    <w:rsid w:val="00E03E0D"/>
    <w:rsid w:val="00E1128E"/>
    <w:rsid w:val="00E13152"/>
    <w:rsid w:val="00E13E70"/>
    <w:rsid w:val="00E1777E"/>
    <w:rsid w:val="00E20CEC"/>
    <w:rsid w:val="00E23888"/>
    <w:rsid w:val="00E30B79"/>
    <w:rsid w:val="00E3367A"/>
    <w:rsid w:val="00E3388B"/>
    <w:rsid w:val="00E353DD"/>
    <w:rsid w:val="00E3620B"/>
    <w:rsid w:val="00E531D6"/>
    <w:rsid w:val="00E53579"/>
    <w:rsid w:val="00E573A8"/>
    <w:rsid w:val="00E6122F"/>
    <w:rsid w:val="00E6408B"/>
    <w:rsid w:val="00E6677E"/>
    <w:rsid w:val="00E67369"/>
    <w:rsid w:val="00E722E0"/>
    <w:rsid w:val="00E74917"/>
    <w:rsid w:val="00E74E0B"/>
    <w:rsid w:val="00E767BD"/>
    <w:rsid w:val="00E800AF"/>
    <w:rsid w:val="00E80789"/>
    <w:rsid w:val="00E82F26"/>
    <w:rsid w:val="00E851AE"/>
    <w:rsid w:val="00EA10B4"/>
    <w:rsid w:val="00EA20A0"/>
    <w:rsid w:val="00EB1A32"/>
    <w:rsid w:val="00EB1D50"/>
    <w:rsid w:val="00EB27FF"/>
    <w:rsid w:val="00EB45F8"/>
    <w:rsid w:val="00EB4B59"/>
    <w:rsid w:val="00EC040D"/>
    <w:rsid w:val="00EC0DD0"/>
    <w:rsid w:val="00EC2214"/>
    <w:rsid w:val="00EC3ED3"/>
    <w:rsid w:val="00EC4030"/>
    <w:rsid w:val="00ED1717"/>
    <w:rsid w:val="00ED3DD7"/>
    <w:rsid w:val="00ED71F7"/>
    <w:rsid w:val="00EE6E9E"/>
    <w:rsid w:val="00EE79F7"/>
    <w:rsid w:val="00EF69F4"/>
    <w:rsid w:val="00EF6F19"/>
    <w:rsid w:val="00F02A93"/>
    <w:rsid w:val="00F0451B"/>
    <w:rsid w:val="00F05605"/>
    <w:rsid w:val="00F06C65"/>
    <w:rsid w:val="00F07215"/>
    <w:rsid w:val="00F10466"/>
    <w:rsid w:val="00F11363"/>
    <w:rsid w:val="00F123E2"/>
    <w:rsid w:val="00F1517A"/>
    <w:rsid w:val="00F21E96"/>
    <w:rsid w:val="00F22D9E"/>
    <w:rsid w:val="00F24A81"/>
    <w:rsid w:val="00F26447"/>
    <w:rsid w:val="00F27C73"/>
    <w:rsid w:val="00F30286"/>
    <w:rsid w:val="00F36691"/>
    <w:rsid w:val="00F37ACB"/>
    <w:rsid w:val="00F414CF"/>
    <w:rsid w:val="00F43CDD"/>
    <w:rsid w:val="00F446AC"/>
    <w:rsid w:val="00F50AF4"/>
    <w:rsid w:val="00F5265A"/>
    <w:rsid w:val="00F60591"/>
    <w:rsid w:val="00F66C62"/>
    <w:rsid w:val="00F670E1"/>
    <w:rsid w:val="00F71A13"/>
    <w:rsid w:val="00F75C83"/>
    <w:rsid w:val="00F842B3"/>
    <w:rsid w:val="00F853BC"/>
    <w:rsid w:val="00F86AFF"/>
    <w:rsid w:val="00F94604"/>
    <w:rsid w:val="00FA0AE5"/>
    <w:rsid w:val="00FA1507"/>
    <w:rsid w:val="00FA1FD0"/>
    <w:rsid w:val="00FA2DF4"/>
    <w:rsid w:val="00FA4A6D"/>
    <w:rsid w:val="00FA6294"/>
    <w:rsid w:val="00FB295E"/>
    <w:rsid w:val="00FB7B99"/>
    <w:rsid w:val="00FC2FAE"/>
    <w:rsid w:val="00FC4493"/>
    <w:rsid w:val="00FC78F2"/>
    <w:rsid w:val="00FD1E85"/>
    <w:rsid w:val="00FD5C49"/>
    <w:rsid w:val="00FF2B84"/>
    <w:rsid w:val="00FF59BD"/>
    <w:rsid w:val="00FF6F93"/>
    <w:rsid w:val="00FF7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7A033"/>
  <w15:chartTrackingRefBased/>
  <w15:docId w15:val="{48723F65-B142-4D4E-BD0F-5E70D3F7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uiPriority="1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EFD"/>
    <w:pPr>
      <w:spacing w:before="240"/>
    </w:pPr>
    <w:rPr>
      <w:rFonts w:ascii="Arial" w:hAnsi="Arial"/>
      <w:sz w:val="24"/>
      <w:szCs w:val="22"/>
    </w:rPr>
  </w:style>
  <w:style w:type="paragraph" w:styleId="Heading1">
    <w:name w:val="heading 1"/>
    <w:basedOn w:val="Normal"/>
    <w:next w:val="Normal"/>
    <w:qFormat/>
    <w:rsid w:val="007E3B25"/>
    <w:pPr>
      <w:keepNext/>
      <w:spacing w:before="480"/>
      <w:outlineLvl w:val="0"/>
    </w:pPr>
    <w:rPr>
      <w:b/>
      <w:bCs/>
      <w:color w:val="EF402F"/>
      <w:sz w:val="32"/>
    </w:rPr>
  </w:style>
  <w:style w:type="paragraph" w:styleId="Heading2">
    <w:name w:val="heading 2"/>
    <w:basedOn w:val="Normal"/>
    <w:next w:val="Normal"/>
    <w:link w:val="Heading2Char"/>
    <w:uiPriority w:val="9"/>
    <w:qFormat/>
    <w:rsid w:val="007E3B25"/>
    <w:pPr>
      <w:keepNext/>
      <w:outlineLvl w:val="1"/>
    </w:pPr>
    <w:rPr>
      <w:b/>
      <w:bCs/>
      <w:color w:val="EF402F"/>
    </w:rPr>
  </w:style>
  <w:style w:type="paragraph" w:styleId="Heading3">
    <w:name w:val="heading 3"/>
    <w:basedOn w:val="Normal"/>
    <w:next w:val="Normal"/>
    <w:qFormat/>
    <w:rsid w:val="007E3B25"/>
    <w:pPr>
      <w:keepNext/>
      <w:outlineLvl w:val="2"/>
    </w:pPr>
    <w:rPr>
      <w:b/>
      <w:b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747B26"/>
    <w:rPr>
      <w:color w:val="0000FF"/>
      <w:u w:val="single"/>
    </w:rPr>
  </w:style>
  <w:style w:type="paragraph" w:styleId="BalloonText">
    <w:name w:val="Balloon Text"/>
    <w:basedOn w:val="Normal"/>
    <w:link w:val="BalloonTextChar"/>
    <w:rsid w:val="006C7DF9"/>
    <w:rPr>
      <w:rFonts w:ascii="Tahoma" w:hAnsi="Tahoma" w:cs="Tahoma"/>
      <w:sz w:val="16"/>
      <w:szCs w:val="16"/>
    </w:rPr>
  </w:style>
  <w:style w:type="character" w:customStyle="1" w:styleId="BalloonTextChar">
    <w:name w:val="Balloon Text Char"/>
    <w:link w:val="BalloonText"/>
    <w:rsid w:val="006C7DF9"/>
    <w:rPr>
      <w:rFonts w:ascii="Tahoma" w:hAnsi="Tahoma" w:cs="Tahoma"/>
      <w:sz w:val="16"/>
      <w:szCs w:val="16"/>
    </w:rPr>
  </w:style>
  <w:style w:type="character" w:styleId="UnresolvedMention">
    <w:name w:val="Unresolved Mention"/>
    <w:uiPriority w:val="99"/>
    <w:semiHidden/>
    <w:unhideWhenUsed/>
    <w:rsid w:val="00F75C83"/>
    <w:rPr>
      <w:color w:val="808080"/>
      <w:shd w:val="clear" w:color="auto" w:fill="E6E6E6"/>
    </w:rPr>
  </w:style>
  <w:style w:type="paragraph" w:styleId="Title">
    <w:name w:val="Title"/>
    <w:basedOn w:val="Normal"/>
    <w:next w:val="Normal"/>
    <w:link w:val="TitleChar"/>
    <w:uiPriority w:val="10"/>
    <w:qFormat/>
    <w:rsid w:val="002F3498"/>
    <w:pPr>
      <w:spacing w:after="120"/>
      <w:contextualSpacing/>
    </w:pPr>
    <w:rPr>
      <w:b/>
      <w:color w:val="EF402F"/>
      <w:spacing w:val="5"/>
      <w:kern w:val="28"/>
      <w:sz w:val="72"/>
      <w:szCs w:val="52"/>
      <w:lang w:eastAsia="en-US"/>
    </w:rPr>
  </w:style>
  <w:style w:type="character" w:customStyle="1" w:styleId="TitleChar">
    <w:name w:val="Title Char"/>
    <w:link w:val="Title"/>
    <w:uiPriority w:val="10"/>
    <w:rsid w:val="002F3498"/>
    <w:rPr>
      <w:rFonts w:ascii="Arial" w:hAnsi="Arial"/>
      <w:b/>
      <w:color w:val="EF402F"/>
      <w:spacing w:val="5"/>
      <w:kern w:val="28"/>
      <w:sz w:val="72"/>
      <w:szCs w:val="52"/>
      <w:lang w:eastAsia="en-US"/>
    </w:rPr>
  </w:style>
  <w:style w:type="paragraph" w:styleId="Subtitle">
    <w:name w:val="Subtitle"/>
    <w:basedOn w:val="Normal"/>
    <w:next w:val="Normal"/>
    <w:link w:val="SubtitleChar"/>
    <w:uiPriority w:val="11"/>
    <w:qFormat/>
    <w:rsid w:val="002F3498"/>
    <w:pPr>
      <w:numPr>
        <w:ilvl w:val="1"/>
      </w:numPr>
      <w:spacing w:before="120"/>
    </w:pPr>
    <w:rPr>
      <w:iCs/>
      <w:color w:val="EF402F"/>
      <w:spacing w:val="15"/>
      <w:sz w:val="36"/>
      <w:szCs w:val="24"/>
      <w:lang w:eastAsia="en-US"/>
    </w:rPr>
  </w:style>
  <w:style w:type="character" w:customStyle="1" w:styleId="SubtitleChar">
    <w:name w:val="Subtitle Char"/>
    <w:link w:val="Subtitle"/>
    <w:uiPriority w:val="11"/>
    <w:rsid w:val="002F3498"/>
    <w:rPr>
      <w:rFonts w:ascii="Arial" w:hAnsi="Arial"/>
      <w:iCs/>
      <w:color w:val="EF402F"/>
      <w:spacing w:val="15"/>
      <w:sz w:val="36"/>
      <w:szCs w:val="24"/>
      <w:lang w:eastAsia="en-US"/>
    </w:rPr>
  </w:style>
  <w:style w:type="paragraph" w:styleId="NoSpacing">
    <w:name w:val="No Spacing"/>
    <w:link w:val="NoSpacingChar"/>
    <w:uiPriority w:val="1"/>
    <w:qFormat/>
    <w:rsid w:val="007E3B25"/>
    <w:rPr>
      <w:rFonts w:ascii="Arial" w:hAnsi="Arial"/>
      <w:color w:val="404040"/>
      <w:sz w:val="24"/>
      <w:szCs w:val="22"/>
    </w:rPr>
  </w:style>
  <w:style w:type="paragraph" w:styleId="ListParagraph">
    <w:name w:val="List Paragraph"/>
    <w:aliases w:val="Recommendation,Indented Bullet Solid,Dot Point,List Paragraph1,List Paragraph11,Bullet point,List Paragraph Number"/>
    <w:basedOn w:val="Normal"/>
    <w:link w:val="ListParagraphChar"/>
    <w:uiPriority w:val="34"/>
    <w:qFormat/>
    <w:rsid w:val="00D06DE4"/>
    <w:pPr>
      <w:numPr>
        <w:numId w:val="3"/>
      </w:numPr>
      <w:tabs>
        <w:tab w:val="left" w:pos="284"/>
        <w:tab w:val="left" w:pos="567"/>
        <w:tab w:val="left" w:pos="1134"/>
        <w:tab w:val="left" w:pos="1701"/>
        <w:tab w:val="left" w:pos="2268"/>
      </w:tabs>
      <w:spacing w:before="120"/>
    </w:pPr>
  </w:style>
  <w:style w:type="paragraph" w:customStyle="1" w:styleId="BasicParagraph">
    <w:name w:val="[Basic Paragraph]"/>
    <w:basedOn w:val="Normal"/>
    <w:uiPriority w:val="99"/>
    <w:rsid w:val="007E3B25"/>
    <w:pPr>
      <w:autoSpaceDE w:val="0"/>
      <w:autoSpaceDN w:val="0"/>
      <w:adjustRightInd w:val="0"/>
      <w:spacing w:before="0" w:line="288" w:lineRule="auto"/>
      <w:textAlignment w:val="center"/>
    </w:pPr>
    <w:rPr>
      <w:rFonts w:ascii="MinionPro-Regular" w:hAnsi="MinionPro-Regular" w:cs="MinionPro-Regular"/>
      <w:color w:val="000000"/>
      <w:szCs w:val="24"/>
      <w:lang w:val="en-US"/>
    </w:rPr>
  </w:style>
  <w:style w:type="table" w:styleId="TableGrid">
    <w:name w:val="Table Grid"/>
    <w:basedOn w:val="TableNormal"/>
    <w:rsid w:val="00397E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rsid w:val="00476404"/>
    <w:pPr>
      <w:numPr>
        <w:numId w:val="2"/>
      </w:numPr>
    </w:pPr>
  </w:style>
  <w:style w:type="paragraph" w:styleId="BodyText">
    <w:name w:val="Body Text"/>
    <w:basedOn w:val="Normal"/>
    <w:link w:val="BodyTextChar"/>
    <w:uiPriority w:val="1"/>
    <w:qFormat/>
    <w:rsid w:val="006B149F"/>
    <w:pPr>
      <w:widowControl w:val="0"/>
      <w:autoSpaceDE w:val="0"/>
      <w:autoSpaceDN w:val="0"/>
      <w:spacing w:before="0"/>
    </w:pPr>
    <w:rPr>
      <w:rFonts w:ascii="Heebo-Light" w:eastAsia="Heebo-Light" w:hAnsi="Heebo-Light" w:cs="Heebo-Light"/>
      <w:szCs w:val="24"/>
      <w:lang w:val="en-US" w:eastAsia="en-US"/>
    </w:rPr>
  </w:style>
  <w:style w:type="character" w:customStyle="1" w:styleId="BodyTextChar">
    <w:name w:val="Body Text Char"/>
    <w:basedOn w:val="DefaultParagraphFont"/>
    <w:link w:val="BodyText"/>
    <w:uiPriority w:val="1"/>
    <w:rsid w:val="006B149F"/>
    <w:rPr>
      <w:rFonts w:ascii="Heebo-Light" w:eastAsia="Heebo-Light" w:hAnsi="Heebo-Light" w:cs="Heebo-Light"/>
      <w:sz w:val="24"/>
      <w:szCs w:val="24"/>
      <w:lang w:val="en-US" w:eastAsia="en-US"/>
    </w:rPr>
  </w:style>
  <w:style w:type="character" w:customStyle="1" w:styleId="FooterChar">
    <w:name w:val="Footer Char"/>
    <w:basedOn w:val="DefaultParagraphFont"/>
    <w:link w:val="Footer"/>
    <w:uiPriority w:val="99"/>
    <w:rsid w:val="00792840"/>
    <w:rPr>
      <w:rFonts w:ascii="Arial" w:hAnsi="Arial"/>
      <w:sz w:val="24"/>
      <w:szCs w:val="22"/>
    </w:rPr>
  </w:style>
  <w:style w:type="character" w:customStyle="1" w:styleId="NoSpacingChar">
    <w:name w:val="No Spacing Char"/>
    <w:basedOn w:val="DefaultParagraphFont"/>
    <w:link w:val="NoSpacing"/>
    <w:uiPriority w:val="1"/>
    <w:locked/>
    <w:rsid w:val="001E1D1F"/>
    <w:rPr>
      <w:rFonts w:ascii="Arial" w:hAnsi="Arial"/>
      <w:color w:val="404040"/>
      <w:sz w:val="24"/>
      <w:szCs w:val="22"/>
    </w:rPr>
  </w:style>
  <w:style w:type="character" w:customStyle="1" w:styleId="gmaildefault">
    <w:name w:val="gmail_default"/>
    <w:basedOn w:val="DefaultParagraphFont"/>
    <w:rsid w:val="00FD5C49"/>
  </w:style>
  <w:style w:type="paragraph" w:styleId="Revision">
    <w:name w:val="Revision"/>
    <w:hidden/>
    <w:uiPriority w:val="99"/>
    <w:semiHidden/>
    <w:rsid w:val="00BE5B55"/>
    <w:rPr>
      <w:rFonts w:ascii="Arial" w:hAnsi="Arial"/>
      <w:sz w:val="24"/>
      <w:szCs w:val="22"/>
    </w:rPr>
  </w:style>
  <w:style w:type="character" w:styleId="CommentReference">
    <w:name w:val="annotation reference"/>
    <w:basedOn w:val="DefaultParagraphFont"/>
    <w:rsid w:val="00EA10B4"/>
    <w:rPr>
      <w:sz w:val="16"/>
      <w:szCs w:val="16"/>
    </w:rPr>
  </w:style>
  <w:style w:type="paragraph" w:styleId="CommentText">
    <w:name w:val="annotation text"/>
    <w:basedOn w:val="Normal"/>
    <w:link w:val="CommentTextChar"/>
    <w:rsid w:val="00EA10B4"/>
    <w:rPr>
      <w:sz w:val="20"/>
      <w:szCs w:val="20"/>
    </w:rPr>
  </w:style>
  <w:style w:type="character" w:customStyle="1" w:styleId="CommentTextChar">
    <w:name w:val="Comment Text Char"/>
    <w:basedOn w:val="DefaultParagraphFont"/>
    <w:link w:val="CommentText"/>
    <w:rsid w:val="00EA10B4"/>
    <w:rPr>
      <w:rFonts w:ascii="Arial" w:hAnsi="Arial"/>
    </w:rPr>
  </w:style>
  <w:style w:type="paragraph" w:styleId="CommentSubject">
    <w:name w:val="annotation subject"/>
    <w:basedOn w:val="CommentText"/>
    <w:next w:val="CommentText"/>
    <w:link w:val="CommentSubjectChar"/>
    <w:rsid w:val="00EA10B4"/>
    <w:rPr>
      <w:b/>
      <w:bCs/>
    </w:rPr>
  </w:style>
  <w:style w:type="character" w:customStyle="1" w:styleId="CommentSubjectChar">
    <w:name w:val="Comment Subject Char"/>
    <w:basedOn w:val="CommentTextChar"/>
    <w:link w:val="CommentSubject"/>
    <w:rsid w:val="00EA10B4"/>
    <w:rPr>
      <w:rFonts w:ascii="Arial" w:hAnsi="Arial"/>
      <w:b/>
      <w:bCs/>
    </w:rPr>
  </w:style>
  <w:style w:type="character" w:customStyle="1" w:styleId="ListParagraphChar">
    <w:name w:val="List Paragraph Char"/>
    <w:aliases w:val="Recommendation Char,Indented Bullet Solid Char,Dot Point Char,List Paragraph1 Char,List Paragraph11 Char,Bullet point Char,List Paragraph Number Char"/>
    <w:basedOn w:val="DefaultParagraphFont"/>
    <w:link w:val="ListParagraph"/>
    <w:uiPriority w:val="34"/>
    <w:locked/>
    <w:rsid w:val="00A8365A"/>
    <w:rPr>
      <w:rFonts w:ascii="Arial" w:hAnsi="Arial"/>
      <w:sz w:val="24"/>
      <w:szCs w:val="22"/>
    </w:rPr>
  </w:style>
  <w:style w:type="character" w:customStyle="1" w:styleId="Heading2Char">
    <w:name w:val="Heading 2 Char"/>
    <w:basedOn w:val="DefaultParagraphFont"/>
    <w:link w:val="Heading2"/>
    <w:uiPriority w:val="9"/>
    <w:rsid w:val="000248DA"/>
    <w:rPr>
      <w:rFonts w:ascii="Arial" w:hAnsi="Arial"/>
      <w:b/>
      <w:bCs/>
      <w:color w:val="EF402F"/>
      <w:sz w:val="24"/>
      <w:szCs w:val="22"/>
    </w:rPr>
  </w:style>
  <w:style w:type="paragraph" w:styleId="BodyTextIndent2">
    <w:name w:val="Body Text Indent 2"/>
    <w:basedOn w:val="Normal"/>
    <w:link w:val="BodyTextIndent2Char"/>
    <w:rsid w:val="0065231E"/>
    <w:pPr>
      <w:spacing w:after="120" w:line="480" w:lineRule="auto"/>
      <w:ind w:left="283"/>
    </w:pPr>
  </w:style>
  <w:style w:type="character" w:customStyle="1" w:styleId="BodyTextIndent2Char">
    <w:name w:val="Body Text Indent 2 Char"/>
    <w:basedOn w:val="DefaultParagraphFont"/>
    <w:link w:val="BodyTextIndent2"/>
    <w:rsid w:val="0065231E"/>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0728">
      <w:bodyDiv w:val="1"/>
      <w:marLeft w:val="0"/>
      <w:marRight w:val="0"/>
      <w:marTop w:val="0"/>
      <w:marBottom w:val="0"/>
      <w:divBdr>
        <w:top w:val="none" w:sz="0" w:space="0" w:color="auto"/>
        <w:left w:val="none" w:sz="0" w:space="0" w:color="auto"/>
        <w:bottom w:val="none" w:sz="0" w:space="0" w:color="auto"/>
        <w:right w:val="none" w:sz="0" w:space="0" w:color="auto"/>
      </w:divBdr>
    </w:div>
    <w:div w:id="56131445">
      <w:bodyDiv w:val="1"/>
      <w:marLeft w:val="0"/>
      <w:marRight w:val="0"/>
      <w:marTop w:val="0"/>
      <w:marBottom w:val="0"/>
      <w:divBdr>
        <w:top w:val="none" w:sz="0" w:space="0" w:color="auto"/>
        <w:left w:val="none" w:sz="0" w:space="0" w:color="auto"/>
        <w:bottom w:val="none" w:sz="0" w:space="0" w:color="auto"/>
        <w:right w:val="none" w:sz="0" w:space="0" w:color="auto"/>
      </w:divBdr>
    </w:div>
    <w:div w:id="211573774">
      <w:bodyDiv w:val="1"/>
      <w:marLeft w:val="0"/>
      <w:marRight w:val="0"/>
      <w:marTop w:val="0"/>
      <w:marBottom w:val="0"/>
      <w:divBdr>
        <w:top w:val="none" w:sz="0" w:space="0" w:color="auto"/>
        <w:left w:val="none" w:sz="0" w:space="0" w:color="auto"/>
        <w:bottom w:val="none" w:sz="0" w:space="0" w:color="auto"/>
        <w:right w:val="none" w:sz="0" w:space="0" w:color="auto"/>
      </w:divBdr>
    </w:div>
    <w:div w:id="343167453">
      <w:bodyDiv w:val="1"/>
      <w:marLeft w:val="0"/>
      <w:marRight w:val="0"/>
      <w:marTop w:val="0"/>
      <w:marBottom w:val="0"/>
      <w:divBdr>
        <w:top w:val="none" w:sz="0" w:space="0" w:color="auto"/>
        <w:left w:val="none" w:sz="0" w:space="0" w:color="auto"/>
        <w:bottom w:val="none" w:sz="0" w:space="0" w:color="auto"/>
        <w:right w:val="none" w:sz="0" w:space="0" w:color="auto"/>
      </w:divBdr>
    </w:div>
    <w:div w:id="553665580">
      <w:bodyDiv w:val="1"/>
      <w:marLeft w:val="0"/>
      <w:marRight w:val="0"/>
      <w:marTop w:val="0"/>
      <w:marBottom w:val="0"/>
      <w:divBdr>
        <w:top w:val="none" w:sz="0" w:space="0" w:color="auto"/>
        <w:left w:val="none" w:sz="0" w:space="0" w:color="auto"/>
        <w:bottom w:val="none" w:sz="0" w:space="0" w:color="auto"/>
        <w:right w:val="none" w:sz="0" w:space="0" w:color="auto"/>
      </w:divBdr>
    </w:div>
    <w:div w:id="1497527709">
      <w:bodyDiv w:val="1"/>
      <w:marLeft w:val="0"/>
      <w:marRight w:val="0"/>
      <w:marTop w:val="0"/>
      <w:marBottom w:val="0"/>
      <w:divBdr>
        <w:top w:val="none" w:sz="0" w:space="0" w:color="auto"/>
        <w:left w:val="none" w:sz="0" w:space="0" w:color="auto"/>
        <w:bottom w:val="none" w:sz="0" w:space="0" w:color="auto"/>
        <w:right w:val="none" w:sz="0" w:space="0" w:color="auto"/>
      </w:divBdr>
    </w:div>
    <w:div w:id="1616715140">
      <w:bodyDiv w:val="1"/>
      <w:marLeft w:val="0"/>
      <w:marRight w:val="0"/>
      <w:marTop w:val="0"/>
      <w:marBottom w:val="0"/>
      <w:divBdr>
        <w:top w:val="none" w:sz="0" w:space="0" w:color="auto"/>
        <w:left w:val="none" w:sz="0" w:space="0" w:color="auto"/>
        <w:bottom w:val="none" w:sz="0" w:space="0" w:color="auto"/>
        <w:right w:val="none" w:sz="0" w:space="0" w:color="auto"/>
      </w:divBdr>
    </w:div>
    <w:div w:id="1746997917">
      <w:bodyDiv w:val="1"/>
      <w:marLeft w:val="0"/>
      <w:marRight w:val="0"/>
      <w:marTop w:val="0"/>
      <w:marBottom w:val="0"/>
      <w:divBdr>
        <w:top w:val="none" w:sz="0" w:space="0" w:color="auto"/>
        <w:left w:val="none" w:sz="0" w:space="0" w:color="auto"/>
        <w:bottom w:val="none" w:sz="0" w:space="0" w:color="auto"/>
        <w:right w:val="none" w:sz="0" w:space="0" w:color="auto"/>
      </w:divBdr>
    </w:div>
    <w:div w:id="20412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otterywesthealthway.fluxx.io/user_sessions/n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healthway.wa.gov.au" TargetMode="External"/><Relationship Id="rId5" Type="http://schemas.openxmlformats.org/officeDocument/2006/relationships/numbering" Target="numbering.xml"/><Relationship Id="rId15" Type="http://schemas.openxmlformats.org/officeDocument/2006/relationships/hyperlink" Target="mailto:research@healthway.wa.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y.wa.gov.au/wp-content/uploads/2025-Research-Refereree-Report.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MAN\Downloads\Healthway%20media%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FEB2C8D2DBC24595752B0626B9BA18" ma:contentTypeVersion="4" ma:contentTypeDescription="Create a new document." ma:contentTypeScope="" ma:versionID="4f37769dd9a5febdc22a8aa61ca3c594">
  <xsd:schema xmlns:xsd="http://www.w3.org/2001/XMLSchema" xmlns:xs="http://www.w3.org/2001/XMLSchema" xmlns:p="http://schemas.microsoft.com/office/2006/metadata/properties" xmlns:ns2="26819f69-d765-4d97-9fe6-fac3c791d345" targetNamespace="http://schemas.microsoft.com/office/2006/metadata/properties" ma:root="true" ma:fieldsID="dca7b1e9a064b4959060452b1a23c833" ns2:_="">
    <xsd:import namespace="26819f69-d765-4d97-9fe6-fac3c791d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19f69-d765-4d97-9fe6-fac3c791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E0743-7FD7-4A52-BF8C-6B0E015C7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19f69-d765-4d97-9fe6-fac3c791d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D4833-9817-470C-9020-384A5A4808EC}">
  <ds:schemaRefs>
    <ds:schemaRef ds:uri="http://schemas.microsoft.com/sharepoint/v3/contenttype/forms"/>
  </ds:schemaRefs>
</ds:datastoreItem>
</file>

<file path=customXml/itemProps3.xml><?xml version="1.0" encoding="utf-8"?>
<ds:datastoreItem xmlns:ds="http://schemas.openxmlformats.org/officeDocument/2006/customXml" ds:itemID="{171C2A7A-8B06-4D1C-8211-F6F1EAB4E9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57517D-D23D-4DCC-8C46-92C69619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Healthway media release template</Template>
  <TotalTime>67</TotalTime>
  <Pages>15</Pages>
  <Words>1044</Words>
  <Characters>6464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4 October 2000</vt:lpstr>
    </vt:vector>
  </TitlesOfParts>
  <Company>Healthway</Company>
  <LinksUpToDate>false</LinksUpToDate>
  <CharactersWithSpaces>7494</CharactersWithSpaces>
  <SharedDoc>false</SharedDoc>
  <HLinks>
    <vt:vector size="12" baseType="variant">
      <vt:variant>
        <vt:i4>3473519</vt:i4>
      </vt:variant>
      <vt:variant>
        <vt:i4>3</vt:i4>
      </vt:variant>
      <vt:variant>
        <vt:i4>0</vt:i4>
      </vt:variant>
      <vt:variant>
        <vt:i4>5</vt:i4>
      </vt:variant>
      <vt:variant>
        <vt:lpwstr>http://www.healthway.wa.gov.au/</vt:lpwstr>
      </vt:variant>
      <vt:variant>
        <vt:lpwstr/>
      </vt:variant>
      <vt:variant>
        <vt:i4>983093</vt:i4>
      </vt:variant>
      <vt:variant>
        <vt:i4>0</vt:i4>
      </vt:variant>
      <vt:variant>
        <vt:i4>0</vt:i4>
      </vt:variant>
      <vt:variant>
        <vt:i4>5</vt:i4>
      </vt:variant>
      <vt:variant>
        <vt:lpwstr>mailto:healthway@healthway.wa.gov.au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October 2000</dc:title>
  <dc:subject/>
  <dc:creator>Hermione Coleman</dc:creator>
  <cp:keywords/>
  <cp:lastModifiedBy>Hannah Botica</cp:lastModifiedBy>
  <cp:revision>53</cp:revision>
  <cp:lastPrinted>2017-11-20T07:32:00Z</cp:lastPrinted>
  <dcterms:created xsi:type="dcterms:W3CDTF">2025-03-12T01:25:00Z</dcterms:created>
  <dcterms:modified xsi:type="dcterms:W3CDTF">2025-03-12T05:50:00Z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7e7b952d-44c3-40df-a9e0-7fde619dcc50</vt:lpwstr>
  </property>
  <property fmtid="{D5CDD505-2E9C-101B-9397-08002B2CF9AE}" pid="3" name="LotterywestClassification">
    <vt:lpwstr>Public</vt:lpwstr>
  </property>
  <property fmtid="{D5CDD505-2E9C-101B-9397-08002B2CF9AE}" pid="4" name="ContentTypeId">
    <vt:lpwstr>0x010100B4FEB2C8D2DBC24595752B0626B9BA18</vt:lpwstr>
  </property>
  <property fmtid="{D5CDD505-2E9C-101B-9397-08002B2CF9AE}" pid="5" name="ClassificationContentMarkingFooterShapeIds">
    <vt:lpwstr>3,8,2f52eeba,2b071315,f368fb2,11141a7f,29668b13</vt:lpwstr>
  </property>
  <property fmtid="{D5CDD505-2E9C-101B-9397-08002B2CF9AE}" pid="6" name="ClassificationContentMarkingFooterFontProps">
    <vt:lpwstr>#000000,11,Calibri</vt:lpwstr>
  </property>
  <property fmtid="{D5CDD505-2E9C-101B-9397-08002B2CF9AE}" pid="7" name="ClassificationContentMarkingFooterText">
    <vt:lpwstr>OFFICIAL</vt:lpwstr>
  </property>
  <property fmtid="{D5CDD505-2E9C-101B-9397-08002B2CF9AE}" pid="8" name="MSIP_Label_043e93ea-3d61-4d49-94c6-0ce383880ea6_Enabled">
    <vt:lpwstr>true</vt:lpwstr>
  </property>
  <property fmtid="{D5CDD505-2E9C-101B-9397-08002B2CF9AE}" pid="9" name="MSIP_Label_043e93ea-3d61-4d49-94c6-0ce383880ea6_SetDate">
    <vt:lpwstr>2024-02-12T03:21:39Z</vt:lpwstr>
  </property>
  <property fmtid="{D5CDD505-2E9C-101B-9397-08002B2CF9AE}" pid="10" name="MSIP_Label_043e93ea-3d61-4d49-94c6-0ce383880ea6_Method">
    <vt:lpwstr>Privileged</vt:lpwstr>
  </property>
  <property fmtid="{D5CDD505-2E9C-101B-9397-08002B2CF9AE}" pid="11" name="MSIP_Label_043e93ea-3d61-4d49-94c6-0ce383880ea6_Name">
    <vt:lpwstr>OFFICIAL</vt:lpwstr>
  </property>
  <property fmtid="{D5CDD505-2E9C-101B-9397-08002B2CF9AE}" pid="12" name="MSIP_Label_043e93ea-3d61-4d49-94c6-0ce383880ea6_SiteId">
    <vt:lpwstr>5d1353ed-ca35-46ac-886b-5c752702693f</vt:lpwstr>
  </property>
  <property fmtid="{D5CDD505-2E9C-101B-9397-08002B2CF9AE}" pid="13" name="MSIP_Label_043e93ea-3d61-4d49-94c6-0ce383880ea6_ActionId">
    <vt:lpwstr>63c135a5-2308-44c2-b2b8-f91737e257bf</vt:lpwstr>
  </property>
  <property fmtid="{D5CDD505-2E9C-101B-9397-08002B2CF9AE}" pid="14" name="MSIP_Label_043e93ea-3d61-4d49-94c6-0ce383880ea6_ContentBits">
    <vt:lpwstr>2</vt:lpwstr>
  </property>
</Properties>
</file>